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4ABA015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0592F181" w14:textId="4D2BB4C4" w:rsidR="00965EA9" w:rsidRPr="00965EA9" w:rsidRDefault="00965EA9" w:rsidP="00965EA9">
            <w:pPr>
              <w:pStyle w:val="Title"/>
              <w:framePr w:hSpace="0" w:wrap="auto" w:vAnchor="margin" w:hAnchor="text" w:yAlign="inline"/>
            </w:pPr>
            <w:r>
              <w:t xml:space="preserve">Credentialed Clinical Instructor Program               </w:t>
            </w:r>
          </w:p>
        </w:tc>
        <w:tc>
          <w:tcPr>
            <w:tcW w:w="4325" w:type="dxa"/>
          </w:tcPr>
          <w:p w14:paraId="7147A5AC" w14:textId="77777777" w:rsidR="00903242" w:rsidRDefault="00903242" w:rsidP="0020521C">
            <w:pPr>
              <w:pStyle w:val="BodyAPTA"/>
            </w:pPr>
          </w:p>
        </w:tc>
      </w:tr>
      <w:tr w:rsidR="00751C77" w14:paraId="72F06A80" w14:textId="77777777" w:rsidTr="000B0F12">
        <w:trPr>
          <w:trHeight w:val="98"/>
        </w:trPr>
        <w:tc>
          <w:tcPr>
            <w:tcW w:w="10080" w:type="dxa"/>
            <w:gridSpan w:val="2"/>
          </w:tcPr>
          <w:p w14:paraId="27293559" w14:textId="56B1FFBE" w:rsidR="00751C77" w:rsidRDefault="00965EA9" w:rsidP="00736F7C">
            <w:pPr>
              <w:pStyle w:val="Subtitle"/>
              <w:framePr w:hSpace="0" w:wrap="auto" w:vAnchor="margin" w:hAnchor="text" w:yAlign="inline"/>
            </w:pPr>
            <w:r>
              <w:t>CCIP Level 1 Course – Pre-Course Self-Assessment</w:t>
            </w:r>
          </w:p>
        </w:tc>
      </w:tr>
    </w:tbl>
    <w:p w14:paraId="19F5F198" w14:textId="1B547834" w:rsidR="00965EA9" w:rsidRPr="0010292B" w:rsidRDefault="00965EA9" w:rsidP="00965EA9">
      <w:pPr>
        <w:pStyle w:val="Heading2"/>
      </w:pPr>
      <w:r w:rsidRPr="0010292B">
        <w:t xml:space="preserve">Clinical Instructor Behaviors Self-Assessment </w:t>
      </w:r>
    </w:p>
    <w:p w14:paraId="0B4220F3" w14:textId="77777777" w:rsidR="00965EA9" w:rsidRPr="0010292B" w:rsidRDefault="00965EA9" w:rsidP="00965EA9">
      <w:pPr>
        <w:pStyle w:val="BodyAPTA"/>
        <w:tabs>
          <w:tab w:val="left" w:pos="2520"/>
          <w:tab w:val="left" w:pos="3600"/>
          <w:tab w:val="left" w:pos="5130"/>
        </w:tabs>
      </w:pPr>
      <w:r w:rsidRPr="0010292B">
        <w:t>Item ranking definitions:</w:t>
      </w:r>
      <w:r>
        <w:tab/>
      </w:r>
      <w:r w:rsidRPr="0010292B">
        <w:t>1=low</w:t>
      </w:r>
      <w:r w:rsidRPr="0010292B">
        <w:tab/>
        <w:t>3=moderate</w:t>
      </w:r>
      <w:r w:rsidRPr="0010292B">
        <w:tab/>
        <w:t>5=high</w:t>
      </w:r>
    </w:p>
    <w:tbl>
      <w:tblPr>
        <w:tblStyle w:val="APTATable"/>
        <w:tblW w:w="9864" w:type="dxa"/>
        <w:tblLook w:val="04A0" w:firstRow="1" w:lastRow="0" w:firstColumn="1" w:lastColumn="0" w:noHBand="0" w:noVBand="1"/>
      </w:tblPr>
      <w:tblGrid>
        <w:gridCol w:w="7344"/>
        <w:gridCol w:w="504"/>
        <w:gridCol w:w="504"/>
        <w:gridCol w:w="504"/>
        <w:gridCol w:w="504"/>
        <w:gridCol w:w="504"/>
      </w:tblGrid>
      <w:tr w:rsidR="00965EA9" w14:paraId="59745404" w14:textId="77777777" w:rsidTr="00965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0E88E214" w14:textId="77777777" w:rsidR="00965EA9" w:rsidRDefault="00965EA9" w:rsidP="005E436D">
            <w:pPr>
              <w:pStyle w:val="TableTitleAPTA"/>
              <w:rPr>
                <w:rStyle w:val="Strong"/>
              </w:rPr>
            </w:pPr>
            <w:r w:rsidRPr="0010292B">
              <w:t>Communication Behaviors</w:t>
            </w:r>
          </w:p>
        </w:tc>
        <w:tc>
          <w:tcPr>
            <w:tcW w:w="2520" w:type="dxa"/>
            <w:gridSpan w:val="5"/>
          </w:tcPr>
          <w:p w14:paraId="3455C506" w14:textId="77777777" w:rsidR="00965EA9" w:rsidRDefault="00965EA9" w:rsidP="005E436D">
            <w:pPr>
              <w:pStyle w:val="TableTitleAPTA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 w:rsidRPr="0010292B">
              <w:t>Ratings</w:t>
            </w:r>
          </w:p>
        </w:tc>
      </w:tr>
      <w:tr w:rsidR="00965EA9" w14:paraId="0DB4CCA2" w14:textId="77777777" w:rsidTr="0096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5EC7F950" w14:textId="77777777" w:rsidR="00965EA9" w:rsidRPr="00632419" w:rsidRDefault="00965EA9" w:rsidP="005E436D">
            <w:pPr>
              <w:pStyle w:val="BodyAPTA"/>
              <w:spacing w:after="0"/>
              <w:rPr>
                <w:rStyle w:val="Strong"/>
                <w:b w:val="0"/>
                <w:bCs/>
              </w:rPr>
            </w:pPr>
          </w:p>
        </w:tc>
        <w:tc>
          <w:tcPr>
            <w:tcW w:w="504" w:type="dxa"/>
          </w:tcPr>
          <w:p w14:paraId="38B4666D" w14:textId="2CD74116" w:rsidR="00965EA9" w:rsidRPr="00632419" w:rsidRDefault="00965EA9" w:rsidP="00965EA9">
            <w:pPr>
              <w:pStyle w:val="TableText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Theme="minorHAnsi"/>
              </w:rPr>
            </w:pPr>
            <w:r>
              <w:rPr>
                <w:rStyle w:val="Strong"/>
                <w:rFonts w:eastAsiaTheme="minorHAnsi"/>
              </w:rPr>
              <w:t xml:space="preserve"> </w:t>
            </w:r>
            <w:r w:rsidRPr="00632419">
              <w:rPr>
                <w:rStyle w:val="Strong"/>
                <w:rFonts w:eastAsiaTheme="minorHAnsi"/>
              </w:rPr>
              <w:t>1</w:t>
            </w:r>
          </w:p>
        </w:tc>
        <w:tc>
          <w:tcPr>
            <w:tcW w:w="504" w:type="dxa"/>
          </w:tcPr>
          <w:p w14:paraId="7BCA40CE" w14:textId="58E8C6CD" w:rsidR="00965EA9" w:rsidRPr="00632419" w:rsidRDefault="00965EA9" w:rsidP="00965EA9">
            <w:pPr>
              <w:pStyle w:val="TableText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Theme="minorHAnsi"/>
              </w:rPr>
            </w:pPr>
            <w:r>
              <w:rPr>
                <w:rStyle w:val="Strong"/>
                <w:rFonts w:eastAsiaTheme="minorHAnsi"/>
              </w:rPr>
              <w:t xml:space="preserve"> </w:t>
            </w:r>
            <w:r w:rsidRPr="00632419">
              <w:rPr>
                <w:rStyle w:val="Strong"/>
                <w:rFonts w:eastAsiaTheme="minorHAnsi"/>
              </w:rPr>
              <w:t>2</w:t>
            </w:r>
          </w:p>
        </w:tc>
        <w:tc>
          <w:tcPr>
            <w:tcW w:w="504" w:type="dxa"/>
          </w:tcPr>
          <w:p w14:paraId="19251D8B" w14:textId="751F9032" w:rsidR="00965EA9" w:rsidRPr="00632419" w:rsidRDefault="00965EA9" w:rsidP="00965EA9">
            <w:pPr>
              <w:pStyle w:val="TableText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Theme="minorHAnsi"/>
              </w:rPr>
            </w:pPr>
            <w:r>
              <w:rPr>
                <w:rStyle w:val="Strong"/>
                <w:rFonts w:eastAsiaTheme="minorHAnsi"/>
              </w:rPr>
              <w:t xml:space="preserve"> </w:t>
            </w:r>
            <w:r w:rsidRPr="00632419">
              <w:rPr>
                <w:rStyle w:val="Strong"/>
                <w:rFonts w:eastAsiaTheme="minorHAnsi"/>
              </w:rPr>
              <w:t>3</w:t>
            </w:r>
          </w:p>
        </w:tc>
        <w:tc>
          <w:tcPr>
            <w:tcW w:w="504" w:type="dxa"/>
          </w:tcPr>
          <w:p w14:paraId="3FEB16F7" w14:textId="56EBB351" w:rsidR="00965EA9" w:rsidRPr="00632419" w:rsidRDefault="00965EA9" w:rsidP="00965EA9">
            <w:pPr>
              <w:pStyle w:val="TableText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Theme="minorHAnsi"/>
              </w:rPr>
            </w:pPr>
            <w:r>
              <w:rPr>
                <w:rStyle w:val="Strong"/>
                <w:rFonts w:eastAsiaTheme="minorHAnsi"/>
              </w:rPr>
              <w:t xml:space="preserve"> </w:t>
            </w:r>
            <w:r w:rsidRPr="00632419">
              <w:rPr>
                <w:rStyle w:val="Strong"/>
                <w:rFonts w:eastAsiaTheme="minorHAnsi"/>
              </w:rPr>
              <w:t>4</w:t>
            </w:r>
          </w:p>
        </w:tc>
        <w:tc>
          <w:tcPr>
            <w:tcW w:w="504" w:type="dxa"/>
          </w:tcPr>
          <w:p w14:paraId="38DCE7C9" w14:textId="2B4B0CA9" w:rsidR="00965EA9" w:rsidRPr="00632419" w:rsidRDefault="00965EA9" w:rsidP="00965EA9">
            <w:pPr>
              <w:pStyle w:val="TableText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Theme="minorHAnsi"/>
              </w:rPr>
            </w:pPr>
            <w:r>
              <w:rPr>
                <w:rStyle w:val="Strong"/>
                <w:rFonts w:eastAsiaTheme="minorHAnsi"/>
              </w:rPr>
              <w:t xml:space="preserve"> </w:t>
            </w:r>
            <w:r w:rsidRPr="00632419">
              <w:rPr>
                <w:rStyle w:val="Strong"/>
                <w:rFonts w:eastAsiaTheme="minorHAnsi"/>
              </w:rPr>
              <w:t>5</w:t>
            </w:r>
          </w:p>
        </w:tc>
      </w:tr>
      <w:tr w:rsidR="00965EA9" w14:paraId="17BD33AA" w14:textId="77777777" w:rsidTr="00965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6C1B28AF" w14:textId="79F73B86" w:rsidR="00965EA9" w:rsidRPr="003C1EA0" w:rsidRDefault="00965EA9" w:rsidP="00965EA9">
            <w:pPr>
              <w:pStyle w:val="BulletedListAPTA"/>
              <w:numPr>
                <w:ilvl w:val="0"/>
                <w:numId w:val="31"/>
              </w:numPr>
              <w:ind w:left="360"/>
              <w:rPr>
                <w:rStyle w:val="Strong"/>
              </w:rPr>
            </w:pPr>
            <w:r w:rsidRPr="003C1EA0">
              <w:t xml:space="preserve">Makes </w:t>
            </w:r>
            <w:r w:rsidR="000830B0">
              <w:t>self</w:t>
            </w:r>
            <w:r w:rsidRPr="003C1EA0">
              <w:t xml:space="preserve"> understood.</w:t>
            </w:r>
          </w:p>
        </w:tc>
        <w:sdt>
          <w:sdtPr>
            <w:rPr>
              <w:rStyle w:val="Strong"/>
              <w:b w:val="0"/>
              <w:bCs w:val="0"/>
            </w:rPr>
            <w:id w:val="-83236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68F4A680" w14:textId="491D3C8A" w:rsidR="00965EA9" w:rsidRPr="00A5736B" w:rsidRDefault="00987D66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29272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0CA4701E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75940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B6DECCB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60031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6321DC92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67977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517A90E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5BAEA658" w14:textId="77777777" w:rsidTr="0096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5073AF5D" w14:textId="77777777" w:rsidR="00965EA9" w:rsidRPr="003C1EA0" w:rsidRDefault="00965EA9" w:rsidP="00965EA9">
            <w:pPr>
              <w:pStyle w:val="BulletedListAPTA"/>
              <w:numPr>
                <w:ilvl w:val="0"/>
                <w:numId w:val="31"/>
              </w:numPr>
              <w:ind w:left="360"/>
              <w:rPr>
                <w:rStyle w:val="Strong"/>
              </w:rPr>
            </w:pPr>
            <w:r w:rsidRPr="003C1EA0">
              <w:t>Provides useful feedback.</w:t>
            </w:r>
          </w:p>
        </w:tc>
        <w:sdt>
          <w:sdtPr>
            <w:rPr>
              <w:rStyle w:val="Strong"/>
              <w:b w:val="0"/>
              <w:bCs w:val="0"/>
            </w:rPr>
            <w:id w:val="-200179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011B5BE1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40207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1A07918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01753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4524398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54444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72F7F432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43251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D601FBF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147A469F" w14:textId="77777777" w:rsidTr="00965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56307481" w14:textId="77777777" w:rsidR="00965EA9" w:rsidRPr="003C1EA0" w:rsidRDefault="00965EA9" w:rsidP="00965EA9">
            <w:pPr>
              <w:pStyle w:val="BulletedListAPTA"/>
              <w:numPr>
                <w:ilvl w:val="0"/>
                <w:numId w:val="31"/>
              </w:numPr>
              <w:ind w:left="360"/>
              <w:rPr>
                <w:rStyle w:val="Strong"/>
              </w:rPr>
            </w:pPr>
            <w:r w:rsidRPr="003C1EA0">
              <w:t>Is an active listener.</w:t>
            </w:r>
          </w:p>
        </w:tc>
        <w:sdt>
          <w:sdtPr>
            <w:rPr>
              <w:rStyle w:val="Strong"/>
              <w:b w:val="0"/>
              <w:bCs w:val="0"/>
            </w:rPr>
            <w:id w:val="111518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BF26057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37870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C66BD87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33133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4C81A84D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30204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5227E05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62497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7495CCF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1ACFE10B" w14:textId="77777777" w:rsidTr="0096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31F3F7F0" w14:textId="77777777" w:rsidR="00965EA9" w:rsidRPr="003C1EA0" w:rsidRDefault="00965EA9" w:rsidP="00965EA9">
            <w:pPr>
              <w:pStyle w:val="BulletedListAPTA"/>
              <w:numPr>
                <w:ilvl w:val="0"/>
                <w:numId w:val="31"/>
              </w:numPr>
              <w:ind w:left="360"/>
              <w:rPr>
                <w:rStyle w:val="Strong"/>
              </w:rPr>
            </w:pPr>
            <w:r w:rsidRPr="003C1EA0">
              <w:t>Provides positive feedback on performance.</w:t>
            </w:r>
          </w:p>
        </w:tc>
        <w:sdt>
          <w:sdtPr>
            <w:rPr>
              <w:rStyle w:val="Strong"/>
              <w:b w:val="0"/>
              <w:bCs w:val="0"/>
            </w:rPr>
            <w:id w:val="-148400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777B722C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93497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5D806D5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73012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B8AF52A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26767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7CEC39A6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86301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0D6C9D01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06C097FA" w14:textId="77777777" w:rsidTr="00965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33F926E2" w14:textId="77777777" w:rsidR="00965EA9" w:rsidRPr="003C1EA0" w:rsidRDefault="00965EA9" w:rsidP="00965EA9">
            <w:pPr>
              <w:pStyle w:val="BulletedListAPTA"/>
              <w:numPr>
                <w:ilvl w:val="0"/>
                <w:numId w:val="31"/>
              </w:numPr>
              <w:ind w:left="360"/>
              <w:rPr>
                <w:rStyle w:val="Strong"/>
              </w:rPr>
            </w:pPr>
            <w:r w:rsidRPr="003C1EA0">
              <w:t>Communicates in a non-threatening manner. </w:t>
            </w:r>
          </w:p>
        </w:tc>
        <w:sdt>
          <w:sdtPr>
            <w:rPr>
              <w:rStyle w:val="Strong"/>
              <w:b w:val="0"/>
              <w:bCs w:val="0"/>
            </w:rPr>
            <w:id w:val="152690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7855754E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27294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01821CF0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04445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779CD05E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799495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5F2944B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76635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62FE713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11B3BCEA" w14:textId="77777777" w:rsidTr="0096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2592FDA8" w14:textId="77777777" w:rsidR="00965EA9" w:rsidRPr="003C1EA0" w:rsidRDefault="00965EA9" w:rsidP="00965EA9">
            <w:pPr>
              <w:pStyle w:val="BulletedListAPTA"/>
              <w:numPr>
                <w:ilvl w:val="0"/>
                <w:numId w:val="31"/>
              </w:numPr>
              <w:ind w:left="360"/>
              <w:rPr>
                <w:rStyle w:val="Strong"/>
              </w:rPr>
            </w:pPr>
            <w:r w:rsidRPr="003C1EA0">
              <w:t xml:space="preserve">Openly and honestly reveals perceptions that the clinical instructor has </w:t>
            </w:r>
            <w:r>
              <w:br/>
            </w:r>
            <w:r w:rsidRPr="003C1EA0">
              <w:t>of the student.</w:t>
            </w:r>
          </w:p>
        </w:tc>
        <w:sdt>
          <w:sdtPr>
            <w:rPr>
              <w:rStyle w:val="Strong"/>
              <w:b w:val="0"/>
              <w:bCs w:val="0"/>
            </w:rPr>
            <w:id w:val="189871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319D37A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64010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60D2A0B2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204463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0B6BC168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45864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FE7661C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14997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B4503E9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4770D9F4" w14:textId="77777777" w:rsidTr="00965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37632A7C" w14:textId="77777777" w:rsidR="00965EA9" w:rsidRPr="003C1EA0" w:rsidRDefault="00965EA9" w:rsidP="00965EA9">
            <w:pPr>
              <w:pStyle w:val="BulletedListAPTA"/>
              <w:numPr>
                <w:ilvl w:val="0"/>
                <w:numId w:val="31"/>
              </w:numPr>
              <w:ind w:left="360"/>
              <w:rPr>
                <w:rStyle w:val="Strong"/>
                <w:rFonts w:eastAsiaTheme="minorHAnsi"/>
              </w:rPr>
            </w:pPr>
            <w:r w:rsidRPr="003C1EA0">
              <w:t>Provides timely feedback.</w:t>
            </w:r>
          </w:p>
        </w:tc>
        <w:sdt>
          <w:sdtPr>
            <w:rPr>
              <w:rStyle w:val="Strong"/>
              <w:b w:val="0"/>
              <w:bCs w:val="0"/>
            </w:rPr>
            <w:id w:val="-196464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7261A9D7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73500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7BD924C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44507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EA22462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79749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D5A94FA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70752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711F856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7E6E0B20" w14:textId="77777777" w:rsidTr="0096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4F662FE5" w14:textId="77777777" w:rsidR="00965EA9" w:rsidRPr="003C1EA0" w:rsidRDefault="00965EA9" w:rsidP="00965EA9">
            <w:pPr>
              <w:pStyle w:val="BulletedListAPTA"/>
              <w:numPr>
                <w:ilvl w:val="0"/>
                <w:numId w:val="31"/>
              </w:numPr>
              <w:ind w:left="360"/>
              <w:rPr>
                <w:rStyle w:val="Strong"/>
                <w:rFonts w:eastAsiaTheme="minorHAnsi"/>
              </w:rPr>
            </w:pPr>
            <w:r w:rsidRPr="003C1EA0">
              <w:t>Is open in discussing issues with the student.</w:t>
            </w:r>
          </w:p>
        </w:tc>
        <w:sdt>
          <w:sdtPr>
            <w:rPr>
              <w:rStyle w:val="Strong"/>
              <w:b w:val="0"/>
              <w:bCs w:val="0"/>
            </w:rPr>
            <w:id w:val="158688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E483E42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202088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4892A30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64130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D2466D4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25089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6889A25D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207433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0326B157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4B77703C" w14:textId="77777777" w:rsidTr="00965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5EADD77E" w14:textId="77777777" w:rsidR="00965EA9" w:rsidRPr="003C1EA0" w:rsidRDefault="00965EA9" w:rsidP="00965EA9">
            <w:pPr>
              <w:pStyle w:val="BulletedListAPTA"/>
              <w:numPr>
                <w:ilvl w:val="0"/>
                <w:numId w:val="31"/>
              </w:numPr>
              <w:ind w:left="360"/>
              <w:rPr>
                <w:rStyle w:val="Strong"/>
                <w:rFonts w:eastAsiaTheme="minorHAnsi"/>
              </w:rPr>
            </w:pPr>
            <w:r w:rsidRPr="003C1EA0">
              <w:t>Teaches in an interactive way; encourages dialogue.</w:t>
            </w:r>
          </w:p>
        </w:tc>
        <w:sdt>
          <w:sdtPr>
            <w:rPr>
              <w:rStyle w:val="Strong"/>
              <w:b w:val="0"/>
              <w:bCs w:val="0"/>
            </w:rPr>
            <w:id w:val="-105106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4E30D9E9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212390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43249104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71807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6CDC2A55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212734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550DD96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61194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A51B41D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43FC516C" w14:textId="77777777" w:rsidTr="0096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40199460" w14:textId="77777777" w:rsidR="00965EA9" w:rsidRPr="003C1EA0" w:rsidRDefault="00965EA9" w:rsidP="00965EA9">
            <w:pPr>
              <w:pStyle w:val="BulletedListAPTA"/>
              <w:numPr>
                <w:ilvl w:val="0"/>
                <w:numId w:val="31"/>
              </w:numPr>
              <w:ind w:left="360"/>
              <w:rPr>
                <w:rStyle w:val="Strong"/>
                <w:rFonts w:eastAsiaTheme="minorHAnsi"/>
              </w:rPr>
            </w:pPr>
            <w:r w:rsidRPr="003C1EA0">
              <w:t>Provides feedback in private.</w:t>
            </w:r>
          </w:p>
        </w:tc>
        <w:sdt>
          <w:sdtPr>
            <w:rPr>
              <w:rStyle w:val="Strong"/>
              <w:b w:val="0"/>
              <w:bCs w:val="0"/>
            </w:rPr>
            <w:id w:val="144857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05DF3E7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6745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F62B445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805976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8AA7C41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82689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F6DA481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2144696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C4CA901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359E77E3" w14:textId="77777777" w:rsidTr="00965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  <w:shd w:val="clear" w:color="auto" w:fill="005587" w:themeFill="accent5"/>
          </w:tcPr>
          <w:p w14:paraId="251D7FE8" w14:textId="77777777" w:rsidR="00965EA9" w:rsidRDefault="00965EA9" w:rsidP="005E436D">
            <w:pPr>
              <w:pStyle w:val="TableTitleAPTA"/>
              <w:rPr>
                <w:rStyle w:val="Strong"/>
              </w:rPr>
            </w:pPr>
            <w:r w:rsidRPr="00927EB1">
              <w:t>Interpersonal Relations Behaviors</w:t>
            </w:r>
          </w:p>
        </w:tc>
        <w:tc>
          <w:tcPr>
            <w:tcW w:w="2520" w:type="dxa"/>
            <w:gridSpan w:val="5"/>
            <w:shd w:val="clear" w:color="auto" w:fill="005587" w:themeFill="accent5"/>
          </w:tcPr>
          <w:p w14:paraId="77C0AC4A" w14:textId="77777777" w:rsidR="00965EA9" w:rsidRDefault="00965EA9" w:rsidP="005E436D">
            <w:pPr>
              <w:pStyle w:val="TableTitleAPTA"/>
              <w:ind w:righ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10292B">
              <w:t>Ratings</w:t>
            </w:r>
          </w:p>
        </w:tc>
      </w:tr>
      <w:tr w:rsidR="00965EA9" w14:paraId="511BD520" w14:textId="77777777" w:rsidTr="0096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1B6A139D" w14:textId="77777777" w:rsidR="00965EA9" w:rsidRPr="00632419" w:rsidRDefault="00965EA9" w:rsidP="005E436D">
            <w:pPr>
              <w:pStyle w:val="BodyAPTA"/>
              <w:spacing w:after="0"/>
              <w:rPr>
                <w:rStyle w:val="Strong"/>
                <w:b w:val="0"/>
                <w:bCs/>
              </w:rPr>
            </w:pPr>
          </w:p>
        </w:tc>
        <w:tc>
          <w:tcPr>
            <w:tcW w:w="504" w:type="dxa"/>
          </w:tcPr>
          <w:p w14:paraId="4F7F20D6" w14:textId="12234037" w:rsidR="00965EA9" w:rsidRPr="00632419" w:rsidRDefault="00965EA9" w:rsidP="00965EA9">
            <w:pPr>
              <w:pStyle w:val="TableText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Theme="minorHAnsi"/>
              </w:rPr>
            </w:pPr>
            <w:r>
              <w:rPr>
                <w:rStyle w:val="Strong"/>
                <w:rFonts w:eastAsiaTheme="minorHAnsi"/>
              </w:rPr>
              <w:t xml:space="preserve"> </w:t>
            </w:r>
            <w:r w:rsidRPr="00632419">
              <w:rPr>
                <w:rStyle w:val="Strong"/>
                <w:rFonts w:eastAsiaTheme="minorHAnsi"/>
              </w:rPr>
              <w:t>1</w:t>
            </w:r>
          </w:p>
        </w:tc>
        <w:tc>
          <w:tcPr>
            <w:tcW w:w="504" w:type="dxa"/>
          </w:tcPr>
          <w:p w14:paraId="5B1B916D" w14:textId="6D6342B0" w:rsidR="00965EA9" w:rsidRPr="00632419" w:rsidRDefault="00965EA9" w:rsidP="00965EA9">
            <w:pPr>
              <w:pStyle w:val="TableText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Theme="minorHAnsi"/>
              </w:rPr>
            </w:pPr>
            <w:r>
              <w:rPr>
                <w:rStyle w:val="Strong"/>
                <w:rFonts w:eastAsiaTheme="minorHAnsi"/>
              </w:rPr>
              <w:t xml:space="preserve"> </w:t>
            </w:r>
            <w:r w:rsidRPr="00632419">
              <w:rPr>
                <w:rStyle w:val="Strong"/>
                <w:rFonts w:eastAsiaTheme="minorHAnsi"/>
              </w:rPr>
              <w:t>2</w:t>
            </w:r>
          </w:p>
        </w:tc>
        <w:tc>
          <w:tcPr>
            <w:tcW w:w="504" w:type="dxa"/>
          </w:tcPr>
          <w:p w14:paraId="4BA6DAB7" w14:textId="1402496F" w:rsidR="00965EA9" w:rsidRPr="00632419" w:rsidRDefault="00965EA9" w:rsidP="00965EA9">
            <w:pPr>
              <w:pStyle w:val="TableText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Theme="minorHAnsi"/>
              </w:rPr>
            </w:pPr>
            <w:r>
              <w:rPr>
                <w:rStyle w:val="Strong"/>
                <w:rFonts w:eastAsiaTheme="minorHAnsi"/>
              </w:rPr>
              <w:t xml:space="preserve"> </w:t>
            </w:r>
            <w:r w:rsidRPr="00632419">
              <w:rPr>
                <w:rStyle w:val="Strong"/>
                <w:rFonts w:eastAsiaTheme="minorHAnsi"/>
              </w:rPr>
              <w:t>3</w:t>
            </w:r>
          </w:p>
        </w:tc>
        <w:tc>
          <w:tcPr>
            <w:tcW w:w="504" w:type="dxa"/>
          </w:tcPr>
          <w:p w14:paraId="5B216955" w14:textId="36C7E597" w:rsidR="00965EA9" w:rsidRPr="00632419" w:rsidRDefault="00965EA9" w:rsidP="00965EA9">
            <w:pPr>
              <w:pStyle w:val="TableText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Theme="minorHAnsi"/>
              </w:rPr>
            </w:pPr>
            <w:r>
              <w:rPr>
                <w:rStyle w:val="Strong"/>
                <w:rFonts w:eastAsiaTheme="minorHAnsi"/>
              </w:rPr>
              <w:t xml:space="preserve"> </w:t>
            </w:r>
            <w:r w:rsidRPr="00632419">
              <w:rPr>
                <w:rStyle w:val="Strong"/>
                <w:rFonts w:eastAsiaTheme="minorHAnsi"/>
              </w:rPr>
              <w:t>4</w:t>
            </w:r>
          </w:p>
        </w:tc>
        <w:tc>
          <w:tcPr>
            <w:tcW w:w="504" w:type="dxa"/>
          </w:tcPr>
          <w:p w14:paraId="2BD2CD54" w14:textId="2DBFA986" w:rsidR="00965EA9" w:rsidRPr="00632419" w:rsidRDefault="00965EA9" w:rsidP="00965EA9">
            <w:pPr>
              <w:pStyle w:val="TableText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Theme="minorHAnsi"/>
              </w:rPr>
            </w:pPr>
            <w:r>
              <w:rPr>
                <w:rStyle w:val="Strong"/>
                <w:rFonts w:eastAsiaTheme="minorHAnsi"/>
              </w:rPr>
              <w:t xml:space="preserve"> </w:t>
            </w:r>
            <w:r w:rsidRPr="00632419">
              <w:rPr>
                <w:rStyle w:val="Strong"/>
                <w:rFonts w:eastAsiaTheme="minorHAnsi"/>
              </w:rPr>
              <w:t>5</w:t>
            </w:r>
          </w:p>
        </w:tc>
      </w:tr>
      <w:tr w:rsidR="00965EA9" w14:paraId="343505A2" w14:textId="77777777" w:rsidTr="00965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33CBFCA6" w14:textId="77777777" w:rsidR="00965EA9" w:rsidRPr="003C1EA0" w:rsidRDefault="00965EA9" w:rsidP="00965EA9">
            <w:pPr>
              <w:pStyle w:val="BulletedListAPTA"/>
              <w:numPr>
                <w:ilvl w:val="0"/>
                <w:numId w:val="32"/>
              </w:numPr>
              <w:ind w:left="360"/>
              <w:rPr>
                <w:rStyle w:val="Strong"/>
              </w:rPr>
            </w:pPr>
            <w:r w:rsidRPr="0010292B">
              <w:t>Establishes an environment in which the student feels comfortable.</w:t>
            </w:r>
          </w:p>
        </w:tc>
        <w:sdt>
          <w:sdtPr>
            <w:rPr>
              <w:rStyle w:val="Strong"/>
              <w:b w:val="0"/>
              <w:bCs w:val="0"/>
            </w:rPr>
            <w:id w:val="-164666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3A845D8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21077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98C4BA1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55677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763E495C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30991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4E914183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63553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58B186E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475FF19B" w14:textId="77777777" w:rsidTr="0096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7125F13D" w14:textId="77777777" w:rsidR="00965EA9" w:rsidRPr="003C1EA0" w:rsidRDefault="00965EA9" w:rsidP="00965EA9">
            <w:pPr>
              <w:pStyle w:val="BulletedListAPTA"/>
              <w:numPr>
                <w:ilvl w:val="0"/>
                <w:numId w:val="32"/>
              </w:numPr>
              <w:ind w:left="360"/>
              <w:rPr>
                <w:rStyle w:val="Strong"/>
              </w:rPr>
            </w:pPr>
            <w:r w:rsidRPr="0010292B">
              <w:t>Provides appropriate support for student concerns.</w:t>
            </w:r>
          </w:p>
        </w:tc>
        <w:sdt>
          <w:sdtPr>
            <w:rPr>
              <w:rStyle w:val="Strong"/>
              <w:b w:val="0"/>
              <w:bCs w:val="0"/>
            </w:rPr>
            <w:id w:val="-147181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7A4A5BF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59560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62778280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60818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DD65AD8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91893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4367CAFD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8983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7FE3206D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201CD6E3" w14:textId="77777777" w:rsidTr="00965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46C49276" w14:textId="77777777" w:rsidR="00965EA9" w:rsidRPr="003C1EA0" w:rsidRDefault="00965EA9" w:rsidP="00965EA9">
            <w:pPr>
              <w:pStyle w:val="BulletedListAPTA"/>
              <w:numPr>
                <w:ilvl w:val="0"/>
                <w:numId w:val="32"/>
              </w:numPr>
              <w:ind w:left="360"/>
              <w:rPr>
                <w:rStyle w:val="Strong"/>
              </w:rPr>
            </w:pPr>
            <w:r w:rsidRPr="0010292B">
              <w:t>Is empathetic.</w:t>
            </w:r>
          </w:p>
        </w:tc>
        <w:sdt>
          <w:sdtPr>
            <w:rPr>
              <w:rStyle w:val="Strong"/>
              <w:b w:val="0"/>
              <w:bCs w:val="0"/>
            </w:rPr>
            <w:id w:val="1964615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7E3399D2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52963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CA10F24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95019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69CEA9AC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02416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8502445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39077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758C3D69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33ED96DC" w14:textId="77777777" w:rsidTr="0096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0D6C921E" w14:textId="77777777" w:rsidR="00965EA9" w:rsidRPr="003C1EA0" w:rsidRDefault="00965EA9" w:rsidP="00965EA9">
            <w:pPr>
              <w:pStyle w:val="BulletedListAPTA"/>
              <w:numPr>
                <w:ilvl w:val="0"/>
                <w:numId w:val="32"/>
              </w:numPr>
              <w:ind w:left="360"/>
              <w:rPr>
                <w:rStyle w:val="Strong"/>
              </w:rPr>
            </w:pPr>
            <w:r w:rsidRPr="0010292B">
              <w:t>Demonstrates a genuine concern for patients.</w:t>
            </w:r>
          </w:p>
        </w:tc>
        <w:sdt>
          <w:sdtPr>
            <w:rPr>
              <w:rStyle w:val="Strong"/>
              <w:b w:val="0"/>
              <w:bCs w:val="0"/>
            </w:rPr>
            <w:id w:val="-44261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92E3F99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92174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E4A9AFD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25749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F289D8C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08413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4430E232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96557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26265F1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7B58337D" w14:textId="77777777" w:rsidTr="00965E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3CC13443" w14:textId="77777777" w:rsidR="00965EA9" w:rsidRPr="003C1EA0" w:rsidRDefault="00965EA9" w:rsidP="00965EA9">
            <w:pPr>
              <w:pStyle w:val="BulletedListAPTA"/>
              <w:numPr>
                <w:ilvl w:val="0"/>
                <w:numId w:val="32"/>
              </w:numPr>
              <w:ind w:left="360"/>
              <w:rPr>
                <w:rStyle w:val="Strong"/>
              </w:rPr>
            </w:pPr>
            <w:r w:rsidRPr="0010292B">
              <w:t>Presents student as a professional to others.</w:t>
            </w:r>
          </w:p>
        </w:tc>
        <w:sdt>
          <w:sdtPr>
            <w:rPr>
              <w:rStyle w:val="Strong"/>
              <w:b w:val="0"/>
              <w:bCs w:val="0"/>
            </w:rPr>
            <w:id w:val="130619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AFECCF9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134286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7C0A561A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70435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39627FF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69441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289218D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37790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01D8F5BE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72AC000E" w14:textId="77777777" w:rsidTr="0096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01BC4ED5" w14:textId="77777777" w:rsidR="00965EA9" w:rsidRPr="003C1EA0" w:rsidRDefault="00965EA9" w:rsidP="00965EA9">
            <w:pPr>
              <w:pStyle w:val="BulletedListAPTA"/>
              <w:numPr>
                <w:ilvl w:val="0"/>
                <w:numId w:val="32"/>
              </w:numPr>
              <w:ind w:left="360"/>
              <w:rPr>
                <w:rStyle w:val="Strong"/>
              </w:rPr>
            </w:pPr>
            <w:r w:rsidRPr="0010292B">
              <w:t>Demonstrates positive regard for student as a person.</w:t>
            </w:r>
          </w:p>
        </w:tc>
        <w:sdt>
          <w:sdtPr>
            <w:rPr>
              <w:rStyle w:val="Strong"/>
              <w:b w:val="0"/>
              <w:bCs w:val="0"/>
            </w:rPr>
            <w:id w:val="-58653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028F4B5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33973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E40877E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88529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7C9ABF0B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200280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79FF3C5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73561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E57A043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</w:tbl>
    <w:p w14:paraId="11D1F988" w14:textId="060343BF" w:rsidR="0051022F" w:rsidRDefault="0051022F" w:rsidP="00C6442E">
      <w:pPr>
        <w:pStyle w:val="BodyAPTA"/>
        <w:rPr>
          <w:color w:val="FF0000"/>
        </w:rPr>
      </w:pPr>
    </w:p>
    <w:p w14:paraId="464AA9DD" w14:textId="396354F5" w:rsidR="00965EA9" w:rsidRDefault="00965EA9" w:rsidP="00C6442E">
      <w:pPr>
        <w:pStyle w:val="BodyAPTA"/>
        <w:rPr>
          <w:color w:val="FF0000"/>
        </w:rPr>
      </w:pPr>
    </w:p>
    <w:p w14:paraId="32BF1465" w14:textId="677E34EA" w:rsidR="00965EA9" w:rsidRDefault="00965EA9" w:rsidP="00C6442E">
      <w:pPr>
        <w:pStyle w:val="BodyAPTA"/>
        <w:rPr>
          <w:color w:val="FF0000"/>
        </w:rPr>
      </w:pPr>
    </w:p>
    <w:p w14:paraId="6FC0E71F" w14:textId="566F829A" w:rsidR="00965EA9" w:rsidRDefault="00965EA9" w:rsidP="00C6442E">
      <w:pPr>
        <w:pStyle w:val="BodyAPTA"/>
        <w:rPr>
          <w:color w:val="FF0000"/>
        </w:rPr>
      </w:pPr>
    </w:p>
    <w:tbl>
      <w:tblPr>
        <w:tblStyle w:val="APTATable"/>
        <w:tblW w:w="9864" w:type="dxa"/>
        <w:tblLook w:val="04A0" w:firstRow="1" w:lastRow="0" w:firstColumn="1" w:lastColumn="0" w:noHBand="0" w:noVBand="1"/>
      </w:tblPr>
      <w:tblGrid>
        <w:gridCol w:w="7344"/>
        <w:gridCol w:w="504"/>
        <w:gridCol w:w="504"/>
        <w:gridCol w:w="504"/>
        <w:gridCol w:w="504"/>
        <w:gridCol w:w="504"/>
      </w:tblGrid>
      <w:tr w:rsidR="00965EA9" w14:paraId="43461E11" w14:textId="77777777" w:rsidTr="005E4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7C010F46" w14:textId="77777777" w:rsidR="00965EA9" w:rsidRDefault="00965EA9" w:rsidP="005E436D">
            <w:pPr>
              <w:pStyle w:val="TableTitleAPTA"/>
              <w:rPr>
                <w:rStyle w:val="Strong"/>
              </w:rPr>
            </w:pPr>
            <w:r w:rsidRPr="00927EB1">
              <w:lastRenderedPageBreak/>
              <w:t>Professional Skills Behaviors</w:t>
            </w:r>
          </w:p>
        </w:tc>
        <w:tc>
          <w:tcPr>
            <w:tcW w:w="2520" w:type="dxa"/>
            <w:gridSpan w:val="5"/>
          </w:tcPr>
          <w:p w14:paraId="4FB3E431" w14:textId="77777777" w:rsidR="00965EA9" w:rsidRDefault="00965EA9" w:rsidP="005E436D">
            <w:pPr>
              <w:pStyle w:val="TableTitleAPTA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 w:rsidRPr="0010292B">
              <w:t>Ratings</w:t>
            </w:r>
          </w:p>
        </w:tc>
      </w:tr>
      <w:tr w:rsidR="00965EA9" w14:paraId="2D034C29" w14:textId="77777777" w:rsidTr="005E4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73FC4C16" w14:textId="77777777" w:rsidR="00965EA9" w:rsidRPr="00632419" w:rsidRDefault="00965EA9" w:rsidP="005E436D">
            <w:pPr>
              <w:pStyle w:val="BodyAPTA"/>
              <w:spacing w:after="0"/>
              <w:rPr>
                <w:rStyle w:val="Strong"/>
                <w:b w:val="0"/>
                <w:bCs/>
              </w:rPr>
            </w:pPr>
          </w:p>
        </w:tc>
        <w:tc>
          <w:tcPr>
            <w:tcW w:w="504" w:type="dxa"/>
          </w:tcPr>
          <w:p w14:paraId="30FFE6FF" w14:textId="793167E3" w:rsidR="00965EA9" w:rsidRPr="00632419" w:rsidRDefault="00965EA9" w:rsidP="00965EA9">
            <w:pPr>
              <w:pStyle w:val="TableText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Theme="minorHAnsi"/>
              </w:rPr>
            </w:pPr>
            <w:r>
              <w:rPr>
                <w:rStyle w:val="Strong"/>
                <w:rFonts w:eastAsiaTheme="minorHAnsi"/>
              </w:rPr>
              <w:t xml:space="preserve"> </w:t>
            </w:r>
            <w:r w:rsidRPr="00632419">
              <w:rPr>
                <w:rStyle w:val="Strong"/>
                <w:rFonts w:eastAsiaTheme="minorHAnsi"/>
              </w:rPr>
              <w:t>1</w:t>
            </w:r>
          </w:p>
        </w:tc>
        <w:tc>
          <w:tcPr>
            <w:tcW w:w="504" w:type="dxa"/>
          </w:tcPr>
          <w:p w14:paraId="644D99FA" w14:textId="776B6E04" w:rsidR="00965EA9" w:rsidRPr="00632419" w:rsidRDefault="00965EA9" w:rsidP="00965EA9">
            <w:pPr>
              <w:pStyle w:val="TableText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Theme="minorHAnsi"/>
              </w:rPr>
            </w:pPr>
            <w:r>
              <w:rPr>
                <w:rStyle w:val="Strong"/>
                <w:rFonts w:eastAsiaTheme="minorHAnsi"/>
              </w:rPr>
              <w:t xml:space="preserve"> </w:t>
            </w:r>
            <w:r w:rsidRPr="00632419">
              <w:rPr>
                <w:rStyle w:val="Strong"/>
                <w:rFonts w:eastAsiaTheme="minorHAnsi"/>
              </w:rPr>
              <w:t>2</w:t>
            </w:r>
          </w:p>
        </w:tc>
        <w:tc>
          <w:tcPr>
            <w:tcW w:w="504" w:type="dxa"/>
          </w:tcPr>
          <w:p w14:paraId="101907C1" w14:textId="6F6887B6" w:rsidR="00965EA9" w:rsidRPr="00632419" w:rsidRDefault="00965EA9" w:rsidP="00965EA9">
            <w:pPr>
              <w:pStyle w:val="TableText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Theme="minorHAnsi"/>
              </w:rPr>
            </w:pPr>
            <w:r>
              <w:rPr>
                <w:rStyle w:val="Strong"/>
                <w:rFonts w:eastAsiaTheme="minorHAnsi"/>
              </w:rPr>
              <w:t xml:space="preserve"> </w:t>
            </w:r>
            <w:r w:rsidRPr="00632419">
              <w:rPr>
                <w:rStyle w:val="Strong"/>
                <w:rFonts w:eastAsiaTheme="minorHAnsi"/>
              </w:rPr>
              <w:t>3</w:t>
            </w:r>
          </w:p>
        </w:tc>
        <w:tc>
          <w:tcPr>
            <w:tcW w:w="504" w:type="dxa"/>
          </w:tcPr>
          <w:p w14:paraId="2B4B3B3A" w14:textId="182B3F7D" w:rsidR="00965EA9" w:rsidRPr="00632419" w:rsidRDefault="00965EA9" w:rsidP="00965EA9">
            <w:pPr>
              <w:pStyle w:val="TableText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Theme="minorHAnsi"/>
              </w:rPr>
            </w:pPr>
            <w:r>
              <w:rPr>
                <w:rStyle w:val="Strong"/>
                <w:rFonts w:eastAsiaTheme="minorHAnsi"/>
              </w:rPr>
              <w:t xml:space="preserve"> </w:t>
            </w:r>
            <w:r w:rsidRPr="00632419">
              <w:rPr>
                <w:rStyle w:val="Strong"/>
                <w:rFonts w:eastAsiaTheme="minorHAnsi"/>
              </w:rPr>
              <w:t>4</w:t>
            </w:r>
          </w:p>
        </w:tc>
        <w:tc>
          <w:tcPr>
            <w:tcW w:w="504" w:type="dxa"/>
          </w:tcPr>
          <w:p w14:paraId="002BD7D2" w14:textId="4E2F6751" w:rsidR="00965EA9" w:rsidRPr="00632419" w:rsidRDefault="00965EA9" w:rsidP="00965EA9">
            <w:pPr>
              <w:pStyle w:val="TableTextAP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Theme="minorHAnsi"/>
              </w:rPr>
            </w:pPr>
            <w:r>
              <w:rPr>
                <w:rStyle w:val="Strong"/>
                <w:rFonts w:eastAsiaTheme="minorHAnsi"/>
              </w:rPr>
              <w:t xml:space="preserve"> </w:t>
            </w:r>
            <w:r w:rsidRPr="00632419">
              <w:rPr>
                <w:rStyle w:val="Strong"/>
                <w:rFonts w:eastAsiaTheme="minorHAnsi"/>
              </w:rPr>
              <w:t>5</w:t>
            </w:r>
          </w:p>
        </w:tc>
      </w:tr>
      <w:tr w:rsidR="00965EA9" w14:paraId="43C71F5A" w14:textId="77777777" w:rsidTr="005E4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728D9590" w14:textId="77777777" w:rsidR="00965EA9" w:rsidRPr="003C1EA0" w:rsidRDefault="00965EA9" w:rsidP="00965EA9">
            <w:pPr>
              <w:pStyle w:val="BulletedListAPTA"/>
              <w:numPr>
                <w:ilvl w:val="0"/>
                <w:numId w:val="33"/>
              </w:numPr>
              <w:ind w:left="360"/>
              <w:rPr>
                <w:rStyle w:val="Strong"/>
              </w:rPr>
            </w:pPr>
            <w:r w:rsidRPr="00927EB1">
              <w:t>Employs physical therapy practice with competence.</w:t>
            </w:r>
          </w:p>
        </w:tc>
        <w:sdt>
          <w:sdtPr>
            <w:rPr>
              <w:rStyle w:val="Strong"/>
              <w:b w:val="0"/>
              <w:bCs w:val="0"/>
            </w:rPr>
            <w:id w:val="115442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CAFA747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210324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9B13346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86163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E08CE28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88802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2D9CA8C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44908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483C138F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391A33D1" w14:textId="77777777" w:rsidTr="005E4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490AA7B2" w14:textId="77777777" w:rsidR="00965EA9" w:rsidRPr="003C1EA0" w:rsidRDefault="00965EA9" w:rsidP="00965EA9">
            <w:pPr>
              <w:pStyle w:val="BulletedListAPTA"/>
              <w:numPr>
                <w:ilvl w:val="0"/>
                <w:numId w:val="33"/>
              </w:numPr>
              <w:ind w:left="360"/>
              <w:rPr>
                <w:rStyle w:val="Strong"/>
              </w:rPr>
            </w:pPr>
            <w:r w:rsidRPr="00927EB1">
              <w:t>Demonstrates professional behavior as a member of the health care team.</w:t>
            </w:r>
          </w:p>
        </w:tc>
        <w:sdt>
          <w:sdtPr>
            <w:rPr>
              <w:rStyle w:val="Strong"/>
              <w:b w:val="0"/>
              <w:bCs w:val="0"/>
            </w:rPr>
            <w:id w:val="-5809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8D03600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346021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6B46BC7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46609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72977999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21102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820C749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22922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C8A1A27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4B202637" w14:textId="77777777" w:rsidTr="005E4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3D42B71C" w14:textId="77777777" w:rsidR="00965EA9" w:rsidRPr="003C1EA0" w:rsidRDefault="00965EA9" w:rsidP="00965EA9">
            <w:pPr>
              <w:pStyle w:val="BulletedListAPTA"/>
              <w:numPr>
                <w:ilvl w:val="0"/>
                <w:numId w:val="33"/>
              </w:numPr>
              <w:ind w:left="360"/>
              <w:rPr>
                <w:rStyle w:val="Strong"/>
              </w:rPr>
            </w:pPr>
            <w:r w:rsidRPr="00927EB1">
              <w:t>Demonstrates a systematic approach to problem-solving.</w:t>
            </w:r>
          </w:p>
        </w:tc>
        <w:sdt>
          <w:sdtPr>
            <w:rPr>
              <w:rStyle w:val="Strong"/>
              <w:b w:val="0"/>
              <w:bCs w:val="0"/>
            </w:rPr>
            <w:id w:val="196645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43779360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46793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D5D9A6C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67530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6AFA0530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61774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4A5E81E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60904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BC68D1B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73372441" w14:textId="77777777" w:rsidTr="005E4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2B66EAEB" w14:textId="77777777" w:rsidR="00965EA9" w:rsidRPr="003C1EA0" w:rsidRDefault="00965EA9" w:rsidP="00965EA9">
            <w:pPr>
              <w:pStyle w:val="BulletedListAPTA"/>
              <w:numPr>
                <w:ilvl w:val="0"/>
                <w:numId w:val="33"/>
              </w:numPr>
              <w:ind w:left="360"/>
              <w:rPr>
                <w:rStyle w:val="Strong"/>
              </w:rPr>
            </w:pPr>
            <w:r w:rsidRPr="00927EB1">
              <w:t>Explains the basis for interventions based on evidence.</w:t>
            </w:r>
          </w:p>
        </w:tc>
        <w:sdt>
          <w:sdtPr>
            <w:rPr>
              <w:rStyle w:val="Strong"/>
              <w:b w:val="0"/>
              <w:bCs w:val="0"/>
            </w:rPr>
            <w:id w:val="334197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64EF22B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44100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DAD2952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78269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717167E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50132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0BC6A23D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60808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E4AB60E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4B4063E6" w14:textId="77777777" w:rsidTr="005E4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2576C468" w14:textId="77777777" w:rsidR="00965EA9" w:rsidRPr="003C1EA0" w:rsidRDefault="00965EA9" w:rsidP="00965EA9">
            <w:pPr>
              <w:pStyle w:val="BulletedListAPTA"/>
              <w:numPr>
                <w:ilvl w:val="0"/>
                <w:numId w:val="33"/>
              </w:numPr>
              <w:ind w:left="360"/>
              <w:rPr>
                <w:rStyle w:val="Strong"/>
              </w:rPr>
            </w:pPr>
            <w:r w:rsidRPr="00927EB1">
              <w:t>Explains physiological basis of physical therapy examination.</w:t>
            </w:r>
          </w:p>
        </w:tc>
        <w:sdt>
          <w:sdtPr>
            <w:rPr>
              <w:rStyle w:val="Strong"/>
              <w:b w:val="0"/>
              <w:bCs w:val="0"/>
            </w:rPr>
            <w:id w:val="152205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85987BF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212507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7DB98C8A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48258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2518863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6292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CEA1A5B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65229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C01C71C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4555935B" w14:textId="77777777" w:rsidTr="005E4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00454986" w14:textId="77777777" w:rsidR="00965EA9" w:rsidRPr="003C1EA0" w:rsidRDefault="00965EA9" w:rsidP="00965EA9">
            <w:pPr>
              <w:pStyle w:val="BulletedListAPTA"/>
              <w:numPr>
                <w:ilvl w:val="0"/>
                <w:numId w:val="33"/>
              </w:numPr>
              <w:ind w:left="360"/>
              <w:rPr>
                <w:rStyle w:val="Strong"/>
              </w:rPr>
            </w:pPr>
            <w:r w:rsidRPr="00927EB1">
              <w:t>Demonstrates appropriate role of physical therapy as part of health care.</w:t>
            </w:r>
          </w:p>
        </w:tc>
        <w:sdt>
          <w:sdtPr>
            <w:rPr>
              <w:rStyle w:val="Strong"/>
              <w:b w:val="0"/>
              <w:bCs w:val="0"/>
            </w:rPr>
            <w:id w:val="187203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7D223A6C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45848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528298A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6563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0CE4F01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11054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5B991DC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22081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4B1D7D1D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329CF440" w14:textId="77777777" w:rsidTr="005E4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7F02F162" w14:textId="77777777" w:rsidR="00965EA9" w:rsidRPr="003C1EA0" w:rsidRDefault="00965EA9" w:rsidP="00965EA9">
            <w:pPr>
              <w:pStyle w:val="BulletedListAPTA"/>
              <w:numPr>
                <w:ilvl w:val="0"/>
                <w:numId w:val="33"/>
              </w:numPr>
              <w:ind w:left="360"/>
              <w:rPr>
                <w:rStyle w:val="Strong"/>
                <w:rFonts w:eastAsiaTheme="minorHAnsi"/>
              </w:rPr>
            </w:pPr>
            <w:r w:rsidRPr="00927EB1">
              <w:t>Serves as an appropriate role model.</w:t>
            </w:r>
          </w:p>
        </w:tc>
        <w:sdt>
          <w:sdtPr>
            <w:rPr>
              <w:rStyle w:val="Strong"/>
              <w:b w:val="0"/>
              <w:bCs w:val="0"/>
            </w:rPr>
            <w:id w:val="-33924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EF328F3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92186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4176BEEE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38555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03878356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62732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00C629AD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161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4D398480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7545EDAE" w14:textId="77777777" w:rsidTr="005E4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4A5300B5" w14:textId="77777777" w:rsidR="00965EA9" w:rsidRPr="003C1EA0" w:rsidRDefault="00965EA9" w:rsidP="00965EA9">
            <w:pPr>
              <w:pStyle w:val="BulletedListAPTA"/>
              <w:numPr>
                <w:ilvl w:val="0"/>
                <w:numId w:val="33"/>
              </w:numPr>
              <w:ind w:left="360"/>
              <w:rPr>
                <w:rStyle w:val="Strong"/>
                <w:rFonts w:eastAsiaTheme="minorHAnsi"/>
              </w:rPr>
            </w:pPr>
            <w:r w:rsidRPr="00927EB1">
              <w:t>Manages own time well.</w:t>
            </w:r>
          </w:p>
        </w:tc>
        <w:sdt>
          <w:sdtPr>
            <w:rPr>
              <w:rStyle w:val="Strong"/>
              <w:b w:val="0"/>
              <w:bCs w:val="0"/>
            </w:rPr>
            <w:id w:val="-642740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6D4F0834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62612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0BFA94AD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55920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72665F9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58475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0722D2FC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14418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E04B2A3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69B522FE" w14:textId="77777777" w:rsidTr="005E4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16BC1D95" w14:textId="77777777" w:rsidR="00965EA9" w:rsidRPr="003C1EA0" w:rsidRDefault="00965EA9" w:rsidP="00965EA9">
            <w:pPr>
              <w:pStyle w:val="BulletedListAPTA"/>
              <w:numPr>
                <w:ilvl w:val="0"/>
                <w:numId w:val="33"/>
              </w:numPr>
              <w:ind w:left="360"/>
              <w:rPr>
                <w:rStyle w:val="Strong"/>
                <w:rFonts w:eastAsiaTheme="minorHAnsi"/>
              </w:rPr>
            </w:pPr>
            <w:r w:rsidRPr="00927EB1">
              <w:t>Demonstrates leadership among peers.</w:t>
            </w:r>
          </w:p>
        </w:tc>
        <w:sdt>
          <w:sdtPr>
            <w:rPr>
              <w:rStyle w:val="Strong"/>
              <w:b w:val="0"/>
              <w:bCs w:val="0"/>
            </w:rPr>
            <w:id w:val="203099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49C789DC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76605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0700A7A0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21388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F2B4B6A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85746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7AF8F460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70645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BC40308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6F39A99F" w14:textId="77777777" w:rsidTr="0096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  <w:shd w:val="clear" w:color="auto" w:fill="005587" w:themeFill="accent5"/>
          </w:tcPr>
          <w:p w14:paraId="06F66833" w14:textId="57E52D28" w:rsidR="00965EA9" w:rsidRDefault="00CD53EC" w:rsidP="005E436D">
            <w:pPr>
              <w:pStyle w:val="TableTitleAPTA"/>
              <w:rPr>
                <w:rStyle w:val="Strong"/>
              </w:rPr>
            </w:pPr>
            <w:r>
              <w:t>Teaching</w:t>
            </w:r>
            <w:r w:rsidR="00965EA9" w:rsidRPr="0010292B">
              <w:t xml:space="preserve"> Behaviors</w:t>
            </w:r>
          </w:p>
        </w:tc>
        <w:tc>
          <w:tcPr>
            <w:tcW w:w="2520" w:type="dxa"/>
            <w:gridSpan w:val="5"/>
            <w:shd w:val="clear" w:color="auto" w:fill="005587" w:themeFill="accent5"/>
          </w:tcPr>
          <w:p w14:paraId="360815D0" w14:textId="77777777" w:rsidR="00965EA9" w:rsidRDefault="00965EA9" w:rsidP="005E436D">
            <w:pPr>
              <w:pStyle w:val="TableTitleAPTA"/>
              <w:ind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10292B">
              <w:t>Ratings</w:t>
            </w:r>
          </w:p>
        </w:tc>
      </w:tr>
      <w:tr w:rsidR="00965EA9" w14:paraId="5A8CEB74" w14:textId="77777777" w:rsidTr="005E4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122D2988" w14:textId="77777777" w:rsidR="00965EA9" w:rsidRPr="00632419" w:rsidRDefault="00965EA9" w:rsidP="005E436D">
            <w:pPr>
              <w:pStyle w:val="BodyAPTA"/>
              <w:spacing w:after="0"/>
              <w:rPr>
                <w:rStyle w:val="Strong"/>
                <w:b w:val="0"/>
                <w:bCs/>
              </w:rPr>
            </w:pPr>
          </w:p>
        </w:tc>
        <w:tc>
          <w:tcPr>
            <w:tcW w:w="504" w:type="dxa"/>
          </w:tcPr>
          <w:p w14:paraId="699F081E" w14:textId="0B9B5E27" w:rsidR="00965EA9" w:rsidRPr="00632419" w:rsidRDefault="00965EA9" w:rsidP="00965EA9">
            <w:pPr>
              <w:pStyle w:val="TableTextAP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eastAsiaTheme="minorHAnsi"/>
              </w:rPr>
            </w:pPr>
            <w:r>
              <w:rPr>
                <w:rStyle w:val="Strong"/>
                <w:rFonts w:eastAsiaTheme="minorHAnsi"/>
              </w:rPr>
              <w:t xml:space="preserve"> </w:t>
            </w:r>
            <w:r w:rsidRPr="00632419">
              <w:rPr>
                <w:rStyle w:val="Strong"/>
                <w:rFonts w:eastAsiaTheme="minorHAnsi"/>
              </w:rPr>
              <w:t>1</w:t>
            </w:r>
          </w:p>
        </w:tc>
        <w:tc>
          <w:tcPr>
            <w:tcW w:w="504" w:type="dxa"/>
          </w:tcPr>
          <w:p w14:paraId="15074C34" w14:textId="6277BBD5" w:rsidR="00965EA9" w:rsidRPr="00632419" w:rsidRDefault="00965EA9" w:rsidP="00965EA9">
            <w:pPr>
              <w:pStyle w:val="TableTextAP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eastAsiaTheme="minorHAnsi"/>
              </w:rPr>
            </w:pPr>
            <w:r>
              <w:rPr>
                <w:rStyle w:val="Strong"/>
                <w:rFonts w:eastAsiaTheme="minorHAnsi"/>
              </w:rPr>
              <w:t xml:space="preserve"> </w:t>
            </w:r>
            <w:r w:rsidRPr="00632419">
              <w:rPr>
                <w:rStyle w:val="Strong"/>
                <w:rFonts w:eastAsiaTheme="minorHAnsi"/>
              </w:rPr>
              <w:t>2</w:t>
            </w:r>
          </w:p>
        </w:tc>
        <w:tc>
          <w:tcPr>
            <w:tcW w:w="504" w:type="dxa"/>
          </w:tcPr>
          <w:p w14:paraId="5403308B" w14:textId="266DC707" w:rsidR="00965EA9" w:rsidRPr="00632419" w:rsidRDefault="00965EA9" w:rsidP="00965EA9">
            <w:pPr>
              <w:pStyle w:val="TableTextAP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eastAsiaTheme="minorHAnsi"/>
              </w:rPr>
            </w:pPr>
            <w:r>
              <w:rPr>
                <w:rStyle w:val="Strong"/>
                <w:rFonts w:eastAsiaTheme="minorHAnsi"/>
              </w:rPr>
              <w:t xml:space="preserve"> </w:t>
            </w:r>
            <w:r w:rsidRPr="00632419">
              <w:rPr>
                <w:rStyle w:val="Strong"/>
                <w:rFonts w:eastAsiaTheme="minorHAnsi"/>
              </w:rPr>
              <w:t>3</w:t>
            </w:r>
          </w:p>
        </w:tc>
        <w:tc>
          <w:tcPr>
            <w:tcW w:w="504" w:type="dxa"/>
          </w:tcPr>
          <w:p w14:paraId="196A338B" w14:textId="5C79198E" w:rsidR="00965EA9" w:rsidRPr="00632419" w:rsidRDefault="00965EA9" w:rsidP="00965EA9">
            <w:pPr>
              <w:pStyle w:val="TableTextAP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eastAsiaTheme="minorHAnsi"/>
              </w:rPr>
            </w:pPr>
            <w:r>
              <w:rPr>
                <w:rStyle w:val="Strong"/>
                <w:rFonts w:eastAsiaTheme="minorHAnsi"/>
              </w:rPr>
              <w:t xml:space="preserve"> </w:t>
            </w:r>
            <w:r w:rsidRPr="00632419">
              <w:rPr>
                <w:rStyle w:val="Strong"/>
                <w:rFonts w:eastAsiaTheme="minorHAnsi"/>
              </w:rPr>
              <w:t>4</w:t>
            </w:r>
          </w:p>
        </w:tc>
        <w:tc>
          <w:tcPr>
            <w:tcW w:w="504" w:type="dxa"/>
          </w:tcPr>
          <w:p w14:paraId="1A481651" w14:textId="2CD63767" w:rsidR="00965EA9" w:rsidRPr="00632419" w:rsidRDefault="00965EA9" w:rsidP="00965EA9">
            <w:pPr>
              <w:pStyle w:val="TableTextAP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eastAsiaTheme="minorHAnsi"/>
              </w:rPr>
            </w:pPr>
            <w:r>
              <w:rPr>
                <w:rStyle w:val="Strong"/>
                <w:rFonts w:eastAsiaTheme="minorHAnsi"/>
              </w:rPr>
              <w:t xml:space="preserve"> </w:t>
            </w:r>
            <w:r w:rsidRPr="00632419">
              <w:rPr>
                <w:rStyle w:val="Strong"/>
                <w:rFonts w:eastAsiaTheme="minorHAnsi"/>
              </w:rPr>
              <w:t>5</w:t>
            </w:r>
          </w:p>
        </w:tc>
      </w:tr>
      <w:tr w:rsidR="00965EA9" w14:paraId="01AD3E3B" w14:textId="77777777" w:rsidTr="005E4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6B31ACA9" w14:textId="77777777" w:rsidR="00965EA9" w:rsidRPr="003C1EA0" w:rsidRDefault="00965EA9" w:rsidP="00965EA9">
            <w:pPr>
              <w:pStyle w:val="BulletedListAPTA"/>
              <w:numPr>
                <w:ilvl w:val="0"/>
                <w:numId w:val="34"/>
              </w:numPr>
              <w:ind w:left="360"/>
              <w:rPr>
                <w:rStyle w:val="Strong"/>
              </w:rPr>
            </w:pPr>
            <w:r w:rsidRPr="00927EB1">
              <w:t>Provides the student with progressive learning opportunities and situations.</w:t>
            </w:r>
          </w:p>
        </w:tc>
        <w:sdt>
          <w:sdtPr>
            <w:rPr>
              <w:rStyle w:val="Strong"/>
              <w:b w:val="0"/>
              <w:bCs w:val="0"/>
            </w:rPr>
            <w:id w:val="-31888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6BB9C255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60534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061294B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77370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A7A0A2C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5262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76E51159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417667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4CD77B97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11ABE239" w14:textId="77777777" w:rsidTr="005E4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6E38FFE6" w14:textId="77777777" w:rsidR="00965EA9" w:rsidRPr="003C1EA0" w:rsidRDefault="00965EA9" w:rsidP="00965EA9">
            <w:pPr>
              <w:pStyle w:val="BulletedListAPTA"/>
              <w:numPr>
                <w:ilvl w:val="0"/>
                <w:numId w:val="34"/>
              </w:numPr>
              <w:ind w:left="360"/>
              <w:rPr>
                <w:rStyle w:val="Strong"/>
              </w:rPr>
            </w:pPr>
            <w:r w:rsidRPr="00927EB1">
              <w:t>Is available to the student.</w:t>
            </w:r>
          </w:p>
        </w:tc>
        <w:sdt>
          <w:sdtPr>
            <w:rPr>
              <w:rStyle w:val="Strong"/>
              <w:b w:val="0"/>
              <w:bCs w:val="0"/>
            </w:rPr>
            <w:id w:val="27090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BBE09AE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25000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64860AA3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44192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0552F26C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28551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A2ADF97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04012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9D09333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4BD841C0" w14:textId="77777777" w:rsidTr="005E4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0A125E41" w14:textId="77777777" w:rsidR="00965EA9" w:rsidRPr="003C1EA0" w:rsidRDefault="00965EA9" w:rsidP="00965EA9">
            <w:pPr>
              <w:pStyle w:val="BulletedListAPTA"/>
              <w:numPr>
                <w:ilvl w:val="0"/>
                <w:numId w:val="34"/>
              </w:numPr>
              <w:ind w:left="360"/>
              <w:rPr>
                <w:rStyle w:val="Strong"/>
              </w:rPr>
            </w:pPr>
            <w:r w:rsidRPr="00927EB1">
              <w:t>Makes the formal evaluation a constructive process.</w:t>
            </w:r>
          </w:p>
        </w:tc>
        <w:sdt>
          <w:sdtPr>
            <w:rPr>
              <w:rStyle w:val="Strong"/>
              <w:b w:val="0"/>
              <w:bCs w:val="0"/>
            </w:rPr>
            <w:id w:val="48775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7DB6AA44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47934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63AEFDEB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6603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4B500D17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38953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9131AB3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57772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4CF41BB8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6B8DCA88" w14:textId="77777777" w:rsidTr="005E4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425F4FC5" w14:textId="77777777" w:rsidR="00965EA9" w:rsidRPr="003C1EA0" w:rsidRDefault="00965EA9" w:rsidP="00965EA9">
            <w:pPr>
              <w:pStyle w:val="BulletedListAPTA"/>
              <w:numPr>
                <w:ilvl w:val="0"/>
                <w:numId w:val="34"/>
              </w:numPr>
              <w:ind w:left="360"/>
              <w:rPr>
                <w:rStyle w:val="Strong"/>
              </w:rPr>
            </w:pPr>
            <w:r w:rsidRPr="00927EB1">
              <w:t>Makes effective learning experiences out of situations as they arise (teachable moments).</w:t>
            </w:r>
          </w:p>
        </w:tc>
        <w:sdt>
          <w:sdtPr>
            <w:rPr>
              <w:rStyle w:val="Strong"/>
              <w:b w:val="0"/>
              <w:bCs w:val="0"/>
            </w:rPr>
            <w:id w:val="77452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D841D6B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21793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0697E72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39100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A249675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24441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48ACE570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2225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BEAD8D9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53E66FF9" w14:textId="77777777" w:rsidTr="005E4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399FAB1C" w14:textId="77777777" w:rsidR="00965EA9" w:rsidRPr="003C1EA0" w:rsidRDefault="00965EA9" w:rsidP="00965EA9">
            <w:pPr>
              <w:pStyle w:val="BulletedListAPTA"/>
              <w:numPr>
                <w:ilvl w:val="0"/>
                <w:numId w:val="34"/>
              </w:numPr>
              <w:ind w:left="360"/>
              <w:rPr>
                <w:rStyle w:val="Strong"/>
              </w:rPr>
            </w:pPr>
            <w:r w:rsidRPr="00927EB1">
              <w:t>Plans effective learning experiences.</w:t>
            </w:r>
          </w:p>
        </w:tc>
        <w:sdt>
          <w:sdtPr>
            <w:rPr>
              <w:rStyle w:val="Strong"/>
              <w:b w:val="0"/>
              <w:bCs w:val="0"/>
            </w:rPr>
            <w:id w:val="212765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D7413A2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83943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9220C1D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202897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A377B58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71057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D83AB65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92584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F532606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1D9F80A7" w14:textId="77777777" w:rsidTr="005E4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4A627B59" w14:textId="77777777" w:rsidR="00965EA9" w:rsidRPr="003C1EA0" w:rsidRDefault="00965EA9" w:rsidP="00965EA9">
            <w:pPr>
              <w:pStyle w:val="BulletedListAPTA"/>
              <w:numPr>
                <w:ilvl w:val="0"/>
                <w:numId w:val="34"/>
              </w:numPr>
              <w:ind w:left="360"/>
              <w:rPr>
                <w:rStyle w:val="Strong"/>
              </w:rPr>
            </w:pPr>
            <w:r w:rsidRPr="00927EB1">
              <w:t>Provides a variety of patients.</w:t>
            </w:r>
          </w:p>
        </w:tc>
        <w:sdt>
          <w:sdtPr>
            <w:rPr>
              <w:rStyle w:val="Strong"/>
              <w:b w:val="0"/>
              <w:bCs w:val="0"/>
            </w:rPr>
            <w:id w:val="-121095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F22E1A5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6812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8374864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40128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BE0E8D0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36615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E504E27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45185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9D2F8CC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7F8C44B8" w14:textId="77777777" w:rsidTr="005E4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0B1758A5" w14:textId="77777777" w:rsidR="00965EA9" w:rsidRPr="003C1EA0" w:rsidRDefault="00965EA9" w:rsidP="00965EA9">
            <w:pPr>
              <w:pStyle w:val="BulletedListAPTA"/>
              <w:numPr>
                <w:ilvl w:val="0"/>
                <w:numId w:val="34"/>
              </w:numPr>
              <w:ind w:left="360"/>
              <w:rPr>
                <w:rStyle w:val="Strong"/>
                <w:rFonts w:eastAsiaTheme="minorHAnsi"/>
              </w:rPr>
            </w:pPr>
            <w:r w:rsidRPr="00927EB1">
              <w:t>Questions/coaches in a way to facilitate student learning.</w:t>
            </w:r>
          </w:p>
        </w:tc>
        <w:sdt>
          <w:sdtPr>
            <w:rPr>
              <w:rStyle w:val="Strong"/>
              <w:b w:val="0"/>
              <w:bCs w:val="0"/>
            </w:rPr>
            <w:id w:val="138722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9B05A7B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36424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D8BDE6D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78765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9E0C8DA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904366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F861116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47527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54A542E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4440A00E" w14:textId="77777777" w:rsidTr="005E4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43354925" w14:textId="77777777" w:rsidR="00965EA9" w:rsidRPr="003C1EA0" w:rsidRDefault="00965EA9" w:rsidP="00965EA9">
            <w:pPr>
              <w:pStyle w:val="BulletedListAPTA"/>
              <w:numPr>
                <w:ilvl w:val="0"/>
                <w:numId w:val="34"/>
              </w:numPr>
              <w:ind w:left="360"/>
              <w:rPr>
                <w:rStyle w:val="Strong"/>
                <w:rFonts w:eastAsiaTheme="minorHAnsi"/>
              </w:rPr>
            </w:pPr>
            <w:r w:rsidRPr="00927EB1">
              <w:t>Points out discrepancies in student’s performance.</w:t>
            </w:r>
          </w:p>
        </w:tc>
        <w:sdt>
          <w:sdtPr>
            <w:rPr>
              <w:rStyle w:val="Strong"/>
              <w:b w:val="0"/>
              <w:bCs w:val="0"/>
            </w:rPr>
            <w:id w:val="-162785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6E43E57C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207762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DC7A61B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11527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F3C2E8E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81160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2D2C1C6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34171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A6087A5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5989163E" w14:textId="77777777" w:rsidTr="005E4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7E490E20" w14:textId="77777777" w:rsidR="00965EA9" w:rsidRPr="003C1EA0" w:rsidRDefault="00965EA9" w:rsidP="00965EA9">
            <w:pPr>
              <w:pStyle w:val="BulletedListAPTA"/>
              <w:numPr>
                <w:ilvl w:val="0"/>
                <w:numId w:val="34"/>
              </w:numPr>
              <w:ind w:left="360"/>
              <w:rPr>
                <w:rStyle w:val="Strong"/>
                <w:rFonts w:eastAsiaTheme="minorHAnsi"/>
              </w:rPr>
            </w:pPr>
            <w:r w:rsidRPr="00927EB1">
              <w:t>Provides unique learning experiences.</w:t>
            </w:r>
          </w:p>
        </w:tc>
        <w:sdt>
          <w:sdtPr>
            <w:rPr>
              <w:rStyle w:val="Strong"/>
              <w:b w:val="0"/>
              <w:bCs w:val="0"/>
            </w:rPr>
            <w:id w:val="-136212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53AFE80C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89617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E65E91B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87358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46AC74FE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72610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6111195A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99072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68066CCE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633D1784" w14:textId="77777777" w:rsidTr="005E4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7B272894" w14:textId="77777777" w:rsidR="00965EA9" w:rsidRPr="003C1EA0" w:rsidRDefault="00965EA9" w:rsidP="00965EA9">
            <w:pPr>
              <w:pStyle w:val="BulletedListAPTA"/>
              <w:numPr>
                <w:ilvl w:val="0"/>
                <w:numId w:val="34"/>
              </w:numPr>
              <w:ind w:left="360"/>
              <w:rPr>
                <w:rStyle w:val="Strong"/>
                <w:rFonts w:eastAsiaTheme="minorHAnsi"/>
              </w:rPr>
            </w:pPr>
            <w:r w:rsidRPr="00927EB1">
              <w:t>Draws a relationship between academic knowledge and clinical practice.</w:t>
            </w:r>
          </w:p>
        </w:tc>
        <w:sdt>
          <w:sdtPr>
            <w:rPr>
              <w:rStyle w:val="Strong"/>
              <w:b w:val="0"/>
              <w:bCs w:val="0"/>
            </w:rPr>
            <w:id w:val="125108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84CB0BA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19011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212485E5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14858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131701F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64783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30A70524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b w:val="0"/>
              <w:bCs w:val="0"/>
            </w:rPr>
            <w:id w:val="-122159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504" w:type="dxa"/>
              </w:tcPr>
              <w:p w14:paraId="127D128B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Strong"/>
                    <w:b w:val="0"/>
                    <w:bCs w:val="0"/>
                  </w:rPr>
                </w:pPr>
                <w:r w:rsidRPr="00A5736B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965EA9" w14:paraId="5B658496" w14:textId="77777777" w:rsidTr="005E4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39BC058F" w14:textId="77777777" w:rsidR="00965EA9" w:rsidRPr="003C1EA0" w:rsidRDefault="00965EA9" w:rsidP="00965EA9">
            <w:pPr>
              <w:pStyle w:val="BulletedListAPTA"/>
              <w:numPr>
                <w:ilvl w:val="0"/>
                <w:numId w:val="34"/>
              </w:numPr>
              <w:ind w:left="360"/>
            </w:pPr>
            <w:r w:rsidRPr="00927EB1">
              <w:t>Is accurate and objective in documenting student performance evaluation.</w:t>
            </w:r>
          </w:p>
        </w:tc>
        <w:sdt>
          <w:sdtPr>
            <w:id w:val="-1107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7D2E1A49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601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6CB34C77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108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35896B71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7828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73EB8B6A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385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2E5058A5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5EA9" w14:paraId="75868431" w14:textId="77777777" w:rsidTr="005E4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609C55BE" w14:textId="77777777" w:rsidR="00965EA9" w:rsidRPr="003C1EA0" w:rsidRDefault="00965EA9" w:rsidP="00965EA9">
            <w:pPr>
              <w:pStyle w:val="BulletedListAPTA"/>
              <w:numPr>
                <w:ilvl w:val="0"/>
                <w:numId w:val="34"/>
              </w:numPr>
              <w:ind w:left="360"/>
            </w:pPr>
            <w:r w:rsidRPr="00927EB1">
              <w:t>Assists the student to define specific objectives for the clinical education experience.</w:t>
            </w:r>
          </w:p>
        </w:tc>
        <w:sdt>
          <w:sdtPr>
            <w:id w:val="-14467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68923F66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502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4D97230A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404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3A28218E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519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309C2625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529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71701FF2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5EA9" w14:paraId="39663BFC" w14:textId="77777777" w:rsidTr="005E4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448A409D" w14:textId="77777777" w:rsidR="00965EA9" w:rsidRPr="003C1EA0" w:rsidRDefault="00965EA9" w:rsidP="00965EA9">
            <w:pPr>
              <w:pStyle w:val="BulletedListAPTA"/>
              <w:numPr>
                <w:ilvl w:val="0"/>
                <w:numId w:val="34"/>
              </w:numPr>
              <w:ind w:left="360"/>
            </w:pPr>
            <w:r w:rsidRPr="00927EB1">
              <w:t>Observes performance in a discrete manner.</w:t>
            </w:r>
          </w:p>
        </w:tc>
        <w:sdt>
          <w:sdtPr>
            <w:id w:val="150656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06DDA7C5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6699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0079F727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50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620B4AB0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597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663D32A1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317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54CC36FC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5EA9" w14:paraId="00A400EA" w14:textId="77777777" w:rsidTr="005E4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2218159B" w14:textId="77777777" w:rsidR="00965EA9" w:rsidRPr="003C1EA0" w:rsidRDefault="00965EA9" w:rsidP="00965EA9">
            <w:pPr>
              <w:pStyle w:val="BulletedListAPTA"/>
              <w:numPr>
                <w:ilvl w:val="0"/>
                <w:numId w:val="34"/>
              </w:numPr>
              <w:ind w:left="360"/>
            </w:pPr>
            <w:r w:rsidRPr="00927EB1">
              <w:t>Schedules regular meetings with the student.</w:t>
            </w:r>
          </w:p>
        </w:tc>
        <w:sdt>
          <w:sdtPr>
            <w:id w:val="-14937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110193BC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172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048D3E29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154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39965A7A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83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5819BAE8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782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6E244626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5EA9" w14:paraId="2B4F3BA0" w14:textId="77777777" w:rsidTr="005E4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2EC3D412" w14:textId="77777777" w:rsidR="00965EA9" w:rsidRPr="003C1EA0" w:rsidRDefault="00965EA9" w:rsidP="00965EA9">
            <w:pPr>
              <w:pStyle w:val="BulletedListAPTA"/>
              <w:numPr>
                <w:ilvl w:val="0"/>
                <w:numId w:val="34"/>
              </w:numPr>
              <w:ind w:left="360"/>
            </w:pPr>
            <w:r w:rsidRPr="00927EB1">
              <w:t>Plans learning experiences before the student arrives.</w:t>
            </w:r>
          </w:p>
        </w:tc>
        <w:sdt>
          <w:sdtPr>
            <w:id w:val="1389686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29AB7FD2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882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335372FE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93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236F5859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121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019D16E7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372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02845F78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5EA9" w14:paraId="5F807202" w14:textId="77777777" w:rsidTr="005E4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19AF3939" w14:textId="77777777" w:rsidR="00965EA9" w:rsidRPr="003C1EA0" w:rsidRDefault="00965EA9" w:rsidP="00965EA9">
            <w:pPr>
              <w:pStyle w:val="BulletedListAPTA"/>
              <w:numPr>
                <w:ilvl w:val="0"/>
                <w:numId w:val="34"/>
              </w:numPr>
              <w:ind w:left="360"/>
            </w:pPr>
            <w:r w:rsidRPr="00927EB1">
              <w:t>Manages the student’s time constructively.</w:t>
            </w:r>
          </w:p>
        </w:tc>
        <w:sdt>
          <w:sdtPr>
            <w:id w:val="132524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72330935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987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2AF53DBA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9915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1D4DCBA2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960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4C89CF22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243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5DDC178D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5EA9" w14:paraId="3FDD2109" w14:textId="77777777" w:rsidTr="005E4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4" w:type="dxa"/>
          </w:tcPr>
          <w:p w14:paraId="5DA2A53F" w14:textId="77777777" w:rsidR="00965EA9" w:rsidRPr="003C1EA0" w:rsidRDefault="00965EA9" w:rsidP="00965EA9">
            <w:pPr>
              <w:pStyle w:val="BulletedListAPTA"/>
              <w:numPr>
                <w:ilvl w:val="0"/>
                <w:numId w:val="34"/>
              </w:numPr>
              <w:ind w:left="360"/>
            </w:pPr>
            <w:r w:rsidRPr="00927EB1">
              <w:t>Is timely in documenting the student’s performance.</w:t>
            </w:r>
          </w:p>
        </w:tc>
        <w:sdt>
          <w:sdtPr>
            <w:id w:val="-209353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43AA38A7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885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744C458B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069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2D14CE66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726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123EDDEC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825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</w:tcPr>
              <w:p w14:paraId="10D4696C" w14:textId="77777777" w:rsidR="00965EA9" w:rsidRPr="00A5736B" w:rsidRDefault="00965EA9" w:rsidP="005E436D">
                <w:pPr>
                  <w:pStyle w:val="BodyAPTA"/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573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EF22EFB" w14:textId="77777777" w:rsidR="00965EA9" w:rsidRPr="0051022F" w:rsidRDefault="00965EA9" w:rsidP="00C6442E">
      <w:pPr>
        <w:pStyle w:val="BodyAPTA"/>
        <w:rPr>
          <w:color w:val="FF0000"/>
        </w:rPr>
      </w:pPr>
    </w:p>
    <w:sectPr w:rsidR="00965EA9" w:rsidRPr="0051022F" w:rsidSect="000B7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1490" w14:textId="77777777" w:rsidR="00965EA9" w:rsidRDefault="00965EA9" w:rsidP="001743F2">
      <w:pPr>
        <w:spacing w:after="0" w:line="240" w:lineRule="auto"/>
      </w:pPr>
      <w:r>
        <w:separator/>
      </w:r>
    </w:p>
  </w:endnote>
  <w:endnote w:type="continuationSeparator" w:id="0">
    <w:p w14:paraId="6EA8F89F" w14:textId="77777777" w:rsidR="00965EA9" w:rsidRDefault="00965EA9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D573" w14:textId="77777777" w:rsidR="00900D9F" w:rsidRDefault="00900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F0B857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06B5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</w:t>
    </w:r>
    <w:r w:rsidR="00900D9F">
      <w:rPr>
        <w:rFonts w:cs="Arial"/>
        <w:color w:val="889191" w:themeColor="text2" w:themeTint="99"/>
        <w:sz w:val="18"/>
        <w:szCs w:val="18"/>
      </w:rPr>
      <w:t>2023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A0E3" w14:textId="77777777" w:rsidR="00965EA9" w:rsidRDefault="00965EA9" w:rsidP="001743F2">
      <w:pPr>
        <w:spacing w:after="0" w:line="240" w:lineRule="auto"/>
      </w:pPr>
      <w:r>
        <w:separator/>
      </w:r>
    </w:p>
  </w:footnote>
  <w:footnote w:type="continuationSeparator" w:id="0">
    <w:p w14:paraId="6AE9A5C0" w14:textId="77777777" w:rsidR="00965EA9" w:rsidRDefault="00965EA9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96DD" w14:textId="77777777" w:rsidR="00900D9F" w:rsidRDefault="00900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DB93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3AD89C60" wp14:editId="22F3E6D8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F646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01EBA964" wp14:editId="48CE084A">
          <wp:extent cx="2103120" cy="1024128"/>
          <wp:effectExtent l="0" t="0" r="0" b="508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ntl_color_rgb-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53049"/>
    <w:multiLevelType w:val="hybridMultilevel"/>
    <w:tmpl w:val="D6DAFC58"/>
    <w:lvl w:ilvl="0" w:tplc="AFB08A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54F4C"/>
    <w:multiLevelType w:val="hybridMultilevel"/>
    <w:tmpl w:val="BC7A392A"/>
    <w:lvl w:ilvl="0" w:tplc="AFB08A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C3C4F"/>
    <w:multiLevelType w:val="hybridMultilevel"/>
    <w:tmpl w:val="E5D0F4C6"/>
    <w:lvl w:ilvl="0" w:tplc="AFB08A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E75D9"/>
    <w:multiLevelType w:val="hybridMultilevel"/>
    <w:tmpl w:val="32B0E7A6"/>
    <w:lvl w:ilvl="0" w:tplc="C6AE9D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71D08"/>
    <w:multiLevelType w:val="hybridMultilevel"/>
    <w:tmpl w:val="FD0EA1E4"/>
    <w:lvl w:ilvl="0" w:tplc="AFB08A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1981">
    <w:abstractNumId w:val="31"/>
  </w:num>
  <w:num w:numId="2" w16cid:durableId="593709914">
    <w:abstractNumId w:val="25"/>
  </w:num>
  <w:num w:numId="3" w16cid:durableId="745683952">
    <w:abstractNumId w:val="22"/>
  </w:num>
  <w:num w:numId="4" w16cid:durableId="1893881425">
    <w:abstractNumId w:val="12"/>
  </w:num>
  <w:num w:numId="5" w16cid:durableId="358745188">
    <w:abstractNumId w:val="32"/>
  </w:num>
  <w:num w:numId="6" w16cid:durableId="1721972862">
    <w:abstractNumId w:val="27"/>
  </w:num>
  <w:num w:numId="7" w16cid:durableId="1038700050">
    <w:abstractNumId w:val="15"/>
  </w:num>
  <w:num w:numId="8" w16cid:durableId="870454365">
    <w:abstractNumId w:val="28"/>
  </w:num>
  <w:num w:numId="9" w16cid:durableId="990334024">
    <w:abstractNumId w:val="23"/>
  </w:num>
  <w:num w:numId="10" w16cid:durableId="1335917307">
    <w:abstractNumId w:val="24"/>
  </w:num>
  <w:num w:numId="11" w16cid:durableId="1294212006">
    <w:abstractNumId w:val="11"/>
  </w:num>
  <w:num w:numId="12" w16cid:durableId="811945502">
    <w:abstractNumId w:val="33"/>
  </w:num>
  <w:num w:numId="13" w16cid:durableId="2033065586">
    <w:abstractNumId w:val="30"/>
  </w:num>
  <w:num w:numId="14" w16cid:durableId="608660168">
    <w:abstractNumId w:val="14"/>
  </w:num>
  <w:num w:numId="15" w16cid:durableId="1736273797">
    <w:abstractNumId w:val="19"/>
  </w:num>
  <w:num w:numId="16" w16cid:durableId="233247931">
    <w:abstractNumId w:val="16"/>
  </w:num>
  <w:num w:numId="17" w16cid:durableId="1861699961">
    <w:abstractNumId w:val="20"/>
  </w:num>
  <w:num w:numId="18" w16cid:durableId="1253203225">
    <w:abstractNumId w:val="26"/>
  </w:num>
  <w:num w:numId="19" w16cid:durableId="657613279">
    <w:abstractNumId w:val="9"/>
  </w:num>
  <w:num w:numId="20" w16cid:durableId="834030846">
    <w:abstractNumId w:val="7"/>
  </w:num>
  <w:num w:numId="21" w16cid:durableId="1475755538">
    <w:abstractNumId w:val="6"/>
  </w:num>
  <w:num w:numId="22" w16cid:durableId="1569221499">
    <w:abstractNumId w:val="5"/>
  </w:num>
  <w:num w:numId="23" w16cid:durableId="24913645">
    <w:abstractNumId w:val="4"/>
  </w:num>
  <w:num w:numId="24" w16cid:durableId="2044164715">
    <w:abstractNumId w:val="8"/>
  </w:num>
  <w:num w:numId="25" w16cid:durableId="625039388">
    <w:abstractNumId w:val="3"/>
  </w:num>
  <w:num w:numId="26" w16cid:durableId="1828014130">
    <w:abstractNumId w:val="2"/>
  </w:num>
  <w:num w:numId="27" w16cid:durableId="826166008">
    <w:abstractNumId w:val="1"/>
  </w:num>
  <w:num w:numId="28" w16cid:durableId="1381199330">
    <w:abstractNumId w:val="0"/>
  </w:num>
  <w:num w:numId="29" w16cid:durableId="1554847173">
    <w:abstractNumId w:val="21"/>
  </w:num>
  <w:num w:numId="30" w16cid:durableId="1730688787">
    <w:abstractNumId w:val="18"/>
  </w:num>
  <w:num w:numId="31" w16cid:durableId="344597371">
    <w:abstractNumId w:val="10"/>
  </w:num>
  <w:num w:numId="32" w16cid:durableId="1782799523">
    <w:abstractNumId w:val="29"/>
  </w:num>
  <w:num w:numId="33" w16cid:durableId="389422078">
    <w:abstractNumId w:val="13"/>
  </w:num>
  <w:num w:numId="34" w16cid:durableId="3644456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3OnW1zPs3cJ0oYh6WuVu0cVciNRGJfezTi44TwNLwao1Gmvj4e54fTGyj2EEpqaHoNBEEs9rYuHsmIttr9FnA==" w:salt="vOzS0h9aF0bcXg00NZukp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A9"/>
    <w:rsid w:val="00005850"/>
    <w:rsid w:val="000117AF"/>
    <w:rsid w:val="000373F8"/>
    <w:rsid w:val="00043FC1"/>
    <w:rsid w:val="0006274B"/>
    <w:rsid w:val="00063F5D"/>
    <w:rsid w:val="000655A8"/>
    <w:rsid w:val="00067835"/>
    <w:rsid w:val="00081CDD"/>
    <w:rsid w:val="00081FB3"/>
    <w:rsid w:val="000830B0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42E9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3337"/>
    <w:rsid w:val="005B43DF"/>
    <w:rsid w:val="005D0369"/>
    <w:rsid w:val="005D0DF2"/>
    <w:rsid w:val="005D35B5"/>
    <w:rsid w:val="005D63FE"/>
    <w:rsid w:val="005E56F8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0D9F"/>
    <w:rsid w:val="00903242"/>
    <w:rsid w:val="009130C1"/>
    <w:rsid w:val="00914018"/>
    <w:rsid w:val="00932075"/>
    <w:rsid w:val="00937B19"/>
    <w:rsid w:val="00941E71"/>
    <w:rsid w:val="009637A2"/>
    <w:rsid w:val="00965EA9"/>
    <w:rsid w:val="00972E55"/>
    <w:rsid w:val="00985CED"/>
    <w:rsid w:val="00987D66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3EC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1FBE1"/>
  <w15:chartTrackingRefBased/>
  <w15:docId w15:val="{C2FDF307-714E-46A6-9562-2823C123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customStyle="1" w:styleId="ActivityTableFigure">
    <w:name w:val="Activity / Table / Figure"/>
    <w:basedOn w:val="BodyAPTAChar"/>
    <w:uiPriority w:val="1"/>
    <w:rsid w:val="00965EA9"/>
    <w:rPr>
      <w:rFonts w:ascii="Arial" w:eastAsia="Times New Roman" w:hAnsi="Arial" w:cs="Arial"/>
      <w:b w:val="0"/>
      <w:bCs w:val="0"/>
      <w:iCs w:val="0"/>
      <w:color w:val="005587" w:themeColor="accent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taaws-file\APTABrandTemplates\01-APTA%20One%20Column%20Template%202023.dotx" TargetMode="External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01-APTA One Column Template 2023.dotx</Template>
  <TotalTime>11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Nwogu, Lovette</dc:creator>
  <cp:keywords/>
  <dc:description/>
  <cp:lastModifiedBy>Nwogu, Lovette</cp:lastModifiedBy>
  <cp:revision>2</cp:revision>
  <dcterms:created xsi:type="dcterms:W3CDTF">2023-07-07T15:53:00Z</dcterms:created>
  <dcterms:modified xsi:type="dcterms:W3CDTF">2023-07-07T15:53:00Z</dcterms:modified>
</cp:coreProperties>
</file>