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2520"/>
        <w:gridCol w:w="2070"/>
        <w:gridCol w:w="1170"/>
        <w:gridCol w:w="1512"/>
      </w:tblGrid>
      <w:tr w:rsidR="005B4B17" w14:paraId="23C41603" w14:textId="77777777" w:rsidTr="00417F00">
        <w:trPr>
          <w:trHeight w:val="432"/>
        </w:trPr>
        <w:tc>
          <w:tcPr>
            <w:tcW w:w="9792" w:type="dxa"/>
            <w:gridSpan w:val="5"/>
            <w:shd w:val="clear" w:color="auto" w:fill="3F4444" w:themeFill="text1"/>
            <w:tcMar>
              <w:left w:w="115" w:type="dxa"/>
              <w:right w:w="0" w:type="dxa"/>
            </w:tcMar>
            <w:vAlign w:val="center"/>
          </w:tcPr>
          <w:p w14:paraId="47A51930" w14:textId="7CE7D6F4" w:rsidR="005B4B17" w:rsidRPr="005B4B17" w:rsidRDefault="005B4B17" w:rsidP="00417F00">
            <w:pPr>
              <w:pStyle w:val="BodyAPTA"/>
              <w:spacing w:after="0"/>
              <w:rPr>
                <w:b/>
                <w:bCs/>
                <w:color w:val="FFFFFF" w:themeColor="background1"/>
              </w:rPr>
            </w:pPr>
            <w:r w:rsidRPr="005B4B17">
              <w:rPr>
                <w:b/>
                <w:bCs/>
                <w:color w:val="FFFFFF" w:themeColor="background1"/>
              </w:rPr>
              <w:t>Demographics</w:t>
            </w:r>
          </w:p>
        </w:tc>
      </w:tr>
      <w:tr w:rsidR="005B4B17" w14:paraId="0E07027F" w14:textId="77777777" w:rsidTr="002F124C">
        <w:tc>
          <w:tcPr>
            <w:tcW w:w="5040" w:type="dxa"/>
            <w:gridSpan w:val="2"/>
            <w:tcMar>
              <w:left w:w="115" w:type="dxa"/>
              <w:right w:w="0" w:type="dxa"/>
            </w:tcMar>
          </w:tcPr>
          <w:p w14:paraId="05E063CD" w14:textId="51BEC32A" w:rsidR="00DF2267" w:rsidRPr="0088483D" w:rsidRDefault="005218CD" w:rsidP="00417F00">
            <w:pPr>
              <w:pStyle w:val="BodyAPTA"/>
              <w:spacing w:before="120" w:after="120"/>
              <w:rPr>
                <w:highlight w:val="yellow"/>
              </w:rPr>
            </w:pPr>
            <w:r w:rsidRPr="0088483D">
              <w:rPr>
                <w:b/>
                <w:bCs/>
              </w:rPr>
              <w:t>Name:</w:t>
            </w:r>
            <w:r w:rsidR="0088483D">
              <w:t xml:space="preserve"> </w:t>
            </w:r>
            <w:sdt>
              <w:sdtPr>
                <w:rPr>
                  <w:rStyle w:val="FormEntryAPTAChar"/>
                </w:rPr>
                <w:alias w:val="Name"/>
                <w:tag w:val="Name"/>
                <w:id w:val="-712802645"/>
                <w:placeholder>
                  <w:docPart w:val="B58C8869E47D46818D5EAE3197C04D95"/>
                </w:placeholder>
                <w:showingPlcHdr/>
                <w15:appearance w15:val="hidden"/>
              </w:sdtPr>
              <w:sdtEndPr>
                <w:rPr>
                  <w:rStyle w:val="DefaultParagraphFont"/>
                </w:rPr>
              </w:sdtEndPr>
              <w:sdtContent>
                <w:r w:rsidR="00450FCE" w:rsidRPr="00C5719B">
                  <w:rPr>
                    <w:rStyle w:val="PlaceholderText"/>
                  </w:rPr>
                  <w:t>Click here.</w:t>
                </w:r>
              </w:sdtContent>
            </w:sdt>
          </w:p>
        </w:tc>
        <w:tc>
          <w:tcPr>
            <w:tcW w:w="4752" w:type="dxa"/>
            <w:gridSpan w:val="3"/>
            <w:tcMar>
              <w:left w:w="115" w:type="dxa"/>
              <w:right w:w="0" w:type="dxa"/>
            </w:tcMar>
          </w:tcPr>
          <w:p w14:paraId="0C615BAF" w14:textId="4D540949" w:rsidR="00DF2267" w:rsidRPr="005218CD" w:rsidRDefault="0088483D" w:rsidP="00417F00">
            <w:pPr>
              <w:pStyle w:val="BodyAPTA"/>
              <w:spacing w:before="120" w:after="120"/>
            </w:pPr>
            <w:r w:rsidRPr="00DF2267">
              <w:rPr>
                <w:b/>
                <w:bCs/>
              </w:rPr>
              <w:t>Date form completed:</w:t>
            </w:r>
            <w:r w:rsidRPr="00DF2267">
              <w:t xml:space="preserve"> </w:t>
            </w:r>
            <w:sdt>
              <w:sdtPr>
                <w:rPr>
                  <w:rStyle w:val="FormEntryAPTAChar"/>
                </w:rPr>
                <w:alias w:val="Date form completed"/>
                <w:tag w:val="Date form completed"/>
                <w:id w:val="551588313"/>
                <w:placeholder>
                  <w:docPart w:val="06314E52697C4CBB9F7A8AC854E4C4C9"/>
                </w:placeholder>
                <w:showingPlcHdr/>
                <w15:appearance w15:val="hidden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</w:rPr>
              </w:sdtEndPr>
              <w:sdtContent>
                <w:r w:rsidR="006039DE" w:rsidRPr="00C5719B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AD16AD" w14:paraId="0794414C" w14:textId="77777777" w:rsidTr="00F22623">
        <w:tc>
          <w:tcPr>
            <w:tcW w:w="5040" w:type="dxa"/>
            <w:gridSpan w:val="2"/>
            <w:tcMar>
              <w:left w:w="115" w:type="dxa"/>
              <w:right w:w="0" w:type="dxa"/>
            </w:tcMar>
          </w:tcPr>
          <w:p w14:paraId="3DF78546" w14:textId="1E52114E" w:rsidR="00AD16AD" w:rsidRPr="0088483D" w:rsidRDefault="00AD16AD" w:rsidP="00417F00">
            <w:pPr>
              <w:pStyle w:val="BodyAPTA"/>
              <w:spacing w:before="120" w:after="120"/>
              <w:rPr>
                <w:highlight w:val="yellow"/>
              </w:rPr>
            </w:pPr>
            <w:r w:rsidRPr="0088483D">
              <w:rPr>
                <w:b/>
                <w:bCs/>
              </w:rPr>
              <w:t>Address:</w:t>
            </w:r>
            <w:r w:rsidR="0088483D">
              <w:t xml:space="preserve"> </w:t>
            </w:r>
            <w:sdt>
              <w:sdtPr>
                <w:rPr>
                  <w:rStyle w:val="FormEntryAPTAChar"/>
                </w:rPr>
                <w:alias w:val="Address"/>
                <w:tag w:val="Address"/>
                <w:id w:val="1058675034"/>
                <w:placeholder>
                  <w:docPart w:val="87B1293DBB52433DB3253501F9C79500"/>
                </w:placeholder>
                <w:showingPlcHdr/>
                <w15:appearance w15:val="hidden"/>
              </w:sdtPr>
              <w:sdtEndPr>
                <w:rPr>
                  <w:rStyle w:val="DefaultParagraphFont"/>
                </w:rPr>
              </w:sdtEndPr>
              <w:sdtContent>
                <w:r w:rsidR="00450FCE" w:rsidRPr="00C5719B">
                  <w:rPr>
                    <w:rStyle w:val="PlaceholderText"/>
                  </w:rPr>
                  <w:t>Click here.</w:t>
                </w:r>
              </w:sdtContent>
            </w:sdt>
          </w:p>
        </w:tc>
        <w:tc>
          <w:tcPr>
            <w:tcW w:w="2070" w:type="dxa"/>
            <w:tcMar>
              <w:left w:w="115" w:type="dxa"/>
              <w:right w:w="0" w:type="dxa"/>
            </w:tcMar>
          </w:tcPr>
          <w:p w14:paraId="166FF06A" w14:textId="08FFC831" w:rsidR="00AD16AD" w:rsidRPr="0088483D" w:rsidRDefault="00AD16AD" w:rsidP="00417F00">
            <w:pPr>
              <w:pStyle w:val="BodyAPTA"/>
              <w:tabs>
                <w:tab w:val="left" w:pos="1728"/>
                <w:tab w:val="left" w:pos="3158"/>
              </w:tabs>
              <w:spacing w:before="120" w:after="120"/>
              <w:rPr>
                <w:b/>
                <w:bCs/>
              </w:rPr>
            </w:pPr>
            <w:r w:rsidRPr="0088483D">
              <w:rPr>
                <w:b/>
                <w:bCs/>
              </w:rPr>
              <w:t>City:</w:t>
            </w:r>
            <w:r w:rsidRPr="0088483D">
              <w:t xml:space="preserve"> </w:t>
            </w:r>
            <w:sdt>
              <w:sdtPr>
                <w:rPr>
                  <w:rStyle w:val="FormEntryAPTAChar"/>
                </w:rPr>
                <w:alias w:val="City"/>
                <w:tag w:val="City"/>
                <w:id w:val="-1546824613"/>
                <w:placeholder>
                  <w:docPart w:val="A0143BC8C6874B46B263AB837E5CF954"/>
                </w:placeholder>
                <w:showingPlcHdr/>
                <w15:appearance w15:val="hidden"/>
              </w:sdtPr>
              <w:sdtEndPr>
                <w:rPr>
                  <w:rStyle w:val="DefaultParagraphFont"/>
                </w:rPr>
              </w:sdtEndPr>
              <w:sdtContent>
                <w:r w:rsidR="00450FCE" w:rsidRPr="00C5719B">
                  <w:rPr>
                    <w:rStyle w:val="PlaceholderText"/>
                  </w:rPr>
                  <w:t>Click here.</w:t>
                </w:r>
              </w:sdtContent>
            </w:sdt>
          </w:p>
        </w:tc>
        <w:tc>
          <w:tcPr>
            <w:tcW w:w="1170" w:type="dxa"/>
            <w:tcMar>
              <w:left w:w="115" w:type="dxa"/>
            </w:tcMar>
          </w:tcPr>
          <w:p w14:paraId="5F66BDBD" w14:textId="4EFD4C77" w:rsidR="00AD16AD" w:rsidRPr="0088483D" w:rsidRDefault="00AD16AD" w:rsidP="00417F00">
            <w:pPr>
              <w:pStyle w:val="BodyAPTA"/>
              <w:tabs>
                <w:tab w:val="left" w:pos="1728"/>
                <w:tab w:val="left" w:pos="3158"/>
              </w:tabs>
              <w:spacing w:before="120" w:after="120"/>
              <w:rPr>
                <w:b/>
                <w:bCs/>
              </w:rPr>
            </w:pPr>
            <w:r w:rsidRPr="0088483D">
              <w:rPr>
                <w:b/>
                <w:bCs/>
              </w:rPr>
              <w:t>State:</w:t>
            </w:r>
            <w:r w:rsidRPr="0088483D">
              <w:t xml:space="preserve"> </w:t>
            </w:r>
            <w:sdt>
              <w:sdtPr>
                <w:rPr>
                  <w:rStyle w:val="FormEntryAPTAChar"/>
                </w:rPr>
                <w:alias w:val="State"/>
                <w:tag w:val="State"/>
                <w:id w:val="-300000950"/>
                <w:placeholder>
                  <w:docPart w:val="E6E8B9A664B04070861833AE55E6ECF5"/>
                </w:placeholder>
                <w:showingPlcHdr/>
                <w15:appearance w15:val="hidden"/>
              </w:sdtPr>
              <w:sdtEndPr>
                <w:rPr>
                  <w:rStyle w:val="DefaultParagraphFont"/>
                </w:rPr>
              </w:sdtEndPr>
              <w:sdtContent>
                <w:r w:rsidR="00460AF1" w:rsidRPr="00460AF1">
                  <w:rPr>
                    <w:rStyle w:val="FormEntryAPTAChar"/>
                    <w:color w:val="889191" w:themeColor="text2" w:themeTint="99"/>
                  </w:rPr>
                  <w:t>__</w:t>
                </w:r>
              </w:sdtContent>
            </w:sdt>
          </w:p>
        </w:tc>
        <w:tc>
          <w:tcPr>
            <w:tcW w:w="1512" w:type="dxa"/>
            <w:tcMar>
              <w:left w:w="115" w:type="dxa"/>
            </w:tcMar>
          </w:tcPr>
          <w:p w14:paraId="5BC09EAD" w14:textId="0B3B33EF" w:rsidR="00AD16AD" w:rsidRPr="0088483D" w:rsidRDefault="00AD16AD" w:rsidP="005E7060">
            <w:pPr>
              <w:pStyle w:val="BodyAPTA"/>
              <w:tabs>
                <w:tab w:val="left" w:pos="1728"/>
                <w:tab w:val="left" w:pos="3158"/>
              </w:tabs>
              <w:spacing w:before="120" w:after="120"/>
              <w:ind w:right="-124"/>
              <w:rPr>
                <w:b/>
                <w:bCs/>
              </w:rPr>
            </w:pPr>
            <w:r w:rsidRPr="0088483D">
              <w:rPr>
                <w:b/>
                <w:bCs/>
              </w:rPr>
              <w:t>Zip:</w:t>
            </w:r>
            <w:r w:rsidRPr="0088483D">
              <w:t xml:space="preserve"> </w:t>
            </w:r>
            <w:sdt>
              <w:sdtPr>
                <w:rPr>
                  <w:rStyle w:val="FormEntryAPTAChar"/>
                </w:rPr>
                <w:alias w:val="Zip"/>
                <w:tag w:val="Zip"/>
                <w:id w:val="198523261"/>
                <w:placeholder>
                  <w:docPart w:val="0A51B2F1BD9640538F7E1B389044E7BF"/>
                </w:placeholder>
                <w:showingPlcHdr/>
                <w15:appearance w15:val="hidden"/>
              </w:sdtPr>
              <w:sdtEndPr>
                <w:rPr>
                  <w:rStyle w:val="DefaultParagraphFont"/>
                </w:rPr>
              </w:sdtEndPr>
              <w:sdtContent>
                <w:r w:rsidR="00450FCE" w:rsidRPr="00C5719B">
                  <w:rPr>
                    <w:rStyle w:val="PlaceholderText"/>
                  </w:rPr>
                  <w:t>Click here.</w:t>
                </w:r>
              </w:sdtContent>
            </w:sdt>
          </w:p>
        </w:tc>
      </w:tr>
      <w:tr w:rsidR="005B4B17" w14:paraId="5F05C2CC" w14:textId="77777777" w:rsidTr="002F124C">
        <w:tc>
          <w:tcPr>
            <w:tcW w:w="5040" w:type="dxa"/>
            <w:gridSpan w:val="2"/>
            <w:tcMar>
              <w:left w:w="115" w:type="dxa"/>
              <w:right w:w="0" w:type="dxa"/>
            </w:tcMar>
          </w:tcPr>
          <w:p w14:paraId="5D99AA0B" w14:textId="79440767" w:rsidR="00DF2267" w:rsidRPr="009E4D11" w:rsidRDefault="00AD16AD" w:rsidP="00417F00">
            <w:pPr>
              <w:pStyle w:val="BodyAPTA"/>
              <w:spacing w:before="120" w:after="120"/>
              <w:rPr>
                <w:b/>
                <w:bCs/>
                <w:highlight w:val="yellow"/>
              </w:rPr>
            </w:pPr>
            <w:r w:rsidRPr="009E4D11">
              <w:rPr>
                <w:b/>
                <w:bCs/>
              </w:rPr>
              <w:t>Phone number:</w:t>
            </w:r>
            <w:r w:rsidR="009E4D11" w:rsidRPr="009E4D11">
              <w:t xml:space="preserve"> </w:t>
            </w:r>
            <w:sdt>
              <w:sdtPr>
                <w:rPr>
                  <w:rStyle w:val="FormEntryAPTAChar"/>
                </w:rPr>
                <w:alias w:val="Phone number"/>
                <w:tag w:val="Phone number"/>
                <w:id w:val="-1829519057"/>
                <w:placeholder>
                  <w:docPart w:val="D0374F57EEC04DE09A592D66D773A62A"/>
                </w:placeholder>
                <w:showingPlcHdr/>
                <w15:appearance w15:val="hidden"/>
              </w:sdtPr>
              <w:sdtEndPr>
                <w:rPr>
                  <w:rStyle w:val="DefaultParagraphFont"/>
                </w:rPr>
              </w:sdtEndPr>
              <w:sdtContent>
                <w:r w:rsidR="00387EC0" w:rsidRPr="00C5719B">
                  <w:rPr>
                    <w:rStyle w:val="PlaceholderText"/>
                  </w:rPr>
                  <w:t>Click here</w:t>
                </w:r>
              </w:sdtContent>
            </w:sdt>
          </w:p>
        </w:tc>
        <w:tc>
          <w:tcPr>
            <w:tcW w:w="4752" w:type="dxa"/>
            <w:gridSpan w:val="3"/>
            <w:tcMar>
              <w:left w:w="115" w:type="dxa"/>
              <w:right w:w="0" w:type="dxa"/>
            </w:tcMar>
          </w:tcPr>
          <w:p w14:paraId="6B1D52FE" w14:textId="41DCE15F" w:rsidR="00DF2267" w:rsidRPr="009E4D11" w:rsidRDefault="00AD16AD" w:rsidP="00417F00">
            <w:pPr>
              <w:pStyle w:val="BodyAPTA"/>
              <w:spacing w:before="120" w:after="120"/>
              <w:rPr>
                <w:b/>
                <w:bCs/>
              </w:rPr>
            </w:pPr>
            <w:r w:rsidRPr="009E4D11">
              <w:rPr>
                <w:b/>
                <w:bCs/>
              </w:rPr>
              <w:t>Email address:</w:t>
            </w:r>
            <w:r w:rsidR="009E4D11" w:rsidRPr="009E4D11">
              <w:t xml:space="preserve"> </w:t>
            </w:r>
            <w:sdt>
              <w:sdtPr>
                <w:rPr>
                  <w:rStyle w:val="FormEntryAPTAChar"/>
                </w:rPr>
                <w:alias w:val="Email address"/>
                <w:tag w:val="Email address"/>
                <w:id w:val="888458554"/>
                <w:placeholder>
                  <w:docPart w:val="765CA7C3BE6D4555A8298A92ED7782C8"/>
                </w:placeholder>
                <w:showingPlcHdr/>
                <w15:appearance w15:val="hidden"/>
              </w:sdtPr>
              <w:sdtEndPr>
                <w:rPr>
                  <w:rStyle w:val="DefaultParagraphFont"/>
                </w:rPr>
              </w:sdtEndPr>
              <w:sdtContent>
                <w:r w:rsidR="00387EC0" w:rsidRPr="00C5719B">
                  <w:rPr>
                    <w:rStyle w:val="PlaceholderText"/>
                  </w:rPr>
                  <w:t>Click here</w:t>
                </w:r>
              </w:sdtContent>
            </w:sdt>
          </w:p>
        </w:tc>
      </w:tr>
      <w:tr w:rsidR="00AD16AD" w14:paraId="6A9B39F2" w14:textId="77777777" w:rsidTr="00F22623">
        <w:tc>
          <w:tcPr>
            <w:tcW w:w="2520" w:type="dxa"/>
            <w:tcMar>
              <w:left w:w="115" w:type="dxa"/>
              <w:right w:w="0" w:type="dxa"/>
            </w:tcMar>
          </w:tcPr>
          <w:p w14:paraId="7E46D7C2" w14:textId="26D00090" w:rsidR="00AD16AD" w:rsidRPr="009E4D11" w:rsidRDefault="00AD16AD" w:rsidP="00417F00">
            <w:pPr>
              <w:pStyle w:val="BodyAPTA"/>
              <w:spacing w:before="120" w:after="120"/>
              <w:rPr>
                <w:b/>
                <w:bCs/>
                <w:highlight w:val="yellow"/>
              </w:rPr>
            </w:pPr>
            <w:r w:rsidRPr="009E4D11">
              <w:rPr>
                <w:b/>
                <w:bCs/>
              </w:rPr>
              <w:t>Date of birth:</w:t>
            </w:r>
            <w:r w:rsidR="009E4D11" w:rsidRPr="009E4D11">
              <w:t xml:space="preserve"> </w:t>
            </w:r>
            <w:sdt>
              <w:sdtPr>
                <w:rPr>
                  <w:rStyle w:val="FormEntryAPTAChar"/>
                </w:rPr>
                <w:alias w:val="Date of birth"/>
                <w:tag w:val="Date of birth"/>
                <w:id w:val="-774712480"/>
                <w:placeholder>
                  <w:docPart w:val="C81B17FFE81A4900ABE5155F03BA342B"/>
                </w:placeholder>
                <w:showingPlcHdr/>
                <w15:appearance w15:val="hidden"/>
              </w:sdtPr>
              <w:sdtEndPr>
                <w:rPr>
                  <w:rStyle w:val="DefaultParagraphFont"/>
                </w:rPr>
              </w:sdtEndPr>
              <w:sdtContent>
                <w:r w:rsidR="00387EC0" w:rsidRPr="00C5719B">
                  <w:rPr>
                    <w:rStyle w:val="PlaceholderText"/>
                  </w:rPr>
                  <w:t>Click here</w:t>
                </w:r>
                <w:r w:rsidR="000915B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2520" w:type="dxa"/>
            <w:tcMar>
              <w:left w:w="115" w:type="dxa"/>
            </w:tcMar>
          </w:tcPr>
          <w:p w14:paraId="7B0EF4EE" w14:textId="4BDF9D13" w:rsidR="00AD16AD" w:rsidRPr="00AD16AD" w:rsidRDefault="00AD16AD" w:rsidP="00417F00">
            <w:pPr>
              <w:pStyle w:val="BodyAPTA"/>
              <w:spacing w:before="120" w:after="120"/>
              <w:rPr>
                <w:highlight w:val="yellow"/>
              </w:rPr>
            </w:pPr>
            <w:r w:rsidRPr="009E4D11">
              <w:rPr>
                <w:b/>
                <w:bCs/>
              </w:rPr>
              <w:t>Age:</w:t>
            </w:r>
            <w:r w:rsidR="00387EC0">
              <w:rPr>
                <w:b/>
                <w:bCs/>
              </w:rPr>
              <w:t xml:space="preserve"> </w:t>
            </w:r>
            <w:sdt>
              <w:sdtPr>
                <w:rPr>
                  <w:rStyle w:val="FormEntryAPTAChar"/>
                </w:rPr>
                <w:alias w:val="Age"/>
                <w:tag w:val="Age"/>
                <w:id w:val="-1084302042"/>
                <w:placeholder>
                  <w:docPart w:val="C1DC84BBC61A474BABD676537FB96187"/>
                </w:placeholder>
                <w:showingPlcHdr/>
                <w15:appearance w15:val="hidden"/>
              </w:sdtPr>
              <w:sdtEndPr>
                <w:rPr>
                  <w:rStyle w:val="DefaultParagraphFont"/>
                  <w:b/>
                  <w:bCs/>
                </w:rPr>
              </w:sdtEndPr>
              <w:sdtContent>
                <w:r w:rsidR="00387EC0" w:rsidRPr="00C5719B">
                  <w:rPr>
                    <w:rStyle w:val="PlaceholderText"/>
                  </w:rPr>
                  <w:t>Click here.</w:t>
                </w:r>
              </w:sdtContent>
            </w:sdt>
            <w:r w:rsidR="00452656">
              <w:rPr>
                <w:rStyle w:val="FormEntryAPTAChar"/>
              </w:rPr>
              <w:t xml:space="preserve"> </w:t>
            </w:r>
            <w:r w:rsidR="002722C0">
              <w:t>years</w:t>
            </w:r>
          </w:p>
        </w:tc>
        <w:tc>
          <w:tcPr>
            <w:tcW w:w="2070" w:type="dxa"/>
            <w:tcMar>
              <w:left w:w="115" w:type="dxa"/>
              <w:right w:w="0" w:type="dxa"/>
            </w:tcMar>
          </w:tcPr>
          <w:p w14:paraId="18E8BBE6" w14:textId="6DCF82BC" w:rsidR="00AD16AD" w:rsidRPr="00FE4847" w:rsidRDefault="00AD16AD" w:rsidP="00417F00">
            <w:pPr>
              <w:pStyle w:val="BodyAPTA"/>
              <w:spacing w:before="120" w:after="120"/>
              <w:rPr>
                <w:spacing w:val="-6"/>
              </w:rPr>
            </w:pPr>
            <w:r w:rsidRPr="00FE4847">
              <w:rPr>
                <w:b/>
                <w:bCs/>
                <w:spacing w:val="-6"/>
              </w:rPr>
              <w:t>Sex</w:t>
            </w:r>
            <w:r w:rsidRPr="00FE4847">
              <w:rPr>
                <w:spacing w:val="-6"/>
              </w:rPr>
              <w:t xml:space="preserve"> (assigned at birth)</w:t>
            </w:r>
            <w:r w:rsidR="009E4D11" w:rsidRPr="00FE4847">
              <w:rPr>
                <w:b/>
                <w:bCs/>
                <w:spacing w:val="-6"/>
              </w:rPr>
              <w:t>:</w:t>
            </w:r>
          </w:p>
        </w:tc>
        <w:tc>
          <w:tcPr>
            <w:tcW w:w="1170" w:type="dxa"/>
            <w:tcMar>
              <w:left w:w="115" w:type="dxa"/>
            </w:tcMar>
          </w:tcPr>
          <w:p w14:paraId="337D2B44" w14:textId="22347718" w:rsidR="00AD16AD" w:rsidRPr="005218CD" w:rsidRDefault="00387EC0" w:rsidP="00417F00">
            <w:pPr>
              <w:pStyle w:val="BodyAPTA"/>
              <w:spacing w:before="120" w:after="120"/>
            </w:pPr>
            <w:sdt>
              <w:sdtPr>
                <w:rPr>
                  <w:rStyle w:val="FormEntryAPTAChar"/>
                </w:rPr>
                <w:alias w:val="Sex-Female"/>
                <w:tag w:val="Sex-Female"/>
                <w:id w:val="-130654597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2656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D16AD">
              <w:t xml:space="preserve"> Female</w:t>
            </w:r>
          </w:p>
        </w:tc>
        <w:tc>
          <w:tcPr>
            <w:tcW w:w="1512" w:type="dxa"/>
            <w:tcMar>
              <w:left w:w="115" w:type="dxa"/>
            </w:tcMar>
          </w:tcPr>
          <w:p w14:paraId="07D75316" w14:textId="3B471E6E" w:rsidR="00AD16AD" w:rsidRPr="005218CD" w:rsidRDefault="00387EC0" w:rsidP="00417F00">
            <w:pPr>
              <w:pStyle w:val="BodyAPTA"/>
              <w:spacing w:before="120" w:after="120"/>
            </w:pPr>
            <w:sdt>
              <w:sdtPr>
                <w:rPr>
                  <w:rStyle w:val="FormEntryAPTAChar"/>
                </w:rPr>
                <w:alias w:val="Sex-Male"/>
                <w:tag w:val="Sex-Male"/>
                <w:id w:val="192044492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2656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D16AD">
              <w:t xml:space="preserve"> Male</w:t>
            </w:r>
          </w:p>
        </w:tc>
      </w:tr>
      <w:tr w:rsidR="005B4B17" w14:paraId="4FAC30AA" w14:textId="77777777" w:rsidTr="002F124C">
        <w:tc>
          <w:tcPr>
            <w:tcW w:w="5040" w:type="dxa"/>
            <w:gridSpan w:val="2"/>
            <w:tcMar>
              <w:left w:w="115" w:type="dxa"/>
              <w:right w:w="0" w:type="dxa"/>
            </w:tcMar>
          </w:tcPr>
          <w:p w14:paraId="00809956" w14:textId="77777777" w:rsidR="006459E8" w:rsidRPr="009E4D11" w:rsidRDefault="006459E8" w:rsidP="006459E8">
            <w:pPr>
              <w:pStyle w:val="TableTextAPTA"/>
              <w:spacing w:after="60"/>
              <w:rPr>
                <w:b/>
                <w:bCs/>
              </w:rPr>
            </w:pPr>
            <w:r w:rsidRPr="009E4D11">
              <w:rPr>
                <w:b/>
                <w:bCs/>
              </w:rPr>
              <w:t>Gender identity:</w:t>
            </w:r>
          </w:p>
          <w:p w14:paraId="60872FD6" w14:textId="70D4A549" w:rsidR="006459E8" w:rsidRDefault="00387EC0" w:rsidP="005D73D4">
            <w:pPr>
              <w:pStyle w:val="TableTextAPTA"/>
              <w:tabs>
                <w:tab w:val="left" w:pos="274"/>
                <w:tab w:val="left" w:pos="1890"/>
              </w:tabs>
              <w:spacing w:after="60"/>
            </w:pPr>
            <w:sdt>
              <w:sdtPr>
                <w:rPr>
                  <w:rStyle w:val="FormEntryAPTAChar"/>
                  <w:rFonts w:eastAsiaTheme="minorHAnsi"/>
                </w:rPr>
                <w:alias w:val="Gender identity-Female"/>
                <w:tag w:val="Gender identity-Female"/>
                <w:id w:val="131305713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3D4">
              <w:tab/>
            </w:r>
            <w:r w:rsidR="006459E8">
              <w:t>Female</w:t>
            </w:r>
            <w:r w:rsidR="006459E8">
              <w:tab/>
            </w:r>
            <w:sdt>
              <w:sdtPr>
                <w:rPr>
                  <w:rStyle w:val="FormEntryAPTAChar"/>
                  <w:rFonts w:eastAsiaTheme="minorHAnsi"/>
                </w:rPr>
                <w:alias w:val="Gender identity-Transgender"/>
                <w:tag w:val="Gender identity-Transgender"/>
                <w:id w:val="204840857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6459E8">
              <w:t xml:space="preserve"> Transgender</w:t>
            </w:r>
          </w:p>
          <w:p w14:paraId="3D431C68" w14:textId="340EFF4C" w:rsidR="006459E8" w:rsidRDefault="00387EC0" w:rsidP="005D73D4">
            <w:pPr>
              <w:pStyle w:val="TableTextAPTA"/>
              <w:tabs>
                <w:tab w:val="left" w:pos="274"/>
                <w:tab w:val="left" w:pos="1890"/>
              </w:tabs>
              <w:spacing w:after="60"/>
            </w:pPr>
            <w:sdt>
              <w:sdtPr>
                <w:rPr>
                  <w:rStyle w:val="FormEntryAPTAChar"/>
                  <w:rFonts w:eastAsiaTheme="minorHAnsi"/>
                </w:rPr>
                <w:alias w:val="Gender identity-Male"/>
                <w:tag w:val="Gender identity-Male"/>
                <w:id w:val="-66809805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3D4">
              <w:tab/>
            </w:r>
            <w:r w:rsidR="006459E8">
              <w:t>Male</w:t>
            </w:r>
            <w:r w:rsidR="006459E8">
              <w:tab/>
            </w:r>
            <w:sdt>
              <w:sdtPr>
                <w:rPr>
                  <w:rStyle w:val="FormEntryAPTAChar"/>
                  <w:rFonts w:eastAsiaTheme="minorHAnsi"/>
                </w:rPr>
                <w:alias w:val="Gender identity-Trans-female"/>
                <w:tag w:val="Gender identity-Trans-female"/>
                <w:id w:val="189483877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6459E8">
              <w:t xml:space="preserve"> Trans-female</w:t>
            </w:r>
          </w:p>
          <w:p w14:paraId="52A583CB" w14:textId="4EDD5A6C" w:rsidR="006459E8" w:rsidRDefault="00387EC0" w:rsidP="005D73D4">
            <w:pPr>
              <w:pStyle w:val="TableTextAPTA"/>
              <w:tabs>
                <w:tab w:val="left" w:pos="274"/>
                <w:tab w:val="left" w:pos="1890"/>
              </w:tabs>
              <w:spacing w:after="60"/>
            </w:pPr>
            <w:sdt>
              <w:sdtPr>
                <w:rPr>
                  <w:rStyle w:val="FormEntryAPTAChar"/>
                  <w:rFonts w:eastAsiaTheme="minorHAnsi"/>
                </w:rPr>
                <w:alias w:val="Gender identity-Trans-male"/>
                <w:tag w:val="Gender identity-Trans-male"/>
                <w:id w:val="136841554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3D4">
              <w:tab/>
            </w:r>
            <w:r w:rsidR="006459E8">
              <w:t>Trans-male</w:t>
            </w:r>
            <w:r w:rsidR="006459E8">
              <w:tab/>
            </w:r>
            <w:sdt>
              <w:sdtPr>
                <w:rPr>
                  <w:rStyle w:val="FormEntryAPTAChar"/>
                  <w:rFonts w:eastAsiaTheme="minorHAnsi"/>
                </w:rPr>
                <w:alias w:val="Gender identity-other"/>
                <w:tag w:val="Gender identity-other"/>
                <w:id w:val="196669765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6459E8">
              <w:t xml:space="preserve"> Other</w:t>
            </w:r>
          </w:p>
          <w:p w14:paraId="32BDDD8F" w14:textId="7EF89431" w:rsidR="006459E8" w:rsidRDefault="00387EC0" w:rsidP="005D73D4">
            <w:pPr>
              <w:pStyle w:val="TableTextAPTA"/>
              <w:tabs>
                <w:tab w:val="left" w:pos="274"/>
              </w:tabs>
              <w:spacing w:after="60"/>
            </w:pPr>
            <w:sdt>
              <w:sdtPr>
                <w:rPr>
                  <w:rStyle w:val="FormEntryAPTAChar"/>
                  <w:rFonts w:eastAsiaTheme="minorHAnsi"/>
                </w:rPr>
                <w:alias w:val="Gender identity-Nonbinary"/>
                <w:tag w:val="Gender identity-Nonbinary"/>
                <w:id w:val="-41832987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3D4">
              <w:tab/>
            </w:r>
            <w:r w:rsidR="006459E8">
              <w:t>Nonbinary/gender-nonconforming</w:t>
            </w:r>
          </w:p>
          <w:p w14:paraId="600AF9A4" w14:textId="47440D90" w:rsidR="00DF2267" w:rsidRPr="00AD16AD" w:rsidRDefault="00387EC0" w:rsidP="005D73D4">
            <w:pPr>
              <w:pStyle w:val="BodyAPTA"/>
              <w:tabs>
                <w:tab w:val="left" w:pos="274"/>
              </w:tabs>
              <w:spacing w:after="60"/>
              <w:rPr>
                <w:highlight w:val="yellow"/>
              </w:rPr>
            </w:pPr>
            <w:sdt>
              <w:sdtPr>
                <w:rPr>
                  <w:rStyle w:val="FormEntryAPTAChar"/>
                </w:rPr>
                <w:alias w:val="Gender identity-Prefer not to say"/>
                <w:tag w:val="Gender identity-Prefer not to say"/>
                <w:id w:val="-166453729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3D4">
              <w:tab/>
            </w:r>
            <w:r w:rsidR="006459E8">
              <w:t>Prefer not to say</w:t>
            </w:r>
          </w:p>
        </w:tc>
        <w:tc>
          <w:tcPr>
            <w:tcW w:w="4752" w:type="dxa"/>
            <w:gridSpan w:val="3"/>
            <w:tcMar>
              <w:left w:w="115" w:type="dxa"/>
              <w:right w:w="0" w:type="dxa"/>
            </w:tcMar>
          </w:tcPr>
          <w:p w14:paraId="3D8A4AEC" w14:textId="77777777" w:rsidR="0088483D" w:rsidRPr="009E4D11" w:rsidRDefault="0088483D" w:rsidP="0088483D">
            <w:pPr>
              <w:pStyle w:val="TableTextAPTA"/>
              <w:spacing w:after="60"/>
              <w:rPr>
                <w:b/>
                <w:bCs/>
              </w:rPr>
            </w:pPr>
            <w:r w:rsidRPr="009E4D11">
              <w:rPr>
                <w:b/>
                <w:bCs/>
              </w:rPr>
              <w:t>Sexual orientation:</w:t>
            </w:r>
          </w:p>
          <w:p w14:paraId="7D691BE5" w14:textId="3AB3240F" w:rsidR="0088483D" w:rsidRDefault="00387EC0" w:rsidP="005D73D4">
            <w:pPr>
              <w:pStyle w:val="TableTextAPTA"/>
              <w:tabs>
                <w:tab w:val="left" w:pos="274"/>
              </w:tabs>
              <w:spacing w:after="60"/>
            </w:pPr>
            <w:sdt>
              <w:sdtPr>
                <w:rPr>
                  <w:rStyle w:val="FormEntryAPTAChar"/>
                  <w:rFonts w:eastAsiaTheme="minorHAnsi"/>
                </w:rPr>
                <w:alias w:val="Straight/heterosexual"/>
                <w:tag w:val="Straight/heterosexual"/>
                <w:id w:val="70059550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3D4">
              <w:tab/>
            </w:r>
            <w:r w:rsidR="0088483D">
              <w:t>Straight/heterosexual</w:t>
            </w:r>
          </w:p>
          <w:p w14:paraId="44600A11" w14:textId="2E8A636F" w:rsidR="0088483D" w:rsidRDefault="00387EC0" w:rsidP="005D73D4">
            <w:pPr>
              <w:pStyle w:val="TableTextAPTA"/>
              <w:tabs>
                <w:tab w:val="left" w:pos="274"/>
              </w:tabs>
              <w:spacing w:after="60"/>
            </w:pPr>
            <w:sdt>
              <w:sdtPr>
                <w:rPr>
                  <w:rStyle w:val="FormEntryAPTAChar"/>
                  <w:rFonts w:eastAsiaTheme="minorHAnsi"/>
                </w:rPr>
                <w:alias w:val="Gay or lesbian"/>
                <w:tag w:val="Gay or lesbian"/>
                <w:id w:val="142845805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3D4">
              <w:tab/>
            </w:r>
            <w:r w:rsidR="0088483D">
              <w:t>Gay or lesbian</w:t>
            </w:r>
          </w:p>
          <w:p w14:paraId="336EFAFA" w14:textId="596E8027" w:rsidR="0088483D" w:rsidRDefault="00387EC0" w:rsidP="005D73D4">
            <w:pPr>
              <w:pStyle w:val="TableTextAPTA"/>
              <w:tabs>
                <w:tab w:val="left" w:pos="274"/>
              </w:tabs>
              <w:spacing w:after="60"/>
            </w:pPr>
            <w:sdt>
              <w:sdtPr>
                <w:rPr>
                  <w:rStyle w:val="FormEntryAPTAChar"/>
                  <w:rFonts w:eastAsiaTheme="minorHAnsi"/>
                </w:rPr>
                <w:alias w:val="Bisexual"/>
                <w:tag w:val="Bisexual"/>
                <w:id w:val="-57342968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3D4">
              <w:tab/>
            </w:r>
            <w:r w:rsidR="0088483D">
              <w:t>Bisexual</w:t>
            </w:r>
          </w:p>
          <w:p w14:paraId="439F29A1" w14:textId="34E88250" w:rsidR="0088483D" w:rsidRDefault="00387EC0" w:rsidP="005D73D4">
            <w:pPr>
              <w:pStyle w:val="TableTextAPTA"/>
              <w:tabs>
                <w:tab w:val="left" w:pos="274"/>
              </w:tabs>
              <w:spacing w:after="60"/>
            </w:pPr>
            <w:sdt>
              <w:sdtPr>
                <w:rPr>
                  <w:rStyle w:val="FormEntryAPTAChar"/>
                  <w:rFonts w:eastAsiaTheme="minorHAnsi"/>
                </w:rPr>
                <w:alias w:val="Sexual orientation-other"/>
                <w:tag w:val="Sexual orientation-other"/>
                <w:id w:val="71069732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3D4">
              <w:tab/>
            </w:r>
            <w:r w:rsidR="0088483D">
              <w:t>Other</w:t>
            </w:r>
          </w:p>
          <w:p w14:paraId="2017E4AB" w14:textId="77A02DD0" w:rsidR="00DF2267" w:rsidRPr="005218CD" w:rsidRDefault="00387EC0" w:rsidP="005D73D4">
            <w:pPr>
              <w:pStyle w:val="BodyAPTA"/>
              <w:tabs>
                <w:tab w:val="left" w:pos="274"/>
              </w:tabs>
              <w:spacing w:after="60"/>
            </w:pPr>
            <w:sdt>
              <w:sdtPr>
                <w:rPr>
                  <w:rStyle w:val="FormEntryAPTAChar"/>
                </w:rPr>
                <w:alias w:val="Sexual orientation-prefer not to say"/>
                <w:tag w:val="Sexual orientation-prefer not to say"/>
                <w:id w:val="-144845639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3D4">
              <w:tab/>
            </w:r>
            <w:r w:rsidR="0088483D">
              <w:t>Prefer not to say</w:t>
            </w:r>
          </w:p>
        </w:tc>
      </w:tr>
      <w:tr w:rsidR="005B4B17" w14:paraId="41A67220" w14:textId="77777777" w:rsidTr="002F124C">
        <w:tc>
          <w:tcPr>
            <w:tcW w:w="5040" w:type="dxa"/>
            <w:gridSpan w:val="2"/>
            <w:tcMar>
              <w:left w:w="115" w:type="dxa"/>
              <w:right w:w="0" w:type="dxa"/>
            </w:tcMar>
          </w:tcPr>
          <w:p w14:paraId="1107DD63" w14:textId="344ADCE6" w:rsidR="009242EC" w:rsidRPr="009242EC" w:rsidRDefault="009242EC" w:rsidP="009242EC">
            <w:pPr>
              <w:pStyle w:val="TableTextAPTA"/>
              <w:spacing w:before="120" w:after="60"/>
              <w:rPr>
                <w:b/>
                <w:bCs/>
              </w:rPr>
            </w:pPr>
            <w:r w:rsidRPr="009242EC">
              <w:rPr>
                <w:b/>
                <w:bCs/>
              </w:rPr>
              <w:t>Ethnicity/race:</w:t>
            </w:r>
          </w:p>
          <w:p w14:paraId="75C4D13D" w14:textId="38789E86" w:rsidR="009242EC" w:rsidRDefault="00732D66" w:rsidP="008C2850">
            <w:pPr>
              <w:pStyle w:val="TableTextAPTA"/>
              <w:tabs>
                <w:tab w:val="left" w:pos="270"/>
              </w:tabs>
              <w:spacing w:after="60"/>
              <w:ind w:left="270" w:right="0" w:hanging="270"/>
            </w:pPr>
            <w:sdt>
              <w:sdtPr>
                <w:rPr>
                  <w:rStyle w:val="FormEntryAPTAChar"/>
                  <w:rFonts w:eastAsiaTheme="minorHAnsi"/>
                </w:rPr>
                <w:alias w:val="Hispanic, Latino, or Spanish"/>
                <w:tag w:val="Hispanic, Latino, or Spanish"/>
                <w:id w:val="124576256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2D66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242EC">
              <w:tab/>
              <w:t>Hispanic, Latino, or Spanish</w:t>
            </w:r>
          </w:p>
          <w:p w14:paraId="1A9C0CCB" w14:textId="45AAC300" w:rsidR="009242EC" w:rsidRDefault="00732D66" w:rsidP="008C2850">
            <w:pPr>
              <w:pStyle w:val="TableTextAPTA"/>
              <w:tabs>
                <w:tab w:val="left" w:pos="270"/>
              </w:tabs>
              <w:spacing w:after="60"/>
              <w:ind w:left="270" w:right="0" w:hanging="270"/>
            </w:pPr>
            <w:sdt>
              <w:sdtPr>
                <w:rPr>
                  <w:rStyle w:val="FormEntryAPTAChar"/>
                  <w:rFonts w:eastAsiaTheme="minorHAnsi"/>
                </w:rPr>
                <w:alias w:val="Black or African American"/>
                <w:tag w:val="Black or African American"/>
                <w:id w:val="-144329679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2D66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242EC">
              <w:tab/>
              <w:t>Black or African American</w:t>
            </w:r>
          </w:p>
          <w:p w14:paraId="6FA3967E" w14:textId="6B003184" w:rsidR="009242EC" w:rsidRDefault="00732D66" w:rsidP="008C2850">
            <w:pPr>
              <w:pStyle w:val="TableTextAPTA"/>
              <w:tabs>
                <w:tab w:val="left" w:pos="270"/>
              </w:tabs>
              <w:spacing w:after="60"/>
              <w:ind w:left="270" w:right="0" w:hanging="270"/>
            </w:pPr>
            <w:sdt>
              <w:sdtPr>
                <w:rPr>
                  <w:rStyle w:val="FormEntryAPTAChar"/>
                  <w:rFonts w:eastAsiaTheme="minorHAnsi"/>
                </w:rPr>
                <w:alias w:val="American Indian or Alaska Native"/>
                <w:tag w:val="American Indian or Alaska Native"/>
                <w:id w:val="102305518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2D66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242EC">
              <w:tab/>
              <w:t>American Indian or Alaska Native</w:t>
            </w:r>
          </w:p>
          <w:p w14:paraId="1BD3BA9C" w14:textId="25D58274" w:rsidR="00DF2267" w:rsidRPr="009242EC" w:rsidRDefault="00732D66" w:rsidP="008C2850">
            <w:pPr>
              <w:pStyle w:val="TableTextAPTA"/>
              <w:tabs>
                <w:tab w:val="left" w:pos="270"/>
              </w:tabs>
              <w:spacing w:after="60"/>
              <w:ind w:left="270" w:right="0" w:hanging="270"/>
            </w:pPr>
            <w:sdt>
              <w:sdtPr>
                <w:rPr>
                  <w:rStyle w:val="FormEntryAPTAChar"/>
                  <w:rFonts w:eastAsiaTheme="minorHAnsi"/>
                </w:rPr>
                <w:alias w:val="Chinese, Filipino, Asian Indian, Vietnamese, Korean, Japanese, or other Asian"/>
                <w:tag w:val="Chinese, Filipino, Asian Indian, Vietnamese, Korean, Japanese, or other Asian"/>
                <w:id w:val="-207295226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2D66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242EC">
              <w:tab/>
              <w:t>Chinese, Filipino, Asian Indian, Vietnamese, Korean, Japanese, or other Asian</w:t>
            </w:r>
          </w:p>
        </w:tc>
        <w:tc>
          <w:tcPr>
            <w:tcW w:w="4752" w:type="dxa"/>
            <w:gridSpan w:val="3"/>
            <w:tcMar>
              <w:left w:w="115" w:type="dxa"/>
              <w:right w:w="0" w:type="dxa"/>
            </w:tcMar>
          </w:tcPr>
          <w:p w14:paraId="02901116" w14:textId="77777777" w:rsidR="009242EC" w:rsidRPr="009242EC" w:rsidRDefault="009242EC" w:rsidP="009242EC">
            <w:pPr>
              <w:pStyle w:val="TableTextAPTA"/>
              <w:spacing w:before="120" w:after="60"/>
              <w:rPr>
                <w:b/>
                <w:bCs/>
              </w:rPr>
            </w:pPr>
          </w:p>
          <w:p w14:paraId="27985C66" w14:textId="32F067FC" w:rsidR="009242EC" w:rsidRDefault="00732D66" w:rsidP="008C2850">
            <w:pPr>
              <w:pStyle w:val="TableTextAPTA"/>
              <w:tabs>
                <w:tab w:val="left" w:pos="274"/>
              </w:tabs>
              <w:spacing w:after="60"/>
              <w:ind w:left="278" w:right="0" w:hanging="278"/>
            </w:pPr>
            <w:sdt>
              <w:sdtPr>
                <w:rPr>
                  <w:rStyle w:val="FormEntryAPTAChar"/>
                  <w:rFonts w:eastAsiaTheme="minorHAnsi"/>
                </w:rPr>
                <w:alias w:val="White"/>
                <w:tag w:val="White"/>
                <w:id w:val="150809463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2D66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242EC">
              <w:tab/>
              <w:t>White</w:t>
            </w:r>
          </w:p>
          <w:p w14:paraId="1B1D87A1" w14:textId="3439C3F5" w:rsidR="009242EC" w:rsidRDefault="00732D66" w:rsidP="008C2850">
            <w:pPr>
              <w:pStyle w:val="TableTextAPTA"/>
              <w:tabs>
                <w:tab w:val="left" w:pos="274"/>
              </w:tabs>
              <w:spacing w:after="60"/>
              <w:ind w:left="278" w:right="0" w:hanging="278"/>
            </w:pPr>
            <w:sdt>
              <w:sdtPr>
                <w:rPr>
                  <w:rStyle w:val="FormEntryAPTAChar"/>
                  <w:rFonts w:eastAsiaTheme="minorHAnsi"/>
                </w:rPr>
                <w:alias w:val="Native Hawaiian, Samoan, Chamorro, or other "/>
                <w:tag w:val="Native Hawaiian, Samoan, Chamorro, or other "/>
                <w:id w:val="-201938464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2D66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242EC">
              <w:tab/>
              <w:t xml:space="preserve">Native Hawaiian, Samoan, Chamorro, or other </w:t>
            </w:r>
            <w:r w:rsidR="009242EC">
              <w:br/>
              <w:t>Pacific Islander</w:t>
            </w:r>
          </w:p>
          <w:p w14:paraId="56E8E568" w14:textId="2B49BBB2" w:rsidR="009242EC" w:rsidRDefault="00732D66" w:rsidP="008C2850">
            <w:pPr>
              <w:pStyle w:val="TableTextAPTA"/>
              <w:tabs>
                <w:tab w:val="left" w:pos="274"/>
              </w:tabs>
              <w:spacing w:after="60"/>
              <w:ind w:left="278" w:right="0" w:hanging="278"/>
            </w:pPr>
            <w:sdt>
              <w:sdtPr>
                <w:rPr>
                  <w:rStyle w:val="FormEntryAPTAChar"/>
                  <w:rFonts w:eastAsiaTheme="minorHAnsi"/>
                </w:rPr>
                <w:alias w:val="Prefer to self-describe"/>
                <w:tag w:val="Prefer to self-describe"/>
                <w:id w:val="-100234645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2D66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242EC">
              <w:tab/>
              <w:t>Prefer to self-describe:</w:t>
            </w:r>
            <w:r>
              <w:t xml:space="preserve"> </w:t>
            </w:r>
            <w:sdt>
              <w:sdtPr>
                <w:rPr>
                  <w:rStyle w:val="FormEntryAPTAChar"/>
                  <w:rFonts w:eastAsiaTheme="minorHAnsi"/>
                </w:rPr>
                <w:alias w:val="Self-describe"/>
                <w:tag w:val="Self-describe"/>
                <w:id w:val="2000218777"/>
                <w:placeholder>
                  <w:docPart w:val="9FA251B43F2E48F38F05F447B98A5573"/>
                </w:placeholder>
                <w:showingPlcHdr/>
                <w15:appearance w15:val="hidden"/>
              </w:sdtPr>
              <w:sdtEndPr>
                <w:rPr>
                  <w:rStyle w:val="DefaultParagraphFont"/>
                </w:rPr>
              </w:sdtEndPr>
              <w:sdtContent>
                <w:r w:rsidRPr="00C5719B">
                  <w:rPr>
                    <w:rStyle w:val="PlaceholderText"/>
                  </w:rPr>
                  <w:t>Click here.</w:t>
                </w:r>
              </w:sdtContent>
            </w:sdt>
          </w:p>
          <w:p w14:paraId="24AAA5C6" w14:textId="0D50D7D0" w:rsidR="009242EC" w:rsidRPr="005218CD" w:rsidRDefault="00732D66" w:rsidP="008C2850">
            <w:pPr>
              <w:pStyle w:val="TableTextAPTA"/>
              <w:tabs>
                <w:tab w:val="left" w:pos="274"/>
              </w:tabs>
              <w:spacing w:after="60"/>
              <w:ind w:left="278" w:right="0" w:hanging="278"/>
            </w:pPr>
            <w:sdt>
              <w:sdtPr>
                <w:rPr>
                  <w:rStyle w:val="FormEntryAPTAChar"/>
                  <w:rFonts w:eastAsiaTheme="minorHAnsi"/>
                </w:rPr>
                <w:alias w:val="Ethnicity/race-prefer not to say"/>
                <w:tag w:val="Ethnicity/race-prefer not to say"/>
                <w:id w:val="-9448478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9242EC">
              <w:tab/>
              <w:t>Prefer not to say</w:t>
            </w:r>
          </w:p>
        </w:tc>
      </w:tr>
      <w:tr w:rsidR="005B4B17" w14:paraId="7F1B08DF" w14:textId="77777777" w:rsidTr="002F124C">
        <w:tc>
          <w:tcPr>
            <w:tcW w:w="5040" w:type="dxa"/>
            <w:gridSpan w:val="2"/>
            <w:tcMar>
              <w:left w:w="115" w:type="dxa"/>
              <w:right w:w="0" w:type="dxa"/>
            </w:tcMar>
          </w:tcPr>
          <w:p w14:paraId="43441254" w14:textId="77777777" w:rsidR="008C2850" w:rsidRDefault="008C2850" w:rsidP="006A58F1">
            <w:pPr>
              <w:pStyle w:val="TableTextAPTA"/>
              <w:spacing w:before="120" w:after="60"/>
              <w:ind w:right="0"/>
            </w:pPr>
            <w:r w:rsidRPr="008C2850">
              <w:rPr>
                <w:b/>
                <w:bCs/>
              </w:rPr>
              <w:t>Education Level</w:t>
            </w:r>
            <w:r>
              <w:t xml:space="preserve"> (highest grade completed)</w:t>
            </w:r>
            <w:r w:rsidRPr="006A58F1">
              <w:rPr>
                <w:b/>
                <w:bCs/>
              </w:rPr>
              <w:t>:</w:t>
            </w:r>
          </w:p>
          <w:p w14:paraId="257FED65" w14:textId="2AABB3EE" w:rsidR="008C2850" w:rsidRDefault="009E4698" w:rsidP="00AB4D64">
            <w:pPr>
              <w:pStyle w:val="TableTextAPTA"/>
              <w:tabs>
                <w:tab w:val="left" w:pos="274"/>
              </w:tabs>
              <w:spacing w:after="60"/>
              <w:ind w:right="0"/>
            </w:pPr>
            <w:sdt>
              <w:sdtPr>
                <w:rPr>
                  <w:rStyle w:val="FormEntryAPTAChar"/>
                  <w:rFonts w:eastAsiaTheme="minorHAnsi"/>
                </w:rPr>
                <w:alias w:val="K-12"/>
                <w:tag w:val="K-12"/>
                <w:id w:val="62898477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4698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F02431">
              <w:tab/>
            </w:r>
            <w:r w:rsidR="008C2850">
              <w:t>K-12</w:t>
            </w:r>
          </w:p>
          <w:p w14:paraId="37C2FD1B" w14:textId="68043EF8" w:rsidR="008C2850" w:rsidRDefault="009E4698" w:rsidP="00AB4D64">
            <w:pPr>
              <w:pStyle w:val="TableTextAPTA"/>
              <w:tabs>
                <w:tab w:val="left" w:pos="274"/>
              </w:tabs>
              <w:spacing w:after="60"/>
              <w:ind w:right="0"/>
            </w:pPr>
            <w:sdt>
              <w:sdtPr>
                <w:rPr>
                  <w:rStyle w:val="FormEntryAPTAChar"/>
                  <w:rFonts w:eastAsiaTheme="minorHAnsi"/>
                </w:rPr>
                <w:alias w:val="Some college / technical school"/>
                <w:tag w:val="Some college / technical school"/>
                <w:id w:val="-171272286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4698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F02431">
              <w:tab/>
            </w:r>
            <w:r w:rsidR="008C2850">
              <w:t>Some college / technical school</w:t>
            </w:r>
          </w:p>
          <w:p w14:paraId="4E74BE3D" w14:textId="15FB3E67" w:rsidR="008C2850" w:rsidRDefault="009E4698" w:rsidP="00AB4D64">
            <w:pPr>
              <w:pStyle w:val="TableTextAPTA"/>
              <w:tabs>
                <w:tab w:val="left" w:pos="274"/>
              </w:tabs>
              <w:spacing w:after="60"/>
              <w:ind w:right="0"/>
            </w:pPr>
            <w:sdt>
              <w:sdtPr>
                <w:rPr>
                  <w:rStyle w:val="FormEntryAPTAChar"/>
                  <w:rFonts w:eastAsiaTheme="minorHAnsi"/>
                </w:rPr>
                <w:alias w:val="College graduate"/>
                <w:tag w:val="College graduate"/>
                <w:id w:val="-189757537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4698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F02431">
              <w:tab/>
            </w:r>
            <w:r w:rsidR="008C2850">
              <w:t>College graduate</w:t>
            </w:r>
          </w:p>
          <w:p w14:paraId="2974FD42" w14:textId="42D407C8" w:rsidR="00DF2267" w:rsidRPr="00AD16AD" w:rsidRDefault="009E4698" w:rsidP="00AB4D64">
            <w:pPr>
              <w:pStyle w:val="BodyAPTA"/>
              <w:tabs>
                <w:tab w:val="left" w:pos="274"/>
              </w:tabs>
              <w:spacing w:after="60"/>
              <w:rPr>
                <w:highlight w:val="yellow"/>
              </w:rPr>
            </w:pPr>
            <w:sdt>
              <w:sdtPr>
                <w:rPr>
                  <w:rStyle w:val="FormEntryAPTAChar"/>
                </w:rPr>
                <w:alias w:val="Graduate school / advanced degree"/>
                <w:tag w:val="Graduate school / advanced degree"/>
                <w:id w:val="-172490808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4698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F02431">
              <w:tab/>
            </w:r>
            <w:r w:rsidR="008C2850">
              <w:t>Graduate school / advanced degree</w:t>
            </w:r>
          </w:p>
        </w:tc>
        <w:tc>
          <w:tcPr>
            <w:tcW w:w="4752" w:type="dxa"/>
            <w:gridSpan w:val="3"/>
            <w:tcMar>
              <w:left w:w="115" w:type="dxa"/>
              <w:right w:w="0" w:type="dxa"/>
            </w:tcMar>
          </w:tcPr>
          <w:p w14:paraId="4E6289A7" w14:textId="77777777" w:rsidR="006A58F1" w:rsidRPr="006A58F1" w:rsidRDefault="006A58F1" w:rsidP="006A58F1">
            <w:pPr>
              <w:pStyle w:val="TableTextAPTA"/>
              <w:spacing w:before="120" w:after="60"/>
              <w:ind w:right="0"/>
              <w:rPr>
                <w:b/>
                <w:bCs/>
              </w:rPr>
            </w:pPr>
            <w:r w:rsidRPr="006A58F1">
              <w:rPr>
                <w:b/>
                <w:bCs/>
              </w:rPr>
              <w:t>Occupation/employment status:</w:t>
            </w:r>
          </w:p>
          <w:p w14:paraId="3547BADD" w14:textId="37FF56EF" w:rsidR="006A58F1" w:rsidRDefault="00BC233F" w:rsidP="00AB4D64">
            <w:pPr>
              <w:pStyle w:val="TableTextAPTA"/>
              <w:tabs>
                <w:tab w:val="left" w:pos="274"/>
              </w:tabs>
              <w:spacing w:after="60"/>
              <w:ind w:right="0"/>
            </w:pPr>
            <w:sdt>
              <w:sdtPr>
                <w:rPr>
                  <w:rStyle w:val="FormEntryAPTAChar"/>
                  <w:rFonts w:eastAsiaTheme="minorHAnsi"/>
                </w:rPr>
                <w:alias w:val="Retired"/>
                <w:tag w:val="Retired"/>
                <w:id w:val="36549921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1EE7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B4D64">
              <w:tab/>
            </w:r>
            <w:r w:rsidR="006A58F1">
              <w:t>Retired</w:t>
            </w:r>
          </w:p>
          <w:p w14:paraId="1BD8790B" w14:textId="6B27FABA" w:rsidR="006A58F1" w:rsidRDefault="00681EE7" w:rsidP="00AB4D64">
            <w:pPr>
              <w:pStyle w:val="TableTextAPTA"/>
              <w:tabs>
                <w:tab w:val="left" w:pos="274"/>
              </w:tabs>
              <w:spacing w:after="60"/>
              <w:ind w:right="0"/>
            </w:pPr>
            <w:sdt>
              <w:sdtPr>
                <w:rPr>
                  <w:rStyle w:val="FormEntryAPTAChar"/>
                  <w:rFonts w:eastAsiaTheme="minorHAnsi"/>
                </w:rPr>
                <w:alias w:val="Full-time"/>
                <w:tag w:val="Full-time"/>
                <w:id w:val="-68890373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81EE7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AB4D64">
              <w:tab/>
            </w:r>
            <w:r w:rsidR="006A58F1">
              <w:t>Full-time</w:t>
            </w:r>
          </w:p>
          <w:p w14:paraId="5AA85CC8" w14:textId="548F91E9" w:rsidR="006A58F1" w:rsidRDefault="00681EE7" w:rsidP="00AB4D64">
            <w:pPr>
              <w:pStyle w:val="TableTextAPTA"/>
              <w:tabs>
                <w:tab w:val="left" w:pos="274"/>
              </w:tabs>
              <w:spacing w:after="60"/>
              <w:ind w:right="0"/>
            </w:pPr>
            <w:sdt>
              <w:sdtPr>
                <w:rPr>
                  <w:rStyle w:val="FormEntryAPTAChar"/>
                  <w:rFonts w:eastAsiaTheme="minorHAnsi"/>
                </w:rPr>
                <w:alias w:val="Part-time"/>
                <w:tag w:val="Part-time"/>
                <w:id w:val="-5406634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81EE7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AB4D64">
              <w:tab/>
            </w:r>
            <w:r w:rsidR="006A58F1">
              <w:t>Part-time</w:t>
            </w:r>
          </w:p>
          <w:p w14:paraId="08249955" w14:textId="19ADD6A2" w:rsidR="00DF2267" w:rsidRPr="005218CD" w:rsidRDefault="00AE636D" w:rsidP="00AB4D64">
            <w:pPr>
              <w:pStyle w:val="BodyAPTA"/>
              <w:tabs>
                <w:tab w:val="left" w:pos="274"/>
              </w:tabs>
              <w:spacing w:after="60"/>
            </w:pPr>
            <w:sdt>
              <w:sdtPr>
                <w:rPr>
                  <w:rStyle w:val="FormEntryAPTAChar"/>
                </w:rPr>
                <w:alias w:val="Unemployed"/>
                <w:tag w:val="Unemployed"/>
                <w:id w:val="131714139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636D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AB4D64">
              <w:tab/>
            </w:r>
            <w:r w:rsidR="006A58F1">
              <w:t>Unemployed</w:t>
            </w:r>
          </w:p>
        </w:tc>
      </w:tr>
      <w:tr w:rsidR="005B4B17" w14:paraId="36EA07C7" w14:textId="77777777" w:rsidTr="002F124C">
        <w:tc>
          <w:tcPr>
            <w:tcW w:w="5040" w:type="dxa"/>
            <w:gridSpan w:val="2"/>
            <w:tcMar>
              <w:left w:w="115" w:type="dxa"/>
              <w:right w:w="0" w:type="dxa"/>
            </w:tcMar>
          </w:tcPr>
          <w:p w14:paraId="4B305FA7" w14:textId="14E2B2A2" w:rsidR="00DF2267" w:rsidRPr="00535EDE" w:rsidRDefault="00535EDE" w:rsidP="001B06E4">
            <w:pPr>
              <w:pStyle w:val="BodyAPTA"/>
              <w:tabs>
                <w:tab w:val="left" w:pos="2448"/>
                <w:tab w:val="left" w:pos="3168"/>
              </w:tabs>
              <w:spacing w:before="120" w:after="120"/>
              <w:rPr>
                <w:b/>
                <w:bCs/>
                <w:highlight w:val="yellow"/>
              </w:rPr>
            </w:pPr>
            <w:r w:rsidRPr="00535EDE">
              <w:rPr>
                <w:b/>
                <w:bCs/>
              </w:rPr>
              <w:t>Enough food to eat:</w:t>
            </w:r>
            <w:r w:rsidRPr="00535EDE">
              <w:tab/>
            </w:r>
            <w:sdt>
              <w:sdtPr>
                <w:rPr>
                  <w:rStyle w:val="FormEntryAPTAChar"/>
                </w:rPr>
                <w:alias w:val="Yes-Enough food to eat"/>
                <w:tag w:val="Yes-Enough food to eat"/>
                <w:id w:val="-152177888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0AF1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535EDE">
              <w:t>Yes</w:t>
            </w:r>
            <w:r w:rsidRPr="00535EDE">
              <w:tab/>
            </w:r>
            <w:sdt>
              <w:sdtPr>
                <w:rPr>
                  <w:rStyle w:val="FormEntryAPTAChar"/>
                </w:rPr>
                <w:alias w:val="No-Enough food to eat"/>
                <w:tag w:val="No-Enough food to eat"/>
                <w:id w:val="35231126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0AF1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535EDE">
              <w:t>No</w:t>
            </w:r>
          </w:p>
        </w:tc>
        <w:tc>
          <w:tcPr>
            <w:tcW w:w="4752" w:type="dxa"/>
            <w:gridSpan w:val="3"/>
            <w:tcMar>
              <w:left w:w="115" w:type="dxa"/>
              <w:right w:w="0" w:type="dxa"/>
            </w:tcMar>
          </w:tcPr>
          <w:p w14:paraId="19D26143" w14:textId="68AA0E4E" w:rsidR="00DF2267" w:rsidRPr="00535EDE" w:rsidRDefault="00535EDE" w:rsidP="001B06E4">
            <w:pPr>
              <w:pStyle w:val="BodyAPTA"/>
              <w:tabs>
                <w:tab w:val="left" w:pos="2448"/>
                <w:tab w:val="left" w:pos="3168"/>
              </w:tabs>
              <w:spacing w:before="120" w:after="120"/>
              <w:rPr>
                <w:b/>
                <w:bCs/>
              </w:rPr>
            </w:pPr>
            <w:r w:rsidRPr="00535EDE">
              <w:rPr>
                <w:b/>
                <w:bCs/>
              </w:rPr>
              <w:t>Adequate housing:</w:t>
            </w:r>
            <w:r w:rsidRPr="00535EDE">
              <w:t xml:space="preserve"> </w:t>
            </w:r>
            <w:r w:rsidRPr="00535EDE">
              <w:tab/>
            </w:r>
            <w:sdt>
              <w:sdtPr>
                <w:rPr>
                  <w:rStyle w:val="FormEntryAPTAChar"/>
                </w:rPr>
                <w:alias w:val="Yes-Adequate housing"/>
                <w:tag w:val="Yes-Adequate housing"/>
                <w:id w:val="-13464147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0648" w:rsidRPr="00DF0648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535EDE">
              <w:t>Yes</w:t>
            </w:r>
            <w:r w:rsidRPr="00535EDE">
              <w:tab/>
            </w:r>
            <w:sdt>
              <w:sdtPr>
                <w:rPr>
                  <w:rStyle w:val="FormEntryAPTAChar"/>
                </w:rPr>
                <w:alias w:val="No-Adequate housing"/>
                <w:tag w:val="No-Adequate housing"/>
                <w:id w:val="-191391214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0648" w:rsidRPr="00DF0648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535EDE">
              <w:t>No</w:t>
            </w:r>
          </w:p>
        </w:tc>
      </w:tr>
      <w:tr w:rsidR="001B06E4" w14:paraId="2E5D6DAE" w14:textId="77777777" w:rsidTr="00216F09">
        <w:tc>
          <w:tcPr>
            <w:tcW w:w="9792" w:type="dxa"/>
            <w:gridSpan w:val="5"/>
            <w:tcMar>
              <w:left w:w="115" w:type="dxa"/>
              <w:right w:w="0" w:type="dxa"/>
            </w:tcMar>
          </w:tcPr>
          <w:p w14:paraId="3934819E" w14:textId="4F60F15E" w:rsidR="001B06E4" w:rsidRPr="001B06E4" w:rsidRDefault="001B06E4" w:rsidP="001B06E4">
            <w:pPr>
              <w:pStyle w:val="BodyAPTA"/>
              <w:tabs>
                <w:tab w:val="left" w:pos="2448"/>
                <w:tab w:val="left" w:pos="3932"/>
                <w:tab w:val="left" w:pos="5822"/>
              </w:tabs>
              <w:spacing w:before="120" w:after="120"/>
              <w:rPr>
                <w:b/>
                <w:bCs/>
              </w:rPr>
            </w:pPr>
            <w:r w:rsidRPr="001B06E4">
              <w:rPr>
                <w:b/>
                <w:bCs/>
              </w:rPr>
              <w:t>Access to health care:</w:t>
            </w:r>
            <w:r>
              <w:rPr>
                <w:b/>
                <w:bCs/>
              </w:rPr>
              <w:tab/>
            </w:r>
            <w:sdt>
              <w:sdtPr>
                <w:rPr>
                  <w:rStyle w:val="FormEntryAPTAChar"/>
                </w:rPr>
                <w:alias w:val="Insured"/>
                <w:tag w:val="Insured"/>
                <w:id w:val="-79352128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5237" w:rsidRPr="00FC5237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>
              <w:t xml:space="preserve"> Insured</w:t>
            </w:r>
            <w:r>
              <w:tab/>
            </w:r>
            <w:sdt>
              <w:sdtPr>
                <w:rPr>
                  <w:rStyle w:val="FormEntryAPTAChar"/>
                </w:rPr>
                <w:alias w:val="Underinsured"/>
                <w:tag w:val="Underinsured"/>
                <w:id w:val="-46905791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5237" w:rsidRPr="00FC5237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>
              <w:t xml:space="preserve"> Underinsured</w:t>
            </w:r>
            <w:r>
              <w:tab/>
            </w:r>
            <w:sdt>
              <w:sdtPr>
                <w:rPr>
                  <w:rStyle w:val="FormEntryAPTAChar"/>
                </w:rPr>
                <w:alias w:val="Uninsured"/>
                <w:tag w:val="Uninsured"/>
                <w:id w:val="-150235240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5237" w:rsidRPr="00FC5237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>
              <w:t xml:space="preserve"> Uninsured</w:t>
            </w:r>
          </w:p>
        </w:tc>
      </w:tr>
      <w:tr w:rsidR="00B91B38" w14:paraId="203F3B6F" w14:textId="77777777" w:rsidTr="002F124C">
        <w:tc>
          <w:tcPr>
            <w:tcW w:w="5040" w:type="dxa"/>
            <w:gridSpan w:val="2"/>
            <w:tcMar>
              <w:left w:w="115" w:type="dxa"/>
              <w:right w:w="0" w:type="dxa"/>
            </w:tcMar>
          </w:tcPr>
          <w:p w14:paraId="6DB1A407" w14:textId="77777777" w:rsidR="00B91B38" w:rsidRPr="00FE4847" w:rsidRDefault="00B91B38" w:rsidP="001B06E4">
            <w:pPr>
              <w:pStyle w:val="BodyAPTA"/>
              <w:tabs>
                <w:tab w:val="left" w:pos="2167"/>
                <w:tab w:val="left" w:pos="3168"/>
              </w:tabs>
              <w:spacing w:before="120" w:after="120"/>
              <w:rPr>
                <w:b/>
                <w:bCs/>
              </w:rPr>
            </w:pPr>
            <w:r w:rsidRPr="00FE4847">
              <w:rPr>
                <w:b/>
                <w:bCs/>
              </w:rPr>
              <w:t>Preferred/primary language:</w:t>
            </w:r>
          </w:p>
        </w:tc>
        <w:sdt>
          <w:sdtPr>
            <w:rPr>
              <w:rStyle w:val="FormEntryAPTAChar"/>
            </w:rPr>
            <w:alias w:val="Preferred/primary language"/>
            <w:tag w:val="Preferred/primary language"/>
            <w:id w:val="576251261"/>
            <w:placeholder>
              <w:docPart w:val="DDE65D77C1E74BB08AC32A05DE71DAD4"/>
            </w:placeholder>
            <w:showingPlcHdr/>
            <w15:appearance w15:val="hidden"/>
          </w:sdtPr>
          <w:sdtEndPr>
            <w:rPr>
              <w:rStyle w:val="DefaultParagraphFont"/>
              <w:b/>
              <w:bCs/>
            </w:rPr>
          </w:sdtEndPr>
          <w:sdtContent>
            <w:tc>
              <w:tcPr>
                <w:tcW w:w="4752" w:type="dxa"/>
                <w:gridSpan w:val="3"/>
              </w:tcPr>
              <w:p w14:paraId="2F31B025" w14:textId="7F2DB266" w:rsidR="00B91B38" w:rsidRPr="00FE4847" w:rsidRDefault="00B27E5C" w:rsidP="001B06E4">
                <w:pPr>
                  <w:pStyle w:val="BodyAPTA"/>
                  <w:tabs>
                    <w:tab w:val="left" w:pos="2167"/>
                    <w:tab w:val="left" w:pos="3168"/>
                  </w:tabs>
                  <w:spacing w:before="120" w:after="120"/>
                  <w:rPr>
                    <w:b/>
                    <w:bCs/>
                  </w:rPr>
                </w:pPr>
                <w:r w:rsidRPr="00C5719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91B38" w14:paraId="67BE9DF0" w14:textId="77777777" w:rsidTr="002F124C">
        <w:tc>
          <w:tcPr>
            <w:tcW w:w="5040" w:type="dxa"/>
            <w:gridSpan w:val="2"/>
            <w:tcMar>
              <w:left w:w="115" w:type="dxa"/>
              <w:right w:w="0" w:type="dxa"/>
            </w:tcMar>
          </w:tcPr>
          <w:p w14:paraId="7C0F7861" w14:textId="77777777" w:rsidR="00B91B38" w:rsidRPr="00FE4847" w:rsidRDefault="00B91B38" w:rsidP="00FE4847">
            <w:pPr>
              <w:pStyle w:val="BodyAPTA"/>
              <w:tabs>
                <w:tab w:val="left" w:pos="507"/>
              </w:tabs>
              <w:spacing w:before="120" w:after="120"/>
              <w:rPr>
                <w:b/>
                <w:bCs/>
              </w:rPr>
            </w:pPr>
            <w:r w:rsidRPr="00FE4847">
              <w:rPr>
                <w:b/>
                <w:bCs/>
              </w:rPr>
              <w:t>Primary care health care provider:</w:t>
            </w:r>
          </w:p>
        </w:tc>
        <w:sdt>
          <w:sdtPr>
            <w:rPr>
              <w:rStyle w:val="FormEntryAPTAChar"/>
            </w:rPr>
            <w:alias w:val="Primary care health care provider"/>
            <w:tag w:val="Primary care health care provider"/>
            <w:id w:val="1794701250"/>
            <w:placeholder>
              <w:docPart w:val="1B4BF4817EC5415390BE78CBFA09B09C"/>
            </w:placeholder>
            <w:showingPlcHdr/>
            <w15:appearance w15:val="hidden"/>
          </w:sdtPr>
          <w:sdtEndPr>
            <w:rPr>
              <w:rStyle w:val="DefaultParagraphFont"/>
              <w:b/>
              <w:bCs/>
            </w:rPr>
          </w:sdtEndPr>
          <w:sdtContent>
            <w:tc>
              <w:tcPr>
                <w:tcW w:w="4752" w:type="dxa"/>
                <w:gridSpan w:val="3"/>
              </w:tcPr>
              <w:p w14:paraId="0D96A82E" w14:textId="1721EC37" w:rsidR="00B91B38" w:rsidRPr="00FE4847" w:rsidRDefault="00B27E5C" w:rsidP="00FE4847">
                <w:pPr>
                  <w:pStyle w:val="BodyAPTA"/>
                  <w:tabs>
                    <w:tab w:val="left" w:pos="507"/>
                  </w:tabs>
                  <w:spacing w:before="120" w:after="120"/>
                  <w:rPr>
                    <w:b/>
                    <w:bCs/>
                  </w:rPr>
                </w:pPr>
                <w:r w:rsidRPr="00C5719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B06E4" w14:paraId="7B1DAA3F" w14:textId="77777777" w:rsidTr="002F124C">
        <w:tc>
          <w:tcPr>
            <w:tcW w:w="5040" w:type="dxa"/>
            <w:gridSpan w:val="2"/>
            <w:tcMar>
              <w:left w:w="115" w:type="dxa"/>
              <w:right w:w="0" w:type="dxa"/>
            </w:tcMar>
          </w:tcPr>
          <w:p w14:paraId="2EAA7675" w14:textId="5B98DC3B" w:rsidR="001B06E4" w:rsidRPr="00FE4847" w:rsidRDefault="00FE4847" w:rsidP="00FE4847">
            <w:pPr>
              <w:pStyle w:val="BodyAPTA"/>
              <w:tabs>
                <w:tab w:val="left" w:pos="419"/>
              </w:tabs>
              <w:spacing w:before="120" w:after="120"/>
              <w:rPr>
                <w:b/>
                <w:bCs/>
              </w:rPr>
            </w:pPr>
            <w:r w:rsidRPr="00FE4847">
              <w:rPr>
                <w:b/>
                <w:bCs/>
              </w:rPr>
              <w:t>Other relevant health care provider(s):</w:t>
            </w:r>
          </w:p>
        </w:tc>
        <w:sdt>
          <w:sdtPr>
            <w:rPr>
              <w:rStyle w:val="FormEntryAPTAChar"/>
            </w:rPr>
            <w:alias w:val="Other relevant health care provider(s)"/>
            <w:tag w:val="Other relevant health care provider(s)"/>
            <w:id w:val="2043390511"/>
            <w:placeholder>
              <w:docPart w:val="8EFECBFEA63B41EDBECD9982D48974EF"/>
            </w:placeholder>
            <w:showingPlcHdr/>
            <w15:appearance w15:val="hidden"/>
          </w:sdtPr>
          <w:sdtEndPr>
            <w:rPr>
              <w:rStyle w:val="DefaultParagraphFont"/>
              <w:b/>
              <w:bCs/>
            </w:rPr>
          </w:sdtEndPr>
          <w:sdtContent>
            <w:tc>
              <w:tcPr>
                <w:tcW w:w="4752" w:type="dxa"/>
                <w:gridSpan w:val="3"/>
                <w:tcMar>
                  <w:left w:w="115" w:type="dxa"/>
                  <w:right w:w="0" w:type="dxa"/>
                </w:tcMar>
              </w:tcPr>
              <w:p w14:paraId="5C8F28D0" w14:textId="0B6FC8E2" w:rsidR="001B06E4" w:rsidRPr="00535EDE" w:rsidRDefault="00B27E5C" w:rsidP="001B06E4">
                <w:pPr>
                  <w:pStyle w:val="BodyAPTA"/>
                  <w:tabs>
                    <w:tab w:val="left" w:pos="2167"/>
                    <w:tab w:val="left" w:pos="3168"/>
                  </w:tabs>
                  <w:spacing w:before="120" w:after="120"/>
                  <w:rPr>
                    <w:b/>
                    <w:bCs/>
                  </w:rPr>
                </w:pPr>
                <w:r w:rsidRPr="00C5719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B06E4" w14:paraId="33A8708B" w14:textId="77777777" w:rsidTr="002F124C">
        <w:tc>
          <w:tcPr>
            <w:tcW w:w="5040" w:type="dxa"/>
            <w:gridSpan w:val="2"/>
            <w:tcMar>
              <w:left w:w="115" w:type="dxa"/>
              <w:right w:w="0" w:type="dxa"/>
            </w:tcMar>
          </w:tcPr>
          <w:p w14:paraId="29E5F48D" w14:textId="1813A0D5" w:rsidR="001B06E4" w:rsidRPr="00B91B38" w:rsidRDefault="00B91B38" w:rsidP="00B91B38">
            <w:pPr>
              <w:pStyle w:val="BodyAPTA"/>
              <w:tabs>
                <w:tab w:val="left" w:pos="419"/>
              </w:tabs>
              <w:spacing w:before="120" w:after="120"/>
              <w:rPr>
                <w:b/>
                <w:bCs/>
              </w:rPr>
            </w:pPr>
            <w:r w:rsidRPr="00B91B38">
              <w:rPr>
                <w:b/>
                <w:bCs/>
              </w:rPr>
              <w:t>Are you currently seeing a physical therapist?</w:t>
            </w:r>
          </w:p>
        </w:tc>
        <w:sdt>
          <w:sdtPr>
            <w:rPr>
              <w:rStyle w:val="FormEntryAPTAChar"/>
            </w:rPr>
            <w:alias w:val="Seeing a physical therapist?"/>
            <w:tag w:val="Seeing a physical therapist?"/>
            <w:id w:val="1786764529"/>
            <w:placeholder>
              <w:docPart w:val="CF6B071F6FA04FDC8D5A264050EB1107"/>
            </w:placeholder>
            <w:showingPlcHdr/>
            <w15:appearance w15:val="hidden"/>
          </w:sdtPr>
          <w:sdtEndPr>
            <w:rPr>
              <w:rStyle w:val="DefaultParagraphFont"/>
              <w:b/>
              <w:bCs/>
            </w:rPr>
          </w:sdtEndPr>
          <w:sdtContent>
            <w:tc>
              <w:tcPr>
                <w:tcW w:w="4752" w:type="dxa"/>
                <w:gridSpan w:val="3"/>
                <w:tcMar>
                  <w:left w:w="115" w:type="dxa"/>
                  <w:right w:w="0" w:type="dxa"/>
                </w:tcMar>
              </w:tcPr>
              <w:p w14:paraId="75E37FBD" w14:textId="5A7A43D7" w:rsidR="001B06E4" w:rsidRPr="00535EDE" w:rsidRDefault="002E375E" w:rsidP="001B06E4">
                <w:pPr>
                  <w:pStyle w:val="BodyAPTA"/>
                  <w:tabs>
                    <w:tab w:val="left" w:pos="2167"/>
                    <w:tab w:val="left" w:pos="3168"/>
                  </w:tabs>
                  <w:spacing w:before="120" w:after="120"/>
                  <w:rPr>
                    <w:b/>
                    <w:bCs/>
                  </w:rPr>
                </w:pPr>
                <w:r w:rsidRPr="00C5719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B06E4" w14:paraId="0BBBB01F" w14:textId="77777777" w:rsidTr="002F124C">
        <w:tc>
          <w:tcPr>
            <w:tcW w:w="5040" w:type="dxa"/>
            <w:gridSpan w:val="2"/>
            <w:tcMar>
              <w:left w:w="115" w:type="dxa"/>
              <w:right w:w="0" w:type="dxa"/>
            </w:tcMar>
          </w:tcPr>
          <w:p w14:paraId="0B88F286" w14:textId="1600222A" w:rsidR="001B06E4" w:rsidRPr="002F124C" w:rsidRDefault="002F124C" w:rsidP="001B06E4">
            <w:pPr>
              <w:pStyle w:val="BodyAPTA"/>
              <w:tabs>
                <w:tab w:val="left" w:pos="2160"/>
                <w:tab w:val="left" w:pos="3168"/>
              </w:tabs>
              <w:spacing w:before="120" w:after="120"/>
              <w:rPr>
                <w:b/>
                <w:bCs/>
              </w:rPr>
            </w:pPr>
            <w:r w:rsidRPr="002F124C">
              <w:rPr>
                <w:b/>
                <w:bCs/>
              </w:rPr>
              <w:t>Have you seen a physical therapist in the last year?</w:t>
            </w:r>
          </w:p>
        </w:tc>
        <w:sdt>
          <w:sdtPr>
            <w:rPr>
              <w:rStyle w:val="FormEntryAPTAChar"/>
            </w:rPr>
            <w:alias w:val="Seen in the last year?"/>
            <w:tag w:val="Seen in the last year?"/>
            <w:id w:val="1076547743"/>
            <w:placeholder>
              <w:docPart w:val="7C5E97FEC540411B82862D148FACFF83"/>
            </w:placeholder>
            <w:showingPlcHdr/>
            <w15:appearance w15:val="hidden"/>
          </w:sdtPr>
          <w:sdtEndPr>
            <w:rPr>
              <w:rStyle w:val="DefaultParagraphFont"/>
              <w:b/>
              <w:bCs/>
            </w:rPr>
          </w:sdtEndPr>
          <w:sdtContent>
            <w:tc>
              <w:tcPr>
                <w:tcW w:w="4752" w:type="dxa"/>
                <w:gridSpan w:val="3"/>
                <w:tcMar>
                  <w:left w:w="115" w:type="dxa"/>
                  <w:right w:w="0" w:type="dxa"/>
                </w:tcMar>
              </w:tcPr>
              <w:p w14:paraId="1FCCB801" w14:textId="1F8982B9" w:rsidR="001B06E4" w:rsidRPr="00535EDE" w:rsidRDefault="002E375E" w:rsidP="001B06E4">
                <w:pPr>
                  <w:pStyle w:val="BodyAPTA"/>
                  <w:tabs>
                    <w:tab w:val="left" w:pos="2167"/>
                    <w:tab w:val="left" w:pos="3168"/>
                  </w:tabs>
                  <w:spacing w:before="120" w:after="120"/>
                  <w:rPr>
                    <w:b/>
                    <w:bCs/>
                  </w:rPr>
                </w:pPr>
                <w:r w:rsidRPr="00C5719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B286F" w14:paraId="2594B0F6" w14:textId="77777777" w:rsidTr="002F124C">
        <w:tc>
          <w:tcPr>
            <w:tcW w:w="5040" w:type="dxa"/>
            <w:gridSpan w:val="2"/>
            <w:tcMar>
              <w:left w:w="115" w:type="dxa"/>
              <w:right w:w="0" w:type="dxa"/>
            </w:tcMar>
          </w:tcPr>
          <w:p w14:paraId="3518B5C1" w14:textId="7968B118" w:rsidR="00DB286F" w:rsidRPr="00DB286F" w:rsidRDefault="00DB286F" w:rsidP="001B06E4">
            <w:pPr>
              <w:pStyle w:val="BodyAPTA"/>
              <w:tabs>
                <w:tab w:val="left" w:pos="2160"/>
                <w:tab w:val="left" w:pos="3168"/>
              </w:tabs>
              <w:spacing w:before="120" w:after="120"/>
              <w:rPr>
                <w:b/>
                <w:bCs/>
              </w:rPr>
            </w:pPr>
            <w:r w:rsidRPr="00DB286F">
              <w:rPr>
                <w:b/>
                <w:bCs/>
              </w:rPr>
              <w:t>Emergency contact name:</w:t>
            </w:r>
            <w:r w:rsidRPr="00DB286F">
              <w:t xml:space="preserve"> </w:t>
            </w:r>
            <w:sdt>
              <w:sdtPr>
                <w:rPr>
                  <w:rStyle w:val="FormEntryAPTAChar"/>
                </w:rPr>
                <w:alias w:val="Emergency contact name"/>
                <w:tag w:val="Emergency contact name"/>
                <w:id w:val="-269153823"/>
                <w:placeholder>
                  <w:docPart w:val="34FE6F39FCD544FC8DA2F5EEAA497F3B"/>
                </w:placeholder>
                <w:showingPlcHdr/>
                <w15:appearance w15:val="hidden"/>
              </w:sdtPr>
              <w:sdtEndPr>
                <w:rPr>
                  <w:rStyle w:val="DefaultParagraphFont"/>
                </w:rPr>
              </w:sdtEndPr>
              <w:sdtContent>
                <w:r w:rsidR="001B1DE4" w:rsidRPr="00C5719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752" w:type="dxa"/>
            <w:gridSpan w:val="3"/>
            <w:tcMar>
              <w:left w:w="115" w:type="dxa"/>
              <w:right w:w="0" w:type="dxa"/>
            </w:tcMar>
          </w:tcPr>
          <w:p w14:paraId="10018695" w14:textId="0364C1B9" w:rsidR="00DB286F" w:rsidRPr="00DB286F" w:rsidRDefault="00DB286F" w:rsidP="001B06E4">
            <w:pPr>
              <w:pStyle w:val="BodyAPTA"/>
              <w:tabs>
                <w:tab w:val="left" w:pos="2167"/>
                <w:tab w:val="left" w:pos="3168"/>
              </w:tabs>
              <w:spacing w:before="120" w:after="120"/>
              <w:rPr>
                <w:b/>
                <w:bCs/>
              </w:rPr>
            </w:pPr>
            <w:r w:rsidRPr="00DB286F">
              <w:rPr>
                <w:b/>
                <w:bCs/>
              </w:rPr>
              <w:t>Phone number:</w:t>
            </w:r>
            <w:r w:rsidRPr="00DB286F">
              <w:t xml:space="preserve"> </w:t>
            </w:r>
            <w:sdt>
              <w:sdtPr>
                <w:rPr>
                  <w:rStyle w:val="FormEntryAPTAChar"/>
                </w:rPr>
                <w:alias w:val="Emergency phone number"/>
                <w:tag w:val="Emergency phone number"/>
                <w:id w:val="250005234"/>
                <w:placeholder>
                  <w:docPart w:val="1BA22906C8F946BD9489DBB319705949"/>
                </w:placeholder>
                <w:showingPlcHdr/>
                <w15:appearance w15:val="hidden"/>
              </w:sdtPr>
              <w:sdtEndPr>
                <w:rPr>
                  <w:rStyle w:val="DefaultParagraphFont"/>
                </w:rPr>
              </w:sdtEndPr>
              <w:sdtContent>
                <w:r w:rsidR="001B1DE4" w:rsidRPr="00C5719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1470A754" w14:textId="1FFB48A3" w:rsidR="002A097E" w:rsidRDefault="00417F00" w:rsidP="00417F00">
      <w:pPr>
        <w:pStyle w:val="Heading1"/>
        <w:rPr>
          <w:bCs/>
          <w:highlight w:val="yellow"/>
        </w:rPr>
      </w:pPr>
      <w:r>
        <w:lastRenderedPageBreak/>
        <w:t>Patient and Client Health and Wellness Goals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1440"/>
        <w:gridCol w:w="3492"/>
      </w:tblGrid>
      <w:tr w:rsidR="003B3B8C" w14:paraId="15F3ACF2" w14:textId="282A475B" w:rsidTr="00E246B0">
        <w:trPr>
          <w:trHeight w:val="432"/>
        </w:trPr>
        <w:tc>
          <w:tcPr>
            <w:tcW w:w="9792" w:type="dxa"/>
            <w:gridSpan w:val="3"/>
            <w:shd w:val="clear" w:color="auto" w:fill="3F4444" w:themeFill="text1"/>
            <w:vAlign w:val="center"/>
          </w:tcPr>
          <w:p w14:paraId="79003EE7" w14:textId="09216B88" w:rsidR="003B3B8C" w:rsidRPr="00417F00" w:rsidRDefault="003B3B8C" w:rsidP="00417F00">
            <w:pPr>
              <w:pStyle w:val="BodyAPTA"/>
              <w:spacing w:after="0"/>
              <w:rPr>
                <w:b/>
                <w:bCs/>
                <w:color w:val="FFFFFF" w:themeColor="background1"/>
              </w:rPr>
            </w:pPr>
            <w:r w:rsidRPr="00417F00">
              <w:rPr>
                <w:b/>
                <w:bCs/>
                <w:color w:val="FFFFFF" w:themeColor="background1"/>
              </w:rPr>
              <w:t>Relevant Medical History</w:t>
            </w:r>
          </w:p>
        </w:tc>
      </w:tr>
      <w:tr w:rsidR="009B1347" w14:paraId="7ECB39B6" w14:textId="197A23C0" w:rsidTr="0080074A">
        <w:tc>
          <w:tcPr>
            <w:tcW w:w="4860" w:type="dxa"/>
            <w:shd w:val="clear" w:color="auto" w:fill="F2F2F2" w:themeFill="background1" w:themeFillShade="F2"/>
          </w:tcPr>
          <w:p w14:paraId="403E7257" w14:textId="6FF5E19C" w:rsidR="009B1347" w:rsidRPr="00B466C4" w:rsidRDefault="009B1347" w:rsidP="008C50E0">
            <w:pPr>
              <w:pStyle w:val="DateContactAPTA"/>
              <w:spacing w:before="120" w:after="120"/>
              <w:rPr>
                <w:b/>
                <w:bCs w:val="0"/>
                <w:sz w:val="20"/>
                <w:szCs w:val="20"/>
              </w:rPr>
            </w:pPr>
            <w:r w:rsidRPr="00B466C4">
              <w:rPr>
                <w:b/>
                <w:bCs w:val="0"/>
                <w:sz w:val="20"/>
                <w:szCs w:val="20"/>
              </w:rPr>
              <w:t>Current Medications: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65D02FEB" w14:textId="77777777" w:rsidR="009B1347" w:rsidRPr="008C50E0" w:rsidRDefault="009B1347" w:rsidP="008C50E0">
            <w:pPr>
              <w:pStyle w:val="DateContactAPTA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492" w:type="dxa"/>
            <w:shd w:val="clear" w:color="auto" w:fill="F2F2F2" w:themeFill="background1" w:themeFillShade="F2"/>
          </w:tcPr>
          <w:p w14:paraId="7DBA2BBA" w14:textId="205C707D" w:rsidR="009B1347" w:rsidRPr="003B3B8C" w:rsidRDefault="009B1347" w:rsidP="008C50E0">
            <w:pPr>
              <w:pStyle w:val="DateContactAPTA"/>
              <w:spacing w:before="120" w:after="120"/>
              <w:rPr>
                <w:b/>
                <w:bCs w:val="0"/>
                <w:sz w:val="20"/>
                <w:szCs w:val="20"/>
              </w:rPr>
            </w:pPr>
          </w:p>
        </w:tc>
      </w:tr>
      <w:tr w:rsidR="009B1347" w14:paraId="6E167593" w14:textId="6A2C7A80" w:rsidTr="009B1347">
        <w:tc>
          <w:tcPr>
            <w:tcW w:w="4860" w:type="dxa"/>
          </w:tcPr>
          <w:p w14:paraId="104A8FF9" w14:textId="044121BF" w:rsidR="009B1347" w:rsidRPr="008C50E0" w:rsidRDefault="009B1347" w:rsidP="008C50E0">
            <w:pPr>
              <w:pStyle w:val="DateContactAPTA"/>
              <w:spacing w:before="120" w:after="120"/>
              <w:rPr>
                <w:sz w:val="20"/>
                <w:szCs w:val="20"/>
              </w:rPr>
            </w:pPr>
            <w:r w:rsidRPr="00B466C4">
              <w:rPr>
                <w:b/>
                <w:bCs w:val="0"/>
                <w:sz w:val="20"/>
                <w:szCs w:val="20"/>
              </w:rPr>
              <w:t>Have you been advised by a medical provider not to exercise?</w:t>
            </w:r>
          </w:p>
        </w:tc>
        <w:tc>
          <w:tcPr>
            <w:tcW w:w="1440" w:type="dxa"/>
          </w:tcPr>
          <w:p w14:paraId="1781EAB9" w14:textId="711F30F9" w:rsidR="009B1347" w:rsidRPr="00B466C4" w:rsidRDefault="00B1581E" w:rsidP="0025301F">
            <w:pPr>
              <w:pStyle w:val="DateContactAPTA"/>
              <w:spacing w:before="120" w:after="120"/>
              <w:ind w:right="-108"/>
              <w:rPr>
                <w:sz w:val="20"/>
                <w:szCs w:val="20"/>
              </w:rPr>
            </w:pPr>
            <w:sdt>
              <w:sdtPr>
                <w:rPr>
                  <w:rStyle w:val="FormEntryAPTAChar"/>
                </w:rPr>
                <w:alias w:val="Yes-advised not to exercise"/>
                <w:tag w:val="Yes-advised not to exercise"/>
                <w:id w:val="137003397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581E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B1347" w:rsidRPr="00B466C4">
              <w:rPr>
                <w:sz w:val="20"/>
                <w:szCs w:val="20"/>
              </w:rPr>
              <w:t xml:space="preserve"> Yes</w:t>
            </w:r>
            <w:r w:rsidR="009B1347" w:rsidRPr="00B466C4">
              <w:rPr>
                <w:sz w:val="20"/>
                <w:szCs w:val="20"/>
              </w:rPr>
              <w:tab/>
            </w:r>
            <w:sdt>
              <w:sdtPr>
                <w:rPr>
                  <w:rStyle w:val="FormEntryAPTAChar"/>
                </w:rPr>
                <w:alias w:val="No-advised not to exercise"/>
                <w:tag w:val="No-advised not to exercise"/>
                <w:id w:val="-174039382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581E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B1347" w:rsidRPr="00B466C4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3492" w:type="dxa"/>
          </w:tcPr>
          <w:p w14:paraId="47646B1F" w14:textId="77777777" w:rsidR="009B1347" w:rsidRPr="00B466C4" w:rsidRDefault="009B1347" w:rsidP="008C50E0">
            <w:pPr>
              <w:pStyle w:val="DateContactAPTA"/>
              <w:spacing w:before="120" w:after="120"/>
              <w:rPr>
                <w:sz w:val="20"/>
                <w:szCs w:val="20"/>
              </w:rPr>
            </w:pPr>
          </w:p>
        </w:tc>
      </w:tr>
      <w:tr w:rsidR="009B1347" w14:paraId="5AEA2E3E" w14:textId="726E704E" w:rsidTr="009B1347">
        <w:tc>
          <w:tcPr>
            <w:tcW w:w="4860" w:type="dxa"/>
          </w:tcPr>
          <w:p w14:paraId="6EA97558" w14:textId="62C03E1D" w:rsidR="009B1347" w:rsidRPr="008C50E0" w:rsidRDefault="009B1347" w:rsidP="00B466C4">
            <w:pPr>
              <w:pStyle w:val="DateContactAPTA"/>
              <w:tabs>
                <w:tab w:val="left" w:pos="2169"/>
              </w:tabs>
              <w:spacing w:before="120" w:after="120"/>
              <w:rPr>
                <w:sz w:val="20"/>
                <w:szCs w:val="20"/>
              </w:rPr>
            </w:pPr>
            <w:r w:rsidRPr="00373575">
              <w:rPr>
                <w:b/>
                <w:bCs w:val="0"/>
                <w:sz w:val="20"/>
                <w:szCs w:val="20"/>
              </w:rPr>
              <w:t>Height:</w:t>
            </w:r>
            <w:r w:rsidRPr="00B466C4"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FormEntryAPTAChar"/>
                </w:rPr>
                <w:alias w:val="Height ft"/>
                <w:tag w:val="Height ft"/>
                <w:id w:val="542483941"/>
                <w:placeholder>
                  <w:docPart w:val="4CEEAB1AE131423C9F7DC75E73DE85E1"/>
                </w:placeholder>
                <w:showingPlcHdr/>
                <w15:appearance w15:val="hidden"/>
              </w:sdtPr>
              <w:sdtEndPr>
                <w:rPr>
                  <w:rStyle w:val="DefaultParagraphFont"/>
                  <w:sz w:val="18"/>
                  <w:szCs w:val="18"/>
                </w:rPr>
              </w:sdtEndPr>
              <w:sdtContent>
                <w:r w:rsidR="00373575" w:rsidRPr="00F325A5">
                  <w:rPr>
                    <w:rStyle w:val="PlaceholderText"/>
                  </w:rPr>
                  <w:t>Click here.</w:t>
                </w:r>
              </w:sdtContent>
            </w:sdt>
            <w:r w:rsidR="00373575">
              <w:rPr>
                <w:rStyle w:val="FormEntryAPTAChar"/>
              </w:rPr>
              <w:t xml:space="preserve"> </w:t>
            </w:r>
            <w:r w:rsidR="00CA6684">
              <w:rPr>
                <w:rStyle w:val="FormEntryAPTAChar"/>
              </w:rPr>
              <w:t>f</w:t>
            </w:r>
            <w:r w:rsidRPr="00B466C4">
              <w:rPr>
                <w:sz w:val="20"/>
                <w:szCs w:val="20"/>
              </w:rPr>
              <w:t>eet</w:t>
            </w:r>
            <w:r w:rsidR="00CA6684">
              <w:rPr>
                <w:sz w:val="20"/>
                <w:szCs w:val="20"/>
              </w:rPr>
              <w:tab/>
            </w:r>
            <w:sdt>
              <w:sdtPr>
                <w:rPr>
                  <w:rStyle w:val="FormEntryAPTAChar"/>
                </w:rPr>
                <w:alias w:val="Height in"/>
                <w:tag w:val="Height in"/>
                <w:id w:val="-1686821369"/>
                <w:placeholder>
                  <w:docPart w:val="D9B054183E56422DA0B1E3AAD81D625E"/>
                </w:placeholder>
                <w:showingPlcHdr/>
                <w15:appearance w15:val="hidden"/>
              </w:sdtPr>
              <w:sdtEndPr>
                <w:rPr>
                  <w:rStyle w:val="DefaultParagraphFont"/>
                  <w:sz w:val="18"/>
                  <w:szCs w:val="18"/>
                </w:rPr>
              </w:sdtEndPr>
              <w:sdtContent>
                <w:r w:rsidR="00373575" w:rsidRPr="00F325A5">
                  <w:rPr>
                    <w:rStyle w:val="PlaceholderText"/>
                  </w:rPr>
                  <w:t>Click here.</w:t>
                </w:r>
              </w:sdtContent>
            </w:sdt>
            <w:r w:rsidRPr="00B466C4">
              <w:rPr>
                <w:sz w:val="20"/>
                <w:szCs w:val="20"/>
              </w:rPr>
              <w:t xml:space="preserve"> inches</w:t>
            </w:r>
          </w:p>
        </w:tc>
        <w:tc>
          <w:tcPr>
            <w:tcW w:w="1440" w:type="dxa"/>
          </w:tcPr>
          <w:p w14:paraId="20C5AF7E" w14:textId="64486098" w:rsidR="009B1347" w:rsidRPr="00373575" w:rsidRDefault="009B1347" w:rsidP="00692350">
            <w:pPr>
              <w:pStyle w:val="DateContactAPTA"/>
              <w:spacing w:before="120" w:after="120"/>
              <w:jc w:val="right"/>
              <w:rPr>
                <w:b/>
                <w:bCs w:val="0"/>
                <w:sz w:val="20"/>
                <w:szCs w:val="20"/>
              </w:rPr>
            </w:pPr>
            <w:r w:rsidRPr="00373575">
              <w:rPr>
                <w:b/>
                <w:bCs w:val="0"/>
                <w:sz w:val="20"/>
                <w:szCs w:val="20"/>
              </w:rPr>
              <w:t>Weight:</w:t>
            </w:r>
          </w:p>
        </w:tc>
        <w:tc>
          <w:tcPr>
            <w:tcW w:w="3492" w:type="dxa"/>
          </w:tcPr>
          <w:p w14:paraId="11D75DB2" w14:textId="4B689A77" w:rsidR="009B1347" w:rsidRPr="00B466C4" w:rsidRDefault="00593934" w:rsidP="008C50E0">
            <w:pPr>
              <w:pStyle w:val="DateContactAPTA"/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rStyle w:val="FormEntryAPTAChar"/>
                </w:rPr>
                <w:alias w:val="Weight"/>
                <w:tag w:val="Weight"/>
                <w:id w:val="537939481"/>
                <w:placeholder>
                  <w:docPart w:val="41AF28A26EEF45F498184BF334096A90"/>
                </w:placeholder>
                <w:showingPlcHdr/>
                <w15:appearance w15:val="hidden"/>
              </w:sdtPr>
              <w:sdtEndPr>
                <w:rPr>
                  <w:rStyle w:val="DefaultParagraphFont"/>
                  <w:sz w:val="18"/>
                  <w:szCs w:val="18"/>
                </w:rPr>
              </w:sdtEndPr>
              <w:sdtContent>
                <w:r w:rsidR="003B3B8C" w:rsidRPr="00F325A5">
                  <w:rPr>
                    <w:rStyle w:val="PlaceholderText"/>
                  </w:rPr>
                  <w:t>Click here.</w:t>
                </w:r>
              </w:sdtContent>
            </w:sdt>
            <w:r w:rsidR="003B3B8C">
              <w:rPr>
                <w:sz w:val="20"/>
                <w:szCs w:val="20"/>
              </w:rPr>
              <w:t xml:space="preserve"> l</w:t>
            </w:r>
            <w:r w:rsidR="00692350" w:rsidRPr="00B466C4">
              <w:rPr>
                <w:sz w:val="20"/>
                <w:szCs w:val="20"/>
              </w:rPr>
              <w:t>bs</w:t>
            </w:r>
            <w:r w:rsidR="003B3B8C">
              <w:rPr>
                <w:sz w:val="20"/>
                <w:szCs w:val="20"/>
              </w:rPr>
              <w:t>.</w:t>
            </w:r>
          </w:p>
        </w:tc>
      </w:tr>
      <w:tr w:rsidR="009B1347" w14:paraId="49F43878" w14:textId="0E3224CC" w:rsidTr="0080074A">
        <w:tc>
          <w:tcPr>
            <w:tcW w:w="6300" w:type="dxa"/>
            <w:gridSpan w:val="2"/>
            <w:shd w:val="clear" w:color="auto" w:fill="F2F2F2" w:themeFill="background1" w:themeFillShade="F2"/>
          </w:tcPr>
          <w:p w14:paraId="40CB1512" w14:textId="36A3792A" w:rsidR="009B1347" w:rsidRPr="00B466C4" w:rsidRDefault="009B1347" w:rsidP="008C50E0">
            <w:pPr>
              <w:pStyle w:val="DateContactAPTA"/>
              <w:spacing w:before="120" w:after="120"/>
              <w:rPr>
                <w:b/>
                <w:bCs w:val="0"/>
                <w:sz w:val="20"/>
                <w:szCs w:val="20"/>
              </w:rPr>
            </w:pPr>
            <w:r w:rsidRPr="00B466C4">
              <w:rPr>
                <w:b/>
                <w:bCs w:val="0"/>
                <w:sz w:val="20"/>
                <w:szCs w:val="20"/>
              </w:rPr>
              <w:t>Do you have any of the following medical conditions?</w:t>
            </w:r>
          </w:p>
        </w:tc>
        <w:tc>
          <w:tcPr>
            <w:tcW w:w="3492" w:type="dxa"/>
            <w:shd w:val="clear" w:color="auto" w:fill="F2F2F2" w:themeFill="background1" w:themeFillShade="F2"/>
          </w:tcPr>
          <w:p w14:paraId="34BA6340" w14:textId="5EB02A57" w:rsidR="009B1347" w:rsidRPr="00B466C4" w:rsidRDefault="0080074A" w:rsidP="008C50E0">
            <w:pPr>
              <w:pStyle w:val="DateContactAPTA"/>
              <w:spacing w:before="120" w:after="120"/>
              <w:rPr>
                <w:b/>
                <w:bCs w:val="0"/>
                <w:sz w:val="20"/>
                <w:szCs w:val="20"/>
              </w:rPr>
            </w:pPr>
            <w:r w:rsidRPr="003B3B8C">
              <w:rPr>
                <w:b/>
                <w:bCs w:val="0"/>
                <w:sz w:val="20"/>
                <w:szCs w:val="20"/>
              </w:rPr>
              <w:t>Comments</w:t>
            </w:r>
            <w:r w:rsidR="004918C5">
              <w:rPr>
                <w:b/>
                <w:bCs w:val="0"/>
                <w:sz w:val="20"/>
                <w:szCs w:val="20"/>
              </w:rPr>
              <w:t>:</w:t>
            </w:r>
          </w:p>
        </w:tc>
      </w:tr>
      <w:tr w:rsidR="009B1347" w14:paraId="088BE481" w14:textId="6D7E707B" w:rsidTr="009B1347">
        <w:tc>
          <w:tcPr>
            <w:tcW w:w="4860" w:type="dxa"/>
          </w:tcPr>
          <w:p w14:paraId="392720C5" w14:textId="0AD57559" w:rsidR="009B1347" w:rsidRPr="002F0FF0" w:rsidRDefault="009B1347" w:rsidP="002F0FF0">
            <w:pPr>
              <w:pStyle w:val="DateContactAPTA"/>
              <w:spacing w:before="120" w:after="120"/>
              <w:rPr>
                <w:sz w:val="20"/>
                <w:szCs w:val="20"/>
              </w:rPr>
            </w:pPr>
            <w:r w:rsidRPr="00B466C4">
              <w:rPr>
                <w:sz w:val="20"/>
                <w:szCs w:val="20"/>
              </w:rPr>
              <w:t>High blood pressure (BP)/hypertension</w:t>
            </w:r>
          </w:p>
        </w:tc>
        <w:tc>
          <w:tcPr>
            <w:tcW w:w="1440" w:type="dxa"/>
          </w:tcPr>
          <w:p w14:paraId="66774481" w14:textId="1A06C848" w:rsidR="009B1347" w:rsidRPr="008C50E0" w:rsidRDefault="00B1581E" w:rsidP="0025301F">
            <w:pPr>
              <w:pStyle w:val="DateContactAPTA"/>
              <w:spacing w:before="120" w:after="120"/>
              <w:ind w:right="-108"/>
              <w:rPr>
                <w:sz w:val="20"/>
                <w:szCs w:val="20"/>
              </w:rPr>
            </w:pPr>
            <w:sdt>
              <w:sdtPr>
                <w:rPr>
                  <w:rStyle w:val="FormEntryAPTAChar"/>
                </w:rPr>
                <w:alias w:val="Yes-High blood pressure"/>
                <w:tag w:val="Yes-High blood pressure"/>
                <w:id w:val="26828040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581E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B1347" w:rsidRPr="00B466C4">
              <w:rPr>
                <w:sz w:val="20"/>
                <w:szCs w:val="20"/>
              </w:rPr>
              <w:t xml:space="preserve"> Yes</w:t>
            </w:r>
            <w:r w:rsidR="009B1347" w:rsidRPr="00B466C4">
              <w:rPr>
                <w:sz w:val="20"/>
                <w:szCs w:val="20"/>
              </w:rPr>
              <w:tab/>
            </w:r>
            <w:sdt>
              <w:sdtPr>
                <w:rPr>
                  <w:rStyle w:val="FormEntryAPTAChar"/>
                </w:rPr>
                <w:alias w:val="No-High blood pressure"/>
                <w:tag w:val="No-High blood pressure"/>
                <w:id w:val="-128094403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581E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B1347" w:rsidRPr="00B466C4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3492" w:type="dxa"/>
          </w:tcPr>
          <w:p w14:paraId="26ADFD8B" w14:textId="60D8E348" w:rsidR="009B1347" w:rsidRPr="003A499D" w:rsidRDefault="002F0FF0" w:rsidP="00B466C4">
            <w:pPr>
              <w:pStyle w:val="DateContactAPTA"/>
              <w:spacing w:before="120" w:after="120"/>
              <w:rPr>
                <w:bCs w:val="0"/>
                <w:sz w:val="20"/>
                <w:szCs w:val="20"/>
              </w:rPr>
            </w:pPr>
            <w:r w:rsidRPr="003A499D">
              <w:rPr>
                <w:bCs w:val="0"/>
                <w:sz w:val="20"/>
                <w:szCs w:val="20"/>
              </w:rPr>
              <w:t xml:space="preserve">What is your usual BP: </w:t>
            </w:r>
            <w:sdt>
              <w:sdtPr>
                <w:rPr>
                  <w:rStyle w:val="FormEntryAPTAChar"/>
                </w:rPr>
                <w:alias w:val="Usual BP"/>
                <w:tag w:val="Usual BP"/>
                <w:id w:val="-1778405657"/>
                <w:placeholder>
                  <w:docPart w:val="B909819CFCAD4CFDAA3E329ADB5490AA"/>
                </w:placeholder>
                <w:showingPlcHdr/>
                <w15:appearance w15:val="hidden"/>
              </w:sdtPr>
              <w:sdtEndPr>
                <w:rPr>
                  <w:rStyle w:val="DefaultParagraphFont"/>
                  <w:bCs w:val="0"/>
                </w:rPr>
              </w:sdtEndPr>
              <w:sdtContent>
                <w:r w:rsidR="00B1581E" w:rsidRPr="00C5719B">
                  <w:rPr>
                    <w:rStyle w:val="PlaceholderText"/>
                  </w:rPr>
                  <w:t>Click here</w:t>
                </w:r>
                <w:r w:rsidR="000915B8">
                  <w:rPr>
                    <w:rStyle w:val="PlaceholderText"/>
                  </w:rPr>
                  <w:t xml:space="preserve"> to enter text</w:t>
                </w:r>
                <w:r w:rsidR="00B1581E" w:rsidRPr="00C5719B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9B1347" w14:paraId="1255E061" w14:textId="7BE495D5" w:rsidTr="009B1347">
        <w:tc>
          <w:tcPr>
            <w:tcW w:w="4860" w:type="dxa"/>
          </w:tcPr>
          <w:p w14:paraId="79C9E1F5" w14:textId="2A348E77" w:rsidR="009B1347" w:rsidRPr="00B466C4" w:rsidRDefault="009B1347" w:rsidP="00B466C4">
            <w:pPr>
              <w:pStyle w:val="DateContactAPTA"/>
              <w:spacing w:before="120" w:after="120"/>
              <w:rPr>
                <w:sz w:val="20"/>
                <w:szCs w:val="20"/>
              </w:rPr>
            </w:pPr>
            <w:r w:rsidRPr="00B466C4">
              <w:rPr>
                <w:sz w:val="20"/>
                <w:szCs w:val="20"/>
              </w:rPr>
              <w:t>Heart attack</w:t>
            </w:r>
          </w:p>
        </w:tc>
        <w:tc>
          <w:tcPr>
            <w:tcW w:w="1440" w:type="dxa"/>
          </w:tcPr>
          <w:p w14:paraId="6388CE0E" w14:textId="657C1D39" w:rsidR="009B1347" w:rsidRPr="008C50E0" w:rsidRDefault="00B1581E" w:rsidP="0025301F">
            <w:pPr>
              <w:pStyle w:val="DateContactAPTA"/>
              <w:spacing w:before="120" w:after="120"/>
              <w:ind w:right="-18"/>
              <w:rPr>
                <w:sz w:val="20"/>
                <w:szCs w:val="20"/>
              </w:rPr>
            </w:pPr>
            <w:sdt>
              <w:sdtPr>
                <w:rPr>
                  <w:rStyle w:val="FormEntryAPTAChar"/>
                </w:rPr>
                <w:alias w:val="Yes-Heart attack"/>
                <w:tag w:val="Yes-Heart attack"/>
                <w:id w:val="-138709857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581E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B1347" w:rsidRPr="00B466C4">
              <w:rPr>
                <w:sz w:val="20"/>
                <w:szCs w:val="20"/>
              </w:rPr>
              <w:t xml:space="preserve"> Yes</w:t>
            </w:r>
            <w:r w:rsidR="009B1347" w:rsidRPr="00B466C4">
              <w:rPr>
                <w:sz w:val="20"/>
                <w:szCs w:val="20"/>
              </w:rPr>
              <w:tab/>
            </w:r>
            <w:sdt>
              <w:sdtPr>
                <w:rPr>
                  <w:rStyle w:val="FormEntryAPTAChar"/>
                </w:rPr>
                <w:alias w:val="No-Heart attack"/>
                <w:tag w:val="No-Heart attack"/>
                <w:id w:val="-85518980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581E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B1347" w:rsidRPr="00B466C4">
              <w:rPr>
                <w:sz w:val="20"/>
                <w:szCs w:val="20"/>
              </w:rPr>
              <w:t xml:space="preserve"> No</w:t>
            </w:r>
          </w:p>
        </w:tc>
        <w:sdt>
          <w:sdtPr>
            <w:rPr>
              <w:rStyle w:val="FormEntryAPTAChar"/>
            </w:rPr>
            <w:alias w:val="Heart attack comments"/>
            <w:tag w:val="Heart attack comments"/>
            <w:id w:val="1014189049"/>
            <w:placeholder>
              <w:docPart w:val="F3B3C5EB58394046AF905B536CB11A29"/>
            </w:placeholder>
            <w:showingPlcHdr/>
            <w15:appearance w15:val="hidden"/>
          </w:sdtPr>
          <w:sdtEndPr>
            <w:rPr>
              <w:rStyle w:val="DefaultParagraphFont"/>
            </w:rPr>
          </w:sdtEndPr>
          <w:sdtContent>
            <w:tc>
              <w:tcPr>
                <w:tcW w:w="3492" w:type="dxa"/>
              </w:tcPr>
              <w:p w14:paraId="0B551281" w14:textId="1F408E44" w:rsidR="009B1347" w:rsidRPr="00B466C4" w:rsidRDefault="00FD59FF" w:rsidP="00B466C4">
                <w:pPr>
                  <w:pStyle w:val="DateContactAPTA"/>
                  <w:spacing w:before="120" w:after="120"/>
                  <w:rPr>
                    <w:sz w:val="20"/>
                    <w:szCs w:val="20"/>
                  </w:rPr>
                </w:pPr>
                <w:r w:rsidRPr="00C5719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B1347" w14:paraId="02FC05C3" w14:textId="59B397BC" w:rsidTr="009B1347">
        <w:tc>
          <w:tcPr>
            <w:tcW w:w="4860" w:type="dxa"/>
            <w:tcMar>
              <w:left w:w="115" w:type="dxa"/>
              <w:right w:w="0" w:type="dxa"/>
            </w:tcMar>
          </w:tcPr>
          <w:p w14:paraId="038DB54B" w14:textId="5A191A37" w:rsidR="009B1347" w:rsidRPr="00B466C4" w:rsidRDefault="009B1347" w:rsidP="00B466C4">
            <w:pPr>
              <w:pStyle w:val="DateContactAPTA"/>
              <w:spacing w:before="120" w:after="120"/>
              <w:rPr>
                <w:sz w:val="20"/>
                <w:szCs w:val="20"/>
              </w:rPr>
            </w:pPr>
            <w:r w:rsidRPr="00B466C4">
              <w:rPr>
                <w:sz w:val="20"/>
                <w:szCs w:val="20"/>
              </w:rPr>
              <w:t xml:space="preserve">Heart surgery, cardiac catheterization, </w:t>
            </w:r>
            <w:r w:rsidR="002F0FF0">
              <w:rPr>
                <w:sz w:val="20"/>
                <w:szCs w:val="20"/>
              </w:rPr>
              <w:br/>
            </w:r>
            <w:r w:rsidRPr="00B466C4">
              <w:rPr>
                <w:sz w:val="20"/>
                <w:szCs w:val="20"/>
              </w:rPr>
              <w:t>or coronary angioplasty</w:t>
            </w:r>
          </w:p>
        </w:tc>
        <w:tc>
          <w:tcPr>
            <w:tcW w:w="1440" w:type="dxa"/>
          </w:tcPr>
          <w:p w14:paraId="76785FB1" w14:textId="15035D39" w:rsidR="009B1347" w:rsidRPr="008C50E0" w:rsidRDefault="00B1581E" w:rsidP="0025301F">
            <w:pPr>
              <w:pStyle w:val="DateContactAPTA"/>
              <w:spacing w:before="120" w:after="120"/>
              <w:ind w:right="-108"/>
              <w:rPr>
                <w:sz w:val="20"/>
                <w:szCs w:val="20"/>
              </w:rPr>
            </w:pPr>
            <w:sdt>
              <w:sdtPr>
                <w:rPr>
                  <w:rStyle w:val="FormEntryAPTAChar"/>
                </w:rPr>
                <w:alias w:val="Yes-Heart surgery"/>
                <w:tag w:val="Yes-Heart surgery"/>
                <w:id w:val="51428039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581E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B1347" w:rsidRPr="00B466C4">
              <w:rPr>
                <w:sz w:val="20"/>
                <w:szCs w:val="20"/>
              </w:rPr>
              <w:t xml:space="preserve"> Yes</w:t>
            </w:r>
            <w:r w:rsidR="009B1347" w:rsidRPr="00B466C4">
              <w:rPr>
                <w:sz w:val="20"/>
                <w:szCs w:val="20"/>
              </w:rPr>
              <w:tab/>
            </w:r>
            <w:sdt>
              <w:sdtPr>
                <w:rPr>
                  <w:rStyle w:val="FormEntryAPTAChar"/>
                </w:rPr>
                <w:alias w:val="No-Heart surgery"/>
                <w:tag w:val="No-Heart surgery"/>
                <w:id w:val="-103989085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581E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B1347" w:rsidRPr="00B466C4">
              <w:rPr>
                <w:sz w:val="20"/>
                <w:szCs w:val="20"/>
              </w:rPr>
              <w:t xml:space="preserve"> No</w:t>
            </w:r>
          </w:p>
        </w:tc>
        <w:sdt>
          <w:sdtPr>
            <w:rPr>
              <w:rStyle w:val="FormEntryAPTAChar"/>
            </w:rPr>
            <w:alias w:val="Heart surgery comment"/>
            <w:tag w:val="Heart surgery comment"/>
            <w:id w:val="922692895"/>
            <w:placeholder>
              <w:docPart w:val="CABC7D8A9F1748F8B98ED7A103F4CFC7"/>
            </w:placeholder>
            <w:showingPlcHdr/>
            <w15:appearance w15:val="hidden"/>
          </w:sdtPr>
          <w:sdtEndPr>
            <w:rPr>
              <w:rStyle w:val="DefaultParagraphFont"/>
            </w:rPr>
          </w:sdtEndPr>
          <w:sdtContent>
            <w:tc>
              <w:tcPr>
                <w:tcW w:w="3492" w:type="dxa"/>
              </w:tcPr>
              <w:p w14:paraId="59D0DBF7" w14:textId="759E3001" w:rsidR="009B1347" w:rsidRPr="00B466C4" w:rsidRDefault="00FD59FF" w:rsidP="00B466C4">
                <w:pPr>
                  <w:pStyle w:val="DateContactAPTA"/>
                  <w:spacing w:before="120" w:after="120"/>
                  <w:rPr>
                    <w:sz w:val="20"/>
                    <w:szCs w:val="20"/>
                  </w:rPr>
                </w:pPr>
                <w:r w:rsidRPr="00C5719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B1347" w14:paraId="77C7DA7C" w14:textId="3C937650" w:rsidTr="009B1347">
        <w:tc>
          <w:tcPr>
            <w:tcW w:w="4860" w:type="dxa"/>
            <w:tcMar>
              <w:left w:w="115" w:type="dxa"/>
              <w:right w:w="0" w:type="dxa"/>
            </w:tcMar>
          </w:tcPr>
          <w:p w14:paraId="73F0B089" w14:textId="100F8481" w:rsidR="009B1347" w:rsidRPr="00482B53" w:rsidRDefault="009B1347" w:rsidP="00482B53">
            <w:pPr>
              <w:pStyle w:val="DateContactAPTA"/>
              <w:spacing w:before="120" w:after="120"/>
              <w:rPr>
                <w:sz w:val="20"/>
                <w:szCs w:val="20"/>
              </w:rPr>
            </w:pPr>
            <w:r w:rsidRPr="00482B53">
              <w:rPr>
                <w:sz w:val="20"/>
                <w:szCs w:val="20"/>
              </w:rPr>
              <w:t xml:space="preserve">Pacemaker, implantable cardiac defibrillator, </w:t>
            </w:r>
            <w:r w:rsidR="002F0FF0">
              <w:rPr>
                <w:sz w:val="20"/>
                <w:szCs w:val="20"/>
              </w:rPr>
              <w:br/>
            </w:r>
            <w:r w:rsidRPr="00482B53">
              <w:rPr>
                <w:sz w:val="20"/>
                <w:szCs w:val="20"/>
              </w:rPr>
              <w:t>rhythm disturbance</w:t>
            </w:r>
          </w:p>
        </w:tc>
        <w:tc>
          <w:tcPr>
            <w:tcW w:w="1440" w:type="dxa"/>
          </w:tcPr>
          <w:p w14:paraId="73B166F6" w14:textId="72083871" w:rsidR="009B1347" w:rsidRPr="00B466C4" w:rsidRDefault="00B1581E" w:rsidP="0025301F">
            <w:pPr>
              <w:pStyle w:val="DateContactAPTA"/>
              <w:spacing w:before="120" w:after="120"/>
              <w:ind w:right="-108"/>
              <w:rPr>
                <w:sz w:val="20"/>
                <w:szCs w:val="20"/>
              </w:rPr>
            </w:pPr>
            <w:sdt>
              <w:sdtPr>
                <w:rPr>
                  <w:rStyle w:val="FormEntryAPTAChar"/>
                </w:rPr>
                <w:alias w:val="Yes-Pacemaker"/>
                <w:tag w:val="Yes-Pacemaker"/>
                <w:id w:val="18364821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581E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B1347" w:rsidRPr="00B466C4">
              <w:rPr>
                <w:sz w:val="20"/>
                <w:szCs w:val="20"/>
              </w:rPr>
              <w:t xml:space="preserve"> Yes</w:t>
            </w:r>
            <w:r w:rsidR="009B1347" w:rsidRPr="00B466C4">
              <w:rPr>
                <w:sz w:val="20"/>
                <w:szCs w:val="20"/>
              </w:rPr>
              <w:tab/>
            </w:r>
            <w:sdt>
              <w:sdtPr>
                <w:rPr>
                  <w:rStyle w:val="FormEntryAPTAChar"/>
                </w:rPr>
                <w:alias w:val="No-Pacemaker"/>
                <w:tag w:val="No-Pacemaker"/>
                <w:id w:val="-128835084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581E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B1347" w:rsidRPr="00B466C4">
              <w:rPr>
                <w:sz w:val="20"/>
                <w:szCs w:val="20"/>
              </w:rPr>
              <w:t xml:space="preserve"> No</w:t>
            </w:r>
          </w:p>
        </w:tc>
        <w:sdt>
          <w:sdtPr>
            <w:rPr>
              <w:rStyle w:val="FormEntryAPTAChar"/>
            </w:rPr>
            <w:alias w:val="Pacemaker comment"/>
            <w:tag w:val="Pacemaker comment"/>
            <w:id w:val="-601649544"/>
            <w:placeholder>
              <w:docPart w:val="66A38DE7B03049628AFC8D8EB7993EB3"/>
            </w:placeholder>
            <w:showingPlcHdr/>
            <w15:appearance w15:val="hidden"/>
          </w:sdtPr>
          <w:sdtEndPr>
            <w:rPr>
              <w:rStyle w:val="DefaultParagraphFont"/>
            </w:rPr>
          </w:sdtEndPr>
          <w:sdtContent>
            <w:tc>
              <w:tcPr>
                <w:tcW w:w="3492" w:type="dxa"/>
              </w:tcPr>
              <w:p w14:paraId="002E9DE7" w14:textId="3C76DB04" w:rsidR="009B1347" w:rsidRPr="00B466C4" w:rsidRDefault="00FD59FF" w:rsidP="00482B53">
                <w:pPr>
                  <w:pStyle w:val="DateContactAPTA"/>
                  <w:spacing w:before="120" w:after="120"/>
                  <w:rPr>
                    <w:sz w:val="20"/>
                    <w:szCs w:val="20"/>
                  </w:rPr>
                </w:pPr>
                <w:r w:rsidRPr="00C5719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B1347" w14:paraId="5085D412" w14:textId="176C5B4C" w:rsidTr="009B1347">
        <w:tc>
          <w:tcPr>
            <w:tcW w:w="4860" w:type="dxa"/>
            <w:tcMar>
              <w:left w:w="115" w:type="dxa"/>
              <w:right w:w="0" w:type="dxa"/>
            </w:tcMar>
          </w:tcPr>
          <w:p w14:paraId="5CC6C0FB" w14:textId="65D5933F" w:rsidR="009B1347" w:rsidRPr="00482B53" w:rsidRDefault="009B1347" w:rsidP="00482B53">
            <w:pPr>
              <w:pStyle w:val="DateContactAPTA"/>
              <w:spacing w:before="120" w:after="120"/>
              <w:rPr>
                <w:sz w:val="20"/>
                <w:szCs w:val="20"/>
              </w:rPr>
            </w:pPr>
            <w:r w:rsidRPr="00482B53">
              <w:rPr>
                <w:sz w:val="20"/>
                <w:szCs w:val="20"/>
              </w:rPr>
              <w:t>Heart valve disease</w:t>
            </w:r>
          </w:p>
        </w:tc>
        <w:tc>
          <w:tcPr>
            <w:tcW w:w="1440" w:type="dxa"/>
          </w:tcPr>
          <w:p w14:paraId="4FE648DB" w14:textId="6472AADF" w:rsidR="009B1347" w:rsidRPr="00B466C4" w:rsidRDefault="00C56A36" w:rsidP="0025301F">
            <w:pPr>
              <w:pStyle w:val="DateContactAPTA"/>
              <w:spacing w:before="120" w:after="120"/>
              <w:ind w:right="-108"/>
              <w:rPr>
                <w:sz w:val="20"/>
                <w:szCs w:val="20"/>
              </w:rPr>
            </w:pPr>
            <w:sdt>
              <w:sdtPr>
                <w:rPr>
                  <w:rStyle w:val="FormEntryAPTAChar"/>
                </w:rPr>
                <w:alias w:val="Yes-Heart valve disease"/>
                <w:tag w:val="Yes-Heart valve disease"/>
                <w:id w:val="-77008883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6A36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B1347" w:rsidRPr="00B466C4">
              <w:rPr>
                <w:sz w:val="20"/>
                <w:szCs w:val="20"/>
              </w:rPr>
              <w:t xml:space="preserve"> Yes</w:t>
            </w:r>
            <w:r w:rsidR="009B1347" w:rsidRPr="00B466C4">
              <w:rPr>
                <w:sz w:val="20"/>
                <w:szCs w:val="20"/>
              </w:rPr>
              <w:tab/>
            </w:r>
            <w:sdt>
              <w:sdtPr>
                <w:rPr>
                  <w:rStyle w:val="FormEntryAPTAChar"/>
                </w:rPr>
                <w:alias w:val="No-Heart valve disease"/>
                <w:tag w:val="No-Heart valve disease"/>
                <w:id w:val="-5787033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6A36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B1347" w:rsidRPr="00B466C4">
              <w:rPr>
                <w:sz w:val="20"/>
                <w:szCs w:val="20"/>
              </w:rPr>
              <w:t xml:space="preserve"> No</w:t>
            </w:r>
          </w:p>
        </w:tc>
        <w:sdt>
          <w:sdtPr>
            <w:rPr>
              <w:rStyle w:val="FormEntryAPTAChar"/>
            </w:rPr>
            <w:alias w:val="Heart valve disease comment"/>
            <w:tag w:val="Heart valve disease comment"/>
            <w:id w:val="-54789935"/>
            <w:placeholder>
              <w:docPart w:val="56B8A06990434989AB7AC894E59915F8"/>
            </w:placeholder>
            <w:showingPlcHdr/>
            <w15:appearance w15:val="hidden"/>
          </w:sdtPr>
          <w:sdtEndPr>
            <w:rPr>
              <w:rStyle w:val="DefaultParagraphFont"/>
            </w:rPr>
          </w:sdtEndPr>
          <w:sdtContent>
            <w:tc>
              <w:tcPr>
                <w:tcW w:w="3492" w:type="dxa"/>
              </w:tcPr>
              <w:p w14:paraId="32F724D0" w14:textId="427DE8EB" w:rsidR="009B1347" w:rsidRPr="00B466C4" w:rsidRDefault="00F12E28" w:rsidP="00482B53">
                <w:pPr>
                  <w:pStyle w:val="DateContactAPTA"/>
                  <w:spacing w:before="120" w:after="120"/>
                  <w:rPr>
                    <w:sz w:val="20"/>
                    <w:szCs w:val="20"/>
                  </w:rPr>
                </w:pPr>
                <w:r w:rsidRPr="00C5719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B1347" w14:paraId="516ECC76" w14:textId="4E4C1C3B" w:rsidTr="009B1347">
        <w:tc>
          <w:tcPr>
            <w:tcW w:w="4860" w:type="dxa"/>
            <w:tcMar>
              <w:left w:w="115" w:type="dxa"/>
              <w:right w:w="0" w:type="dxa"/>
            </w:tcMar>
          </w:tcPr>
          <w:p w14:paraId="18B2DE6C" w14:textId="4D7ECB80" w:rsidR="009B1347" w:rsidRPr="00482B53" w:rsidRDefault="009B1347" w:rsidP="00482B53">
            <w:pPr>
              <w:pStyle w:val="DateContactAPTA"/>
              <w:spacing w:before="120" w:after="120"/>
              <w:rPr>
                <w:sz w:val="20"/>
                <w:szCs w:val="20"/>
              </w:rPr>
            </w:pPr>
            <w:r w:rsidRPr="00482B53">
              <w:rPr>
                <w:sz w:val="20"/>
                <w:szCs w:val="20"/>
              </w:rPr>
              <w:t>Heart failure</w:t>
            </w:r>
          </w:p>
        </w:tc>
        <w:tc>
          <w:tcPr>
            <w:tcW w:w="1440" w:type="dxa"/>
          </w:tcPr>
          <w:p w14:paraId="210B815F" w14:textId="5259BD74" w:rsidR="009B1347" w:rsidRPr="00B466C4" w:rsidRDefault="00C56A36" w:rsidP="0025301F">
            <w:pPr>
              <w:pStyle w:val="DateContactAPTA"/>
              <w:spacing w:before="120" w:after="120"/>
              <w:ind w:right="-108"/>
              <w:rPr>
                <w:sz w:val="20"/>
                <w:szCs w:val="20"/>
              </w:rPr>
            </w:pPr>
            <w:sdt>
              <w:sdtPr>
                <w:rPr>
                  <w:rStyle w:val="FormEntryAPTAChar"/>
                </w:rPr>
                <w:alias w:val="Yes-Heart failure"/>
                <w:tag w:val="Yes-Heart failure"/>
                <w:id w:val="126680243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6A36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B1347" w:rsidRPr="00B466C4">
              <w:rPr>
                <w:sz w:val="20"/>
                <w:szCs w:val="20"/>
              </w:rPr>
              <w:t xml:space="preserve"> Yes</w:t>
            </w:r>
            <w:r w:rsidR="009B1347" w:rsidRPr="00B466C4">
              <w:rPr>
                <w:sz w:val="20"/>
                <w:szCs w:val="20"/>
              </w:rPr>
              <w:tab/>
            </w:r>
            <w:sdt>
              <w:sdtPr>
                <w:rPr>
                  <w:rStyle w:val="FormEntryAPTAChar"/>
                </w:rPr>
                <w:alias w:val="No-Heart failure"/>
                <w:tag w:val="No-Heart failure"/>
                <w:id w:val="125216101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6A36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B1347" w:rsidRPr="00B466C4">
              <w:rPr>
                <w:sz w:val="20"/>
                <w:szCs w:val="20"/>
              </w:rPr>
              <w:t xml:space="preserve"> No</w:t>
            </w:r>
          </w:p>
        </w:tc>
        <w:sdt>
          <w:sdtPr>
            <w:rPr>
              <w:rStyle w:val="FormEntryAPTAChar"/>
            </w:rPr>
            <w:alias w:val="Heart failure comment"/>
            <w:tag w:val="Heart failure comment"/>
            <w:id w:val="-1622068017"/>
            <w:placeholder>
              <w:docPart w:val="475114D0E387437593FD45A892B2BC02"/>
            </w:placeholder>
            <w:showingPlcHdr/>
            <w15:appearance w15:val="hidden"/>
          </w:sdtPr>
          <w:sdtEndPr>
            <w:rPr>
              <w:rStyle w:val="DefaultParagraphFont"/>
            </w:rPr>
          </w:sdtEndPr>
          <w:sdtContent>
            <w:tc>
              <w:tcPr>
                <w:tcW w:w="3492" w:type="dxa"/>
              </w:tcPr>
              <w:p w14:paraId="58E3D93A" w14:textId="7B3F5C65" w:rsidR="009B1347" w:rsidRPr="00B466C4" w:rsidRDefault="00F12E28" w:rsidP="00482B53">
                <w:pPr>
                  <w:pStyle w:val="DateContactAPTA"/>
                  <w:spacing w:before="120" w:after="120"/>
                  <w:rPr>
                    <w:sz w:val="20"/>
                    <w:szCs w:val="20"/>
                  </w:rPr>
                </w:pPr>
                <w:r w:rsidRPr="00C5719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B1347" w14:paraId="35A692C1" w14:textId="38115F16" w:rsidTr="009B1347">
        <w:tc>
          <w:tcPr>
            <w:tcW w:w="4860" w:type="dxa"/>
            <w:tcMar>
              <w:left w:w="115" w:type="dxa"/>
              <w:right w:w="0" w:type="dxa"/>
            </w:tcMar>
          </w:tcPr>
          <w:p w14:paraId="36EDB320" w14:textId="1451D1C2" w:rsidR="009B1347" w:rsidRPr="00482B53" w:rsidRDefault="009B1347" w:rsidP="00482B53">
            <w:pPr>
              <w:pStyle w:val="DateContactAPTA"/>
              <w:spacing w:before="120" w:after="120"/>
              <w:rPr>
                <w:sz w:val="20"/>
                <w:szCs w:val="20"/>
              </w:rPr>
            </w:pPr>
            <w:r w:rsidRPr="00482B53">
              <w:rPr>
                <w:sz w:val="20"/>
                <w:szCs w:val="20"/>
              </w:rPr>
              <w:t>Heart transplant</w:t>
            </w:r>
          </w:p>
        </w:tc>
        <w:tc>
          <w:tcPr>
            <w:tcW w:w="1440" w:type="dxa"/>
          </w:tcPr>
          <w:p w14:paraId="57FD90BD" w14:textId="46845BEF" w:rsidR="009B1347" w:rsidRPr="00B466C4" w:rsidRDefault="003D240A" w:rsidP="0025301F">
            <w:pPr>
              <w:pStyle w:val="DateContactAPTA"/>
              <w:spacing w:before="120" w:after="120"/>
              <w:ind w:right="-108"/>
              <w:rPr>
                <w:sz w:val="20"/>
                <w:szCs w:val="20"/>
              </w:rPr>
            </w:pPr>
            <w:sdt>
              <w:sdtPr>
                <w:rPr>
                  <w:rStyle w:val="FormEntryAPTAChar"/>
                </w:rPr>
                <w:alias w:val="Yes-Heart transplant"/>
                <w:tag w:val="Yes-Heart transplant"/>
                <w:id w:val="42853973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240A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B1347" w:rsidRPr="00B466C4">
              <w:rPr>
                <w:sz w:val="20"/>
                <w:szCs w:val="20"/>
              </w:rPr>
              <w:t xml:space="preserve"> Yes</w:t>
            </w:r>
            <w:r w:rsidR="009B1347" w:rsidRPr="00B466C4">
              <w:rPr>
                <w:sz w:val="20"/>
                <w:szCs w:val="20"/>
              </w:rPr>
              <w:tab/>
            </w:r>
            <w:sdt>
              <w:sdtPr>
                <w:rPr>
                  <w:rStyle w:val="FormEntryAPTAChar"/>
                </w:rPr>
                <w:alias w:val="No-Heart transplant"/>
                <w:tag w:val="No-Heart transplant"/>
                <w:id w:val="-87599778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240A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B1347" w:rsidRPr="00B466C4">
              <w:rPr>
                <w:sz w:val="20"/>
                <w:szCs w:val="20"/>
              </w:rPr>
              <w:t xml:space="preserve"> No</w:t>
            </w:r>
          </w:p>
        </w:tc>
        <w:sdt>
          <w:sdtPr>
            <w:rPr>
              <w:rStyle w:val="FormEntryAPTAChar"/>
            </w:rPr>
            <w:alias w:val="Heart transplant comment"/>
            <w:tag w:val="Heart transplant comment"/>
            <w:id w:val="1793316638"/>
            <w:placeholder>
              <w:docPart w:val="298C365235CF45A88926E2CAF558DA92"/>
            </w:placeholder>
            <w:showingPlcHdr/>
            <w15:appearance w15:val="hidden"/>
          </w:sdtPr>
          <w:sdtEndPr>
            <w:rPr>
              <w:rStyle w:val="DefaultParagraphFont"/>
            </w:rPr>
          </w:sdtEndPr>
          <w:sdtContent>
            <w:tc>
              <w:tcPr>
                <w:tcW w:w="3492" w:type="dxa"/>
              </w:tcPr>
              <w:p w14:paraId="0D79A0BE" w14:textId="38E1EA91" w:rsidR="009B1347" w:rsidRPr="00B466C4" w:rsidRDefault="00F12E28" w:rsidP="00482B53">
                <w:pPr>
                  <w:pStyle w:val="DateContactAPTA"/>
                  <w:spacing w:before="120" w:after="120"/>
                  <w:rPr>
                    <w:sz w:val="20"/>
                    <w:szCs w:val="20"/>
                  </w:rPr>
                </w:pPr>
                <w:r w:rsidRPr="00C5719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B1347" w14:paraId="698ED6B7" w14:textId="0E185305" w:rsidTr="009B1347">
        <w:tc>
          <w:tcPr>
            <w:tcW w:w="4860" w:type="dxa"/>
            <w:tcMar>
              <w:left w:w="115" w:type="dxa"/>
              <w:right w:w="0" w:type="dxa"/>
            </w:tcMar>
          </w:tcPr>
          <w:p w14:paraId="64BAB652" w14:textId="21E8B44E" w:rsidR="009B1347" w:rsidRPr="00482B53" w:rsidRDefault="009B1347" w:rsidP="00482B53">
            <w:pPr>
              <w:pStyle w:val="DateContactAPTA"/>
              <w:spacing w:before="120" w:after="120"/>
              <w:rPr>
                <w:sz w:val="20"/>
                <w:szCs w:val="20"/>
              </w:rPr>
            </w:pPr>
            <w:r w:rsidRPr="00482B53">
              <w:rPr>
                <w:sz w:val="20"/>
                <w:szCs w:val="20"/>
              </w:rPr>
              <w:t>Congenital heart disease</w:t>
            </w:r>
          </w:p>
        </w:tc>
        <w:tc>
          <w:tcPr>
            <w:tcW w:w="1440" w:type="dxa"/>
          </w:tcPr>
          <w:p w14:paraId="69F14FCA" w14:textId="732E8CC5" w:rsidR="009B1347" w:rsidRPr="00B466C4" w:rsidRDefault="00D416E3" w:rsidP="0025301F">
            <w:pPr>
              <w:pStyle w:val="DateContactAPTA"/>
              <w:spacing w:before="120" w:after="120"/>
              <w:ind w:right="-108"/>
              <w:rPr>
                <w:sz w:val="20"/>
                <w:szCs w:val="20"/>
              </w:rPr>
            </w:pPr>
            <w:sdt>
              <w:sdtPr>
                <w:rPr>
                  <w:rStyle w:val="FormEntryAPTAChar"/>
                </w:rPr>
                <w:alias w:val="Yes-Congenital heart disease"/>
                <w:tag w:val="Yes-Congenital heart disease"/>
                <w:id w:val="4912484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16E3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B1347" w:rsidRPr="00B466C4">
              <w:rPr>
                <w:sz w:val="20"/>
                <w:szCs w:val="20"/>
              </w:rPr>
              <w:t xml:space="preserve"> Yes</w:t>
            </w:r>
            <w:r w:rsidR="009B1347" w:rsidRPr="00B466C4">
              <w:rPr>
                <w:sz w:val="20"/>
                <w:szCs w:val="20"/>
              </w:rPr>
              <w:tab/>
            </w:r>
            <w:sdt>
              <w:sdtPr>
                <w:rPr>
                  <w:rStyle w:val="FormEntryAPTAChar"/>
                </w:rPr>
                <w:alias w:val="No-Congenital heart disease"/>
                <w:tag w:val="No-Congenital heart disease"/>
                <w:id w:val="-54175432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16E3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B1347" w:rsidRPr="00B466C4">
              <w:rPr>
                <w:sz w:val="20"/>
                <w:szCs w:val="20"/>
              </w:rPr>
              <w:t xml:space="preserve"> No</w:t>
            </w:r>
          </w:p>
        </w:tc>
        <w:sdt>
          <w:sdtPr>
            <w:rPr>
              <w:rStyle w:val="FormEntryAPTAChar"/>
            </w:rPr>
            <w:alias w:val="Congenital heart disease comment"/>
            <w:tag w:val="Congenital heart disease comment"/>
            <w:id w:val="249784704"/>
            <w:placeholder>
              <w:docPart w:val="E2FECAFC8D0F4644BB0764D6E65AF76E"/>
            </w:placeholder>
            <w:showingPlcHdr/>
            <w15:appearance w15:val="hidden"/>
          </w:sdtPr>
          <w:sdtEndPr>
            <w:rPr>
              <w:rStyle w:val="DefaultParagraphFont"/>
            </w:rPr>
          </w:sdtEndPr>
          <w:sdtContent>
            <w:tc>
              <w:tcPr>
                <w:tcW w:w="3492" w:type="dxa"/>
              </w:tcPr>
              <w:p w14:paraId="5635B0EB" w14:textId="57FC0243" w:rsidR="009B1347" w:rsidRPr="00B466C4" w:rsidRDefault="00F12E28" w:rsidP="00482B53">
                <w:pPr>
                  <w:pStyle w:val="DateContactAPTA"/>
                  <w:spacing w:before="120" w:after="120"/>
                  <w:rPr>
                    <w:sz w:val="20"/>
                    <w:szCs w:val="20"/>
                  </w:rPr>
                </w:pPr>
                <w:r w:rsidRPr="00C5719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B1347" w14:paraId="4CAC1E29" w14:textId="64D119DC" w:rsidTr="009B1347">
        <w:tc>
          <w:tcPr>
            <w:tcW w:w="4860" w:type="dxa"/>
            <w:tcMar>
              <w:left w:w="115" w:type="dxa"/>
              <w:right w:w="0" w:type="dxa"/>
            </w:tcMar>
          </w:tcPr>
          <w:p w14:paraId="3111AAE1" w14:textId="7759C9FB" w:rsidR="009B1347" w:rsidRPr="00482B53" w:rsidRDefault="009B1347" w:rsidP="00482B53">
            <w:pPr>
              <w:pStyle w:val="DateContactAPTA"/>
              <w:spacing w:before="120" w:after="120"/>
              <w:rPr>
                <w:sz w:val="20"/>
                <w:szCs w:val="20"/>
              </w:rPr>
            </w:pPr>
            <w:r w:rsidRPr="00482B53">
              <w:rPr>
                <w:sz w:val="20"/>
                <w:szCs w:val="20"/>
              </w:rPr>
              <w:t>Blood disorders (anemia)</w:t>
            </w:r>
          </w:p>
        </w:tc>
        <w:tc>
          <w:tcPr>
            <w:tcW w:w="1440" w:type="dxa"/>
          </w:tcPr>
          <w:p w14:paraId="0DD55860" w14:textId="1BF94F05" w:rsidR="009B1347" w:rsidRPr="00B466C4" w:rsidRDefault="008A13D7" w:rsidP="0025301F">
            <w:pPr>
              <w:pStyle w:val="DateContactAPTA"/>
              <w:spacing w:before="120" w:after="120"/>
              <w:ind w:right="-108"/>
              <w:rPr>
                <w:sz w:val="20"/>
                <w:szCs w:val="20"/>
              </w:rPr>
            </w:pPr>
            <w:sdt>
              <w:sdtPr>
                <w:rPr>
                  <w:rStyle w:val="FormEntryAPTAChar"/>
                </w:rPr>
                <w:alias w:val="Yes-Blood disorders"/>
                <w:tag w:val="Yes-Blood disorders"/>
                <w:id w:val="-55754910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A13D7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B1347" w:rsidRPr="00B466C4">
              <w:rPr>
                <w:sz w:val="20"/>
                <w:szCs w:val="20"/>
              </w:rPr>
              <w:t xml:space="preserve"> Yes</w:t>
            </w:r>
            <w:r w:rsidR="009B1347" w:rsidRPr="00B466C4">
              <w:rPr>
                <w:sz w:val="20"/>
                <w:szCs w:val="20"/>
              </w:rPr>
              <w:tab/>
            </w:r>
            <w:sdt>
              <w:sdtPr>
                <w:rPr>
                  <w:rStyle w:val="FormEntryAPTAChar"/>
                </w:rPr>
                <w:alias w:val="No-Blood disorders"/>
                <w:tag w:val="No-Blood disorders"/>
                <w:id w:val="-169559936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A13D7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B1347" w:rsidRPr="00B466C4">
              <w:rPr>
                <w:sz w:val="20"/>
                <w:szCs w:val="20"/>
              </w:rPr>
              <w:t xml:space="preserve"> No</w:t>
            </w:r>
          </w:p>
        </w:tc>
        <w:sdt>
          <w:sdtPr>
            <w:rPr>
              <w:rStyle w:val="FormEntryAPTAChar"/>
            </w:rPr>
            <w:alias w:val="Blood disorders comment"/>
            <w:tag w:val="Blood disorders comment"/>
            <w:id w:val="-83236835"/>
            <w:placeholder>
              <w:docPart w:val="844D050816E64361A092DF918699C588"/>
            </w:placeholder>
            <w:showingPlcHdr/>
            <w15:appearance w15:val="hidden"/>
          </w:sdtPr>
          <w:sdtEndPr>
            <w:rPr>
              <w:rStyle w:val="DefaultParagraphFont"/>
            </w:rPr>
          </w:sdtEndPr>
          <w:sdtContent>
            <w:tc>
              <w:tcPr>
                <w:tcW w:w="3492" w:type="dxa"/>
              </w:tcPr>
              <w:p w14:paraId="44D9FBBE" w14:textId="4D485814" w:rsidR="009B1347" w:rsidRPr="00B466C4" w:rsidRDefault="00E14B34" w:rsidP="00482B53">
                <w:pPr>
                  <w:pStyle w:val="DateContactAPTA"/>
                  <w:spacing w:before="120" w:after="120"/>
                  <w:rPr>
                    <w:sz w:val="20"/>
                    <w:szCs w:val="20"/>
                  </w:rPr>
                </w:pPr>
                <w:r w:rsidRPr="00C5719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B1347" w14:paraId="7E16F3E1" w14:textId="799B744C" w:rsidTr="009B1347">
        <w:tc>
          <w:tcPr>
            <w:tcW w:w="4860" w:type="dxa"/>
            <w:tcMar>
              <w:left w:w="115" w:type="dxa"/>
              <w:right w:w="0" w:type="dxa"/>
            </w:tcMar>
          </w:tcPr>
          <w:p w14:paraId="04D3EE26" w14:textId="4AA6A47C" w:rsidR="009B1347" w:rsidRPr="00482B53" w:rsidRDefault="009B1347" w:rsidP="00482B53">
            <w:pPr>
              <w:pStyle w:val="DateContactAPTA"/>
              <w:spacing w:before="120" w:after="120"/>
              <w:rPr>
                <w:sz w:val="20"/>
                <w:szCs w:val="20"/>
              </w:rPr>
            </w:pPr>
            <w:r w:rsidRPr="00482B53">
              <w:rPr>
                <w:sz w:val="20"/>
                <w:szCs w:val="20"/>
              </w:rPr>
              <w:t>Diabetes or high blood sugar</w:t>
            </w:r>
          </w:p>
        </w:tc>
        <w:tc>
          <w:tcPr>
            <w:tcW w:w="1440" w:type="dxa"/>
          </w:tcPr>
          <w:p w14:paraId="5163D609" w14:textId="356931F2" w:rsidR="009B1347" w:rsidRPr="00B466C4" w:rsidRDefault="008A13D7" w:rsidP="0025301F">
            <w:pPr>
              <w:pStyle w:val="DateContactAPTA"/>
              <w:spacing w:before="120" w:after="120"/>
              <w:ind w:right="-108"/>
              <w:rPr>
                <w:sz w:val="20"/>
                <w:szCs w:val="20"/>
              </w:rPr>
            </w:pPr>
            <w:sdt>
              <w:sdtPr>
                <w:rPr>
                  <w:rStyle w:val="FormEntryAPTAChar"/>
                </w:rPr>
                <w:alias w:val="Yes-Diabetes"/>
                <w:tag w:val="Yes-Diabetes"/>
                <w:id w:val="-107952537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A13D7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B1347" w:rsidRPr="00B466C4">
              <w:rPr>
                <w:sz w:val="20"/>
                <w:szCs w:val="20"/>
              </w:rPr>
              <w:t xml:space="preserve"> Yes</w:t>
            </w:r>
            <w:r w:rsidR="009B1347" w:rsidRPr="00B466C4">
              <w:rPr>
                <w:sz w:val="20"/>
                <w:szCs w:val="20"/>
              </w:rPr>
              <w:tab/>
            </w:r>
            <w:sdt>
              <w:sdtPr>
                <w:rPr>
                  <w:rStyle w:val="FormEntryAPTAChar"/>
                </w:rPr>
                <w:alias w:val="No-Diabetes"/>
                <w:tag w:val="No-Diabetes"/>
                <w:id w:val="107648047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A13D7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B1347" w:rsidRPr="00B466C4">
              <w:rPr>
                <w:sz w:val="20"/>
                <w:szCs w:val="20"/>
              </w:rPr>
              <w:t xml:space="preserve"> No</w:t>
            </w:r>
          </w:p>
        </w:tc>
        <w:sdt>
          <w:sdtPr>
            <w:rPr>
              <w:rStyle w:val="FormEntryAPTAChar"/>
            </w:rPr>
            <w:alias w:val="Diabetes comment"/>
            <w:tag w:val="Diabetes comment"/>
            <w:id w:val="1140692232"/>
            <w:placeholder>
              <w:docPart w:val="199A5047DF614622B719BDBB9A3E8FB3"/>
            </w:placeholder>
            <w:showingPlcHdr/>
            <w15:appearance w15:val="hidden"/>
          </w:sdtPr>
          <w:sdtEndPr>
            <w:rPr>
              <w:rStyle w:val="DefaultParagraphFont"/>
            </w:rPr>
          </w:sdtEndPr>
          <w:sdtContent>
            <w:tc>
              <w:tcPr>
                <w:tcW w:w="3492" w:type="dxa"/>
              </w:tcPr>
              <w:p w14:paraId="5BC9845D" w14:textId="498EF213" w:rsidR="009B1347" w:rsidRPr="00B466C4" w:rsidRDefault="00E14B34" w:rsidP="00482B53">
                <w:pPr>
                  <w:pStyle w:val="DateContactAPTA"/>
                  <w:spacing w:before="120" w:after="120"/>
                  <w:rPr>
                    <w:sz w:val="20"/>
                    <w:szCs w:val="20"/>
                  </w:rPr>
                </w:pPr>
                <w:r w:rsidRPr="00C5719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B1347" w14:paraId="68C5B7AA" w14:textId="5CE7CE42" w:rsidTr="009B1347">
        <w:tc>
          <w:tcPr>
            <w:tcW w:w="4860" w:type="dxa"/>
            <w:tcMar>
              <w:left w:w="115" w:type="dxa"/>
              <w:right w:w="0" w:type="dxa"/>
            </w:tcMar>
          </w:tcPr>
          <w:p w14:paraId="3D1C4885" w14:textId="7600FE16" w:rsidR="009B1347" w:rsidRPr="00482B53" w:rsidRDefault="009B1347" w:rsidP="00482B53">
            <w:pPr>
              <w:pStyle w:val="DateContactAPTA"/>
              <w:spacing w:before="120" w:after="120"/>
              <w:rPr>
                <w:sz w:val="20"/>
                <w:szCs w:val="20"/>
              </w:rPr>
            </w:pPr>
            <w:r w:rsidRPr="00482B53">
              <w:rPr>
                <w:sz w:val="20"/>
                <w:szCs w:val="20"/>
              </w:rPr>
              <w:t>Hypoglycemia or low blood sugar</w:t>
            </w:r>
          </w:p>
        </w:tc>
        <w:tc>
          <w:tcPr>
            <w:tcW w:w="1440" w:type="dxa"/>
          </w:tcPr>
          <w:p w14:paraId="0116F51B" w14:textId="5C3E84BE" w:rsidR="009B1347" w:rsidRPr="00B466C4" w:rsidRDefault="008A13D7" w:rsidP="0025301F">
            <w:pPr>
              <w:pStyle w:val="DateContactAPTA"/>
              <w:spacing w:before="120" w:after="120"/>
              <w:ind w:right="-108"/>
              <w:rPr>
                <w:sz w:val="20"/>
                <w:szCs w:val="20"/>
              </w:rPr>
            </w:pPr>
            <w:sdt>
              <w:sdtPr>
                <w:rPr>
                  <w:rStyle w:val="FormEntryAPTAChar"/>
                </w:rPr>
                <w:alias w:val="Yes-Hypoglycemia"/>
                <w:tag w:val="Yes-Hypoglycemia"/>
                <w:id w:val="117029698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A13D7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B1347" w:rsidRPr="00B466C4">
              <w:rPr>
                <w:sz w:val="20"/>
                <w:szCs w:val="20"/>
              </w:rPr>
              <w:t xml:space="preserve"> Yes</w:t>
            </w:r>
            <w:r w:rsidR="009B1347" w:rsidRPr="00B466C4">
              <w:rPr>
                <w:sz w:val="20"/>
                <w:szCs w:val="20"/>
              </w:rPr>
              <w:tab/>
            </w:r>
            <w:sdt>
              <w:sdtPr>
                <w:rPr>
                  <w:rStyle w:val="FormEntryAPTAChar"/>
                </w:rPr>
                <w:alias w:val="No-Hypoglycemia"/>
                <w:tag w:val="No-Hypoglycemia"/>
                <w:id w:val="12219942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A13D7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B1347" w:rsidRPr="00B466C4">
              <w:rPr>
                <w:sz w:val="20"/>
                <w:szCs w:val="20"/>
              </w:rPr>
              <w:t xml:space="preserve"> No</w:t>
            </w:r>
          </w:p>
        </w:tc>
        <w:sdt>
          <w:sdtPr>
            <w:rPr>
              <w:rStyle w:val="FormEntryAPTAChar"/>
            </w:rPr>
            <w:alias w:val="Hypoglycemia comment"/>
            <w:tag w:val="Hypoglycemia comment"/>
            <w:id w:val="867653490"/>
            <w:placeholder>
              <w:docPart w:val="C2D17B38114741138A6CEF9E73CAD3B4"/>
            </w:placeholder>
            <w:showingPlcHdr/>
            <w15:appearance w15:val="hidden"/>
          </w:sdtPr>
          <w:sdtEndPr>
            <w:rPr>
              <w:rStyle w:val="DefaultParagraphFont"/>
            </w:rPr>
          </w:sdtEndPr>
          <w:sdtContent>
            <w:tc>
              <w:tcPr>
                <w:tcW w:w="3492" w:type="dxa"/>
              </w:tcPr>
              <w:p w14:paraId="43E09816" w14:textId="59B1FAFD" w:rsidR="009B1347" w:rsidRPr="00B466C4" w:rsidRDefault="00E14B34" w:rsidP="00482B53">
                <w:pPr>
                  <w:pStyle w:val="DateContactAPTA"/>
                  <w:spacing w:before="120" w:after="120"/>
                  <w:rPr>
                    <w:sz w:val="20"/>
                    <w:szCs w:val="20"/>
                  </w:rPr>
                </w:pPr>
                <w:r w:rsidRPr="00C5719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B1347" w14:paraId="42F4351C" w14:textId="1A37633B" w:rsidTr="009B1347">
        <w:tc>
          <w:tcPr>
            <w:tcW w:w="4860" w:type="dxa"/>
            <w:tcMar>
              <w:left w:w="115" w:type="dxa"/>
              <w:right w:w="0" w:type="dxa"/>
            </w:tcMar>
          </w:tcPr>
          <w:p w14:paraId="4EDDC9EC" w14:textId="1F20986A" w:rsidR="009B1347" w:rsidRPr="00482B53" w:rsidRDefault="009B1347" w:rsidP="00482B53">
            <w:pPr>
              <w:pStyle w:val="DateContactAPTA"/>
              <w:spacing w:before="120" w:after="120"/>
              <w:rPr>
                <w:sz w:val="20"/>
                <w:szCs w:val="20"/>
              </w:rPr>
            </w:pPr>
            <w:r w:rsidRPr="00482B53">
              <w:rPr>
                <w:sz w:val="20"/>
                <w:szCs w:val="20"/>
              </w:rPr>
              <w:t>Kidney/urinary problems (urgency, leakage)</w:t>
            </w:r>
          </w:p>
        </w:tc>
        <w:tc>
          <w:tcPr>
            <w:tcW w:w="1440" w:type="dxa"/>
          </w:tcPr>
          <w:p w14:paraId="2D983349" w14:textId="7AA50361" w:rsidR="009B1347" w:rsidRPr="00B466C4" w:rsidRDefault="008A13D7" w:rsidP="0025301F">
            <w:pPr>
              <w:pStyle w:val="DateContactAPTA"/>
              <w:spacing w:before="120" w:after="120"/>
              <w:ind w:right="-108"/>
              <w:rPr>
                <w:sz w:val="20"/>
                <w:szCs w:val="20"/>
              </w:rPr>
            </w:pPr>
            <w:sdt>
              <w:sdtPr>
                <w:rPr>
                  <w:rStyle w:val="FormEntryAPTAChar"/>
                </w:rPr>
                <w:alias w:val="Yes-Kidney"/>
                <w:tag w:val="Yes-Kidney"/>
                <w:id w:val="-103094642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A13D7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B1347" w:rsidRPr="00B466C4">
              <w:rPr>
                <w:sz w:val="20"/>
                <w:szCs w:val="20"/>
              </w:rPr>
              <w:t xml:space="preserve"> Yes</w:t>
            </w:r>
            <w:r w:rsidR="009B1347" w:rsidRPr="00B466C4">
              <w:rPr>
                <w:sz w:val="20"/>
                <w:szCs w:val="20"/>
              </w:rPr>
              <w:tab/>
            </w:r>
            <w:sdt>
              <w:sdtPr>
                <w:rPr>
                  <w:rStyle w:val="FormEntryAPTAChar"/>
                </w:rPr>
                <w:alias w:val="No-Kidney"/>
                <w:tag w:val="No-Kidney"/>
                <w:id w:val="134259068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A13D7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B1347" w:rsidRPr="00B466C4">
              <w:rPr>
                <w:sz w:val="20"/>
                <w:szCs w:val="20"/>
              </w:rPr>
              <w:t xml:space="preserve"> No</w:t>
            </w:r>
          </w:p>
        </w:tc>
        <w:sdt>
          <w:sdtPr>
            <w:rPr>
              <w:rStyle w:val="FormEntryAPTAChar"/>
            </w:rPr>
            <w:alias w:val="Kidney comment"/>
            <w:tag w:val="Kidney comment"/>
            <w:id w:val="427468968"/>
            <w:placeholder>
              <w:docPart w:val="0B2CADAC0F51435FA37FF12CA92D505E"/>
            </w:placeholder>
            <w:showingPlcHdr/>
            <w15:appearance w15:val="hidden"/>
          </w:sdtPr>
          <w:sdtEndPr>
            <w:rPr>
              <w:rStyle w:val="DefaultParagraphFont"/>
            </w:rPr>
          </w:sdtEndPr>
          <w:sdtContent>
            <w:tc>
              <w:tcPr>
                <w:tcW w:w="3492" w:type="dxa"/>
              </w:tcPr>
              <w:p w14:paraId="59E67CBD" w14:textId="5702A8D6" w:rsidR="009B1347" w:rsidRPr="00B466C4" w:rsidRDefault="00C77C5F" w:rsidP="00482B53">
                <w:pPr>
                  <w:pStyle w:val="DateContactAPTA"/>
                  <w:spacing w:before="120" w:after="120"/>
                  <w:rPr>
                    <w:sz w:val="20"/>
                    <w:szCs w:val="20"/>
                  </w:rPr>
                </w:pPr>
                <w:r w:rsidRPr="00C5719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B1347" w14:paraId="4F3A4F73" w14:textId="7A4C423D" w:rsidTr="009B1347">
        <w:tc>
          <w:tcPr>
            <w:tcW w:w="4860" w:type="dxa"/>
            <w:tcMar>
              <w:left w:w="115" w:type="dxa"/>
              <w:right w:w="0" w:type="dxa"/>
            </w:tcMar>
          </w:tcPr>
          <w:p w14:paraId="07F495F5" w14:textId="4083EF41" w:rsidR="009B1347" w:rsidRPr="00482B53" w:rsidRDefault="009B1347" w:rsidP="00482B53">
            <w:pPr>
              <w:pStyle w:val="DateContactAPTA"/>
              <w:spacing w:before="120" w:after="120"/>
              <w:rPr>
                <w:sz w:val="20"/>
                <w:szCs w:val="20"/>
              </w:rPr>
            </w:pPr>
            <w:r w:rsidRPr="00482B53">
              <w:rPr>
                <w:sz w:val="20"/>
                <w:szCs w:val="20"/>
              </w:rPr>
              <w:t>Arthritis (osteoarthritis, rheumatoid arthritis)</w:t>
            </w:r>
          </w:p>
        </w:tc>
        <w:tc>
          <w:tcPr>
            <w:tcW w:w="1440" w:type="dxa"/>
          </w:tcPr>
          <w:p w14:paraId="4D2994B2" w14:textId="6B1C0ADE" w:rsidR="009B1347" w:rsidRPr="00B466C4" w:rsidRDefault="00D03E37" w:rsidP="0025301F">
            <w:pPr>
              <w:pStyle w:val="DateContactAPTA"/>
              <w:spacing w:before="120" w:after="120"/>
              <w:ind w:right="-108"/>
              <w:rPr>
                <w:sz w:val="20"/>
                <w:szCs w:val="20"/>
              </w:rPr>
            </w:pPr>
            <w:sdt>
              <w:sdtPr>
                <w:rPr>
                  <w:rStyle w:val="FormEntryAPTAChar"/>
                </w:rPr>
                <w:alias w:val="Yes-Arthritis"/>
                <w:tag w:val="Yes-Arthritis"/>
                <w:id w:val="-158907305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3E37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B1347" w:rsidRPr="00B466C4">
              <w:rPr>
                <w:sz w:val="20"/>
                <w:szCs w:val="20"/>
              </w:rPr>
              <w:t xml:space="preserve"> Yes</w:t>
            </w:r>
            <w:r w:rsidR="009B1347" w:rsidRPr="00B466C4">
              <w:rPr>
                <w:sz w:val="20"/>
                <w:szCs w:val="20"/>
              </w:rPr>
              <w:tab/>
            </w:r>
            <w:sdt>
              <w:sdtPr>
                <w:rPr>
                  <w:rStyle w:val="FormEntryAPTAChar"/>
                </w:rPr>
                <w:alias w:val="No-Arthritis"/>
                <w:tag w:val="No-Arthritis"/>
                <w:id w:val="-150497643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3E37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B1347" w:rsidRPr="00B466C4">
              <w:rPr>
                <w:sz w:val="20"/>
                <w:szCs w:val="20"/>
              </w:rPr>
              <w:t xml:space="preserve"> No</w:t>
            </w:r>
          </w:p>
        </w:tc>
        <w:sdt>
          <w:sdtPr>
            <w:rPr>
              <w:rStyle w:val="FormEntryAPTAChar"/>
            </w:rPr>
            <w:alias w:val="Arthritis comment"/>
            <w:tag w:val="Arthritis comment"/>
            <w:id w:val="-1548064616"/>
            <w:placeholder>
              <w:docPart w:val="75B6BC093F52488B82BD7C37B4C82650"/>
            </w:placeholder>
            <w:showingPlcHdr/>
            <w15:appearance w15:val="hidden"/>
          </w:sdtPr>
          <w:sdtEndPr>
            <w:rPr>
              <w:rStyle w:val="DefaultParagraphFont"/>
            </w:rPr>
          </w:sdtEndPr>
          <w:sdtContent>
            <w:tc>
              <w:tcPr>
                <w:tcW w:w="3492" w:type="dxa"/>
              </w:tcPr>
              <w:p w14:paraId="5A96075C" w14:textId="19E30833" w:rsidR="009B1347" w:rsidRPr="00B466C4" w:rsidRDefault="00D03E37" w:rsidP="00482B53">
                <w:pPr>
                  <w:pStyle w:val="DateContactAPTA"/>
                  <w:spacing w:before="120" w:after="120"/>
                  <w:rPr>
                    <w:sz w:val="20"/>
                    <w:szCs w:val="20"/>
                  </w:rPr>
                </w:pPr>
                <w:r w:rsidRPr="00C5719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B1347" w14:paraId="1414EA42" w14:textId="48A52F29" w:rsidTr="009B1347">
        <w:tc>
          <w:tcPr>
            <w:tcW w:w="4860" w:type="dxa"/>
            <w:tcMar>
              <w:left w:w="115" w:type="dxa"/>
              <w:right w:w="0" w:type="dxa"/>
            </w:tcMar>
          </w:tcPr>
          <w:p w14:paraId="3A852581" w14:textId="207E54CD" w:rsidR="009B1347" w:rsidRPr="00482B53" w:rsidRDefault="009B1347" w:rsidP="00482B53">
            <w:pPr>
              <w:pStyle w:val="DateContactAPTA"/>
              <w:spacing w:before="120" w:after="120"/>
              <w:rPr>
                <w:sz w:val="20"/>
                <w:szCs w:val="20"/>
              </w:rPr>
            </w:pPr>
            <w:r w:rsidRPr="00482B53">
              <w:rPr>
                <w:sz w:val="20"/>
                <w:szCs w:val="20"/>
              </w:rPr>
              <w:t>Osteoporosis or bone fractures</w:t>
            </w:r>
          </w:p>
        </w:tc>
        <w:tc>
          <w:tcPr>
            <w:tcW w:w="1440" w:type="dxa"/>
          </w:tcPr>
          <w:p w14:paraId="20FC8F5F" w14:textId="7887D001" w:rsidR="009B1347" w:rsidRPr="00B466C4" w:rsidRDefault="0087321B" w:rsidP="0025301F">
            <w:pPr>
              <w:pStyle w:val="DateContactAPTA"/>
              <w:spacing w:before="120" w:after="120"/>
              <w:ind w:right="-108"/>
              <w:rPr>
                <w:sz w:val="20"/>
                <w:szCs w:val="20"/>
              </w:rPr>
            </w:pPr>
            <w:sdt>
              <w:sdtPr>
                <w:rPr>
                  <w:rStyle w:val="FormEntryAPTAChar"/>
                </w:rPr>
                <w:alias w:val="Yes-Osteoporosis"/>
                <w:tag w:val="Yes-Osteoporosis"/>
                <w:id w:val="175909022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075D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9B1347" w:rsidRPr="00B466C4">
              <w:rPr>
                <w:sz w:val="20"/>
                <w:szCs w:val="20"/>
              </w:rPr>
              <w:t xml:space="preserve"> Yes</w:t>
            </w:r>
            <w:r w:rsidR="009B1347" w:rsidRPr="00B466C4">
              <w:rPr>
                <w:sz w:val="20"/>
                <w:szCs w:val="20"/>
              </w:rPr>
              <w:tab/>
            </w:r>
            <w:sdt>
              <w:sdtPr>
                <w:rPr>
                  <w:rStyle w:val="FormEntryAPTAChar"/>
                </w:rPr>
                <w:alias w:val="No-Osteoporosis"/>
                <w:tag w:val="No-Osteoporosis"/>
                <w:id w:val="178993335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075D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9B1347" w:rsidRPr="00B466C4">
              <w:rPr>
                <w:sz w:val="20"/>
                <w:szCs w:val="20"/>
              </w:rPr>
              <w:t xml:space="preserve"> No</w:t>
            </w:r>
          </w:p>
        </w:tc>
        <w:sdt>
          <w:sdtPr>
            <w:rPr>
              <w:rStyle w:val="FormEntryAPTAChar"/>
            </w:rPr>
            <w:alias w:val="Osteoporosis comment"/>
            <w:tag w:val="Osteoporosis comment"/>
            <w:id w:val="134156710"/>
            <w:placeholder>
              <w:docPart w:val="DC0975AE142340A58E75A157BAB0BD3F"/>
            </w:placeholder>
            <w:showingPlcHdr/>
            <w15:appearance w15:val="hidden"/>
          </w:sdtPr>
          <w:sdtEndPr>
            <w:rPr>
              <w:rStyle w:val="DefaultParagraphFont"/>
            </w:rPr>
          </w:sdtEndPr>
          <w:sdtContent>
            <w:tc>
              <w:tcPr>
                <w:tcW w:w="3492" w:type="dxa"/>
              </w:tcPr>
              <w:p w14:paraId="040F1077" w14:textId="560D2B0B" w:rsidR="009B1347" w:rsidRPr="00B466C4" w:rsidRDefault="0087321B" w:rsidP="00482B53">
                <w:pPr>
                  <w:pStyle w:val="DateContactAPTA"/>
                  <w:spacing w:before="120" w:after="120"/>
                  <w:rPr>
                    <w:sz w:val="20"/>
                    <w:szCs w:val="20"/>
                  </w:rPr>
                </w:pPr>
                <w:r w:rsidRPr="00C5719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B1347" w14:paraId="40D27B43" w14:textId="50F74D2B" w:rsidTr="009B1347">
        <w:tc>
          <w:tcPr>
            <w:tcW w:w="4860" w:type="dxa"/>
            <w:tcMar>
              <w:left w:w="115" w:type="dxa"/>
              <w:right w:w="0" w:type="dxa"/>
            </w:tcMar>
          </w:tcPr>
          <w:p w14:paraId="3E5CB636" w14:textId="2987FB30" w:rsidR="009B1347" w:rsidRPr="00482B53" w:rsidRDefault="009B1347" w:rsidP="00482B53">
            <w:pPr>
              <w:pStyle w:val="DateContactAPTA"/>
              <w:spacing w:before="120" w:after="120"/>
              <w:rPr>
                <w:sz w:val="20"/>
                <w:szCs w:val="20"/>
              </w:rPr>
            </w:pPr>
            <w:r w:rsidRPr="00482B53">
              <w:rPr>
                <w:sz w:val="20"/>
                <w:szCs w:val="20"/>
              </w:rPr>
              <w:t>Musculoskeletal problems</w:t>
            </w:r>
          </w:p>
        </w:tc>
        <w:tc>
          <w:tcPr>
            <w:tcW w:w="1440" w:type="dxa"/>
          </w:tcPr>
          <w:p w14:paraId="05C7108C" w14:textId="561460C1" w:rsidR="009B1347" w:rsidRPr="00B466C4" w:rsidRDefault="000E3635" w:rsidP="0025301F">
            <w:pPr>
              <w:pStyle w:val="DateContactAPTA"/>
              <w:spacing w:before="120" w:after="120"/>
              <w:ind w:right="-18"/>
              <w:rPr>
                <w:sz w:val="20"/>
                <w:szCs w:val="20"/>
              </w:rPr>
            </w:pPr>
            <w:sdt>
              <w:sdtPr>
                <w:rPr>
                  <w:rStyle w:val="FormEntryAPTAChar"/>
                </w:rPr>
                <w:alias w:val="Yes-Musculoskeletal"/>
                <w:tag w:val="Yes-Musculoskeletal"/>
                <w:id w:val="-40476135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3635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B1347" w:rsidRPr="00B466C4">
              <w:rPr>
                <w:sz w:val="20"/>
                <w:szCs w:val="20"/>
              </w:rPr>
              <w:t xml:space="preserve"> Yes</w:t>
            </w:r>
            <w:r w:rsidR="009B1347" w:rsidRPr="00B466C4">
              <w:rPr>
                <w:sz w:val="20"/>
                <w:szCs w:val="20"/>
              </w:rPr>
              <w:tab/>
            </w:r>
            <w:sdt>
              <w:sdtPr>
                <w:rPr>
                  <w:rStyle w:val="FormEntryAPTAChar"/>
                </w:rPr>
                <w:alias w:val="No-Musculoskeletal"/>
                <w:tag w:val="No-Musculoskeletal"/>
                <w:id w:val="186246513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075D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9B1347" w:rsidRPr="00B466C4">
              <w:rPr>
                <w:sz w:val="20"/>
                <w:szCs w:val="20"/>
              </w:rPr>
              <w:t xml:space="preserve"> No</w:t>
            </w:r>
          </w:p>
        </w:tc>
        <w:sdt>
          <w:sdtPr>
            <w:rPr>
              <w:rStyle w:val="FormEntryAPTAChar"/>
            </w:rPr>
            <w:alias w:val="Musculoskeletal comment"/>
            <w:tag w:val="Musculoskeletal comment"/>
            <w:id w:val="-2001261543"/>
            <w:placeholder>
              <w:docPart w:val="5B6943F729B446A1A754D07C2E9D51DD"/>
            </w:placeholder>
            <w:showingPlcHdr/>
            <w15:appearance w15:val="hidden"/>
          </w:sdtPr>
          <w:sdtEndPr>
            <w:rPr>
              <w:rStyle w:val="DefaultParagraphFont"/>
            </w:rPr>
          </w:sdtEndPr>
          <w:sdtContent>
            <w:tc>
              <w:tcPr>
                <w:tcW w:w="3492" w:type="dxa"/>
              </w:tcPr>
              <w:p w14:paraId="3A583D58" w14:textId="341E893F" w:rsidR="009B1347" w:rsidRPr="00B466C4" w:rsidRDefault="000E3635" w:rsidP="00482B53">
                <w:pPr>
                  <w:pStyle w:val="DateContactAPTA"/>
                  <w:spacing w:before="120" w:after="120"/>
                  <w:rPr>
                    <w:sz w:val="20"/>
                    <w:szCs w:val="20"/>
                  </w:rPr>
                </w:pPr>
                <w:r w:rsidRPr="00C5719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B1347" w14:paraId="11155B76" w14:textId="663620D3" w:rsidTr="009B1347">
        <w:tc>
          <w:tcPr>
            <w:tcW w:w="4860" w:type="dxa"/>
            <w:tcMar>
              <w:left w:w="115" w:type="dxa"/>
              <w:right w:w="0" w:type="dxa"/>
            </w:tcMar>
          </w:tcPr>
          <w:p w14:paraId="2EA60AF8" w14:textId="60BC3B8C" w:rsidR="009B1347" w:rsidRPr="00482B53" w:rsidRDefault="009B1347" w:rsidP="00482B53">
            <w:pPr>
              <w:pStyle w:val="DateContactAPTA"/>
              <w:spacing w:before="120" w:after="120"/>
              <w:rPr>
                <w:sz w:val="20"/>
                <w:szCs w:val="20"/>
              </w:rPr>
            </w:pPr>
            <w:r w:rsidRPr="00482B53">
              <w:rPr>
                <w:sz w:val="20"/>
                <w:szCs w:val="20"/>
              </w:rPr>
              <w:t>Lung Problems (COPD, asthma, shortness of breath)</w:t>
            </w:r>
          </w:p>
        </w:tc>
        <w:tc>
          <w:tcPr>
            <w:tcW w:w="1440" w:type="dxa"/>
          </w:tcPr>
          <w:p w14:paraId="32FF8EC8" w14:textId="1AD1E54C" w:rsidR="009B1347" w:rsidRPr="00B466C4" w:rsidRDefault="00185286" w:rsidP="0025301F">
            <w:pPr>
              <w:pStyle w:val="DateContactAPTA"/>
              <w:spacing w:before="120" w:after="120"/>
              <w:ind w:right="-18"/>
              <w:rPr>
                <w:sz w:val="20"/>
                <w:szCs w:val="20"/>
              </w:rPr>
            </w:pPr>
            <w:sdt>
              <w:sdtPr>
                <w:rPr>
                  <w:rStyle w:val="FormEntryAPTAChar"/>
                </w:rPr>
                <w:alias w:val="Yes-Lung Problems"/>
                <w:tag w:val="Yes-Lung Problems"/>
                <w:id w:val="19149571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5286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B1347" w:rsidRPr="00B466C4">
              <w:rPr>
                <w:sz w:val="20"/>
                <w:szCs w:val="20"/>
              </w:rPr>
              <w:t xml:space="preserve"> Yes</w:t>
            </w:r>
            <w:r w:rsidR="009B1347" w:rsidRPr="00B466C4">
              <w:rPr>
                <w:sz w:val="20"/>
                <w:szCs w:val="20"/>
              </w:rPr>
              <w:tab/>
            </w:r>
            <w:sdt>
              <w:sdtPr>
                <w:rPr>
                  <w:rStyle w:val="FormEntryAPTAChar"/>
                </w:rPr>
                <w:alias w:val="No-Lung Problems"/>
                <w:tag w:val="No-Lung Problems"/>
                <w:id w:val="-12934354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5286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B1347" w:rsidRPr="00B466C4">
              <w:rPr>
                <w:sz w:val="20"/>
                <w:szCs w:val="20"/>
              </w:rPr>
              <w:t xml:space="preserve"> No</w:t>
            </w:r>
          </w:p>
        </w:tc>
        <w:sdt>
          <w:sdtPr>
            <w:rPr>
              <w:rStyle w:val="FormEntryAPTAChar"/>
            </w:rPr>
            <w:alias w:val="Lung Problems comment"/>
            <w:tag w:val="Lung Problems comment"/>
            <w:id w:val="1563137907"/>
            <w:placeholder>
              <w:docPart w:val="1818622BA80F49ED9E684752CD4CA1BA"/>
            </w:placeholder>
            <w:showingPlcHdr/>
            <w15:appearance w15:val="hidden"/>
          </w:sdtPr>
          <w:sdtEndPr>
            <w:rPr>
              <w:rStyle w:val="DefaultParagraphFont"/>
            </w:rPr>
          </w:sdtEndPr>
          <w:sdtContent>
            <w:tc>
              <w:tcPr>
                <w:tcW w:w="3492" w:type="dxa"/>
              </w:tcPr>
              <w:p w14:paraId="45961FE9" w14:textId="2E2FE56F" w:rsidR="009B1347" w:rsidRPr="00B466C4" w:rsidRDefault="00185286" w:rsidP="00482B53">
                <w:pPr>
                  <w:pStyle w:val="DateContactAPTA"/>
                  <w:spacing w:before="120" w:after="120"/>
                  <w:rPr>
                    <w:sz w:val="20"/>
                    <w:szCs w:val="20"/>
                  </w:rPr>
                </w:pPr>
                <w:r w:rsidRPr="00C5719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B1347" w14:paraId="6501E6BF" w14:textId="2B52FEA5" w:rsidTr="009B1347">
        <w:tc>
          <w:tcPr>
            <w:tcW w:w="4860" w:type="dxa"/>
            <w:tcMar>
              <w:left w:w="115" w:type="dxa"/>
              <w:right w:w="0" w:type="dxa"/>
            </w:tcMar>
          </w:tcPr>
          <w:p w14:paraId="3C09FAE0" w14:textId="30456544" w:rsidR="009B1347" w:rsidRPr="00482B53" w:rsidRDefault="009B1347" w:rsidP="00482B53">
            <w:pPr>
              <w:pStyle w:val="DateContactAPTA"/>
              <w:spacing w:before="120" w:after="120"/>
              <w:rPr>
                <w:sz w:val="20"/>
                <w:szCs w:val="20"/>
              </w:rPr>
            </w:pPr>
            <w:r w:rsidRPr="00482B53">
              <w:rPr>
                <w:sz w:val="20"/>
                <w:szCs w:val="20"/>
              </w:rPr>
              <w:t>Depression</w:t>
            </w:r>
          </w:p>
        </w:tc>
        <w:tc>
          <w:tcPr>
            <w:tcW w:w="1440" w:type="dxa"/>
          </w:tcPr>
          <w:p w14:paraId="65EA350B" w14:textId="1C5B525B" w:rsidR="009B1347" w:rsidRPr="00B466C4" w:rsidRDefault="00185286" w:rsidP="0025301F">
            <w:pPr>
              <w:pStyle w:val="DateContactAPTA"/>
              <w:spacing w:before="120" w:after="120"/>
              <w:ind w:right="-18"/>
              <w:rPr>
                <w:sz w:val="20"/>
                <w:szCs w:val="20"/>
              </w:rPr>
            </w:pPr>
            <w:sdt>
              <w:sdtPr>
                <w:rPr>
                  <w:rStyle w:val="FormEntryAPTAChar"/>
                </w:rPr>
                <w:alias w:val="Yes-Depression"/>
                <w:tag w:val="Yes-Depression"/>
                <w:id w:val="-42087211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5286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B1347" w:rsidRPr="00B466C4">
              <w:rPr>
                <w:sz w:val="20"/>
                <w:szCs w:val="20"/>
              </w:rPr>
              <w:t xml:space="preserve"> Yes</w:t>
            </w:r>
            <w:r w:rsidR="009B1347" w:rsidRPr="00B466C4">
              <w:rPr>
                <w:sz w:val="20"/>
                <w:szCs w:val="20"/>
              </w:rPr>
              <w:tab/>
            </w:r>
            <w:sdt>
              <w:sdtPr>
                <w:rPr>
                  <w:rStyle w:val="FormEntryAPTAChar"/>
                </w:rPr>
                <w:alias w:val="No-Depression"/>
                <w:tag w:val="No-Depression"/>
                <w:id w:val="-119654051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5286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B1347" w:rsidRPr="00B466C4">
              <w:rPr>
                <w:sz w:val="20"/>
                <w:szCs w:val="20"/>
              </w:rPr>
              <w:t xml:space="preserve"> No</w:t>
            </w:r>
          </w:p>
        </w:tc>
        <w:sdt>
          <w:sdtPr>
            <w:rPr>
              <w:rStyle w:val="FormEntryAPTAChar"/>
            </w:rPr>
            <w:alias w:val="Depression comment"/>
            <w:tag w:val="Depression comment"/>
            <w:id w:val="2027976839"/>
            <w:placeholder>
              <w:docPart w:val="51D6A49214F84C6E8EAB38CE89B782D1"/>
            </w:placeholder>
            <w:showingPlcHdr/>
            <w15:appearance w15:val="hidden"/>
          </w:sdtPr>
          <w:sdtEndPr>
            <w:rPr>
              <w:rStyle w:val="DefaultParagraphFont"/>
            </w:rPr>
          </w:sdtEndPr>
          <w:sdtContent>
            <w:tc>
              <w:tcPr>
                <w:tcW w:w="3492" w:type="dxa"/>
              </w:tcPr>
              <w:p w14:paraId="29FFC0FB" w14:textId="4ECA7CD7" w:rsidR="009B1347" w:rsidRPr="00B466C4" w:rsidRDefault="00185286" w:rsidP="00482B53">
                <w:pPr>
                  <w:pStyle w:val="DateContactAPTA"/>
                  <w:spacing w:before="120" w:after="120"/>
                  <w:rPr>
                    <w:sz w:val="20"/>
                    <w:szCs w:val="20"/>
                  </w:rPr>
                </w:pPr>
                <w:r w:rsidRPr="00C5719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B1347" w14:paraId="2B32A186" w14:textId="539B2A22" w:rsidTr="009B1347">
        <w:tc>
          <w:tcPr>
            <w:tcW w:w="4860" w:type="dxa"/>
            <w:tcMar>
              <w:left w:w="115" w:type="dxa"/>
              <w:right w:w="0" w:type="dxa"/>
            </w:tcMar>
          </w:tcPr>
          <w:p w14:paraId="2B15B662" w14:textId="3E5AF825" w:rsidR="009B1347" w:rsidRPr="00482B53" w:rsidRDefault="009B1347" w:rsidP="00EA1A89">
            <w:pPr>
              <w:pStyle w:val="DateContactAPTA"/>
              <w:spacing w:before="120" w:after="480"/>
              <w:rPr>
                <w:sz w:val="20"/>
                <w:szCs w:val="20"/>
              </w:rPr>
            </w:pPr>
            <w:r w:rsidRPr="00482B53">
              <w:rPr>
                <w:sz w:val="20"/>
                <w:szCs w:val="20"/>
              </w:rPr>
              <w:lastRenderedPageBreak/>
              <w:t xml:space="preserve">Neurologic diseases </w:t>
            </w:r>
            <w:r w:rsidR="002F0FF0">
              <w:rPr>
                <w:sz w:val="20"/>
                <w:szCs w:val="20"/>
              </w:rPr>
              <w:br/>
            </w:r>
            <w:r w:rsidRPr="00482B53">
              <w:rPr>
                <w:sz w:val="20"/>
                <w:szCs w:val="20"/>
              </w:rPr>
              <w:t>(Parkinson disease, multiple sclerosis, stroke)</w:t>
            </w:r>
          </w:p>
        </w:tc>
        <w:tc>
          <w:tcPr>
            <w:tcW w:w="1440" w:type="dxa"/>
          </w:tcPr>
          <w:p w14:paraId="7B028844" w14:textId="2014CB07" w:rsidR="009B1347" w:rsidRPr="00B466C4" w:rsidRDefault="001727F3" w:rsidP="00703759">
            <w:pPr>
              <w:pStyle w:val="DateContactAPTA"/>
              <w:spacing w:before="120" w:after="120"/>
              <w:ind w:right="-108"/>
              <w:rPr>
                <w:sz w:val="20"/>
                <w:szCs w:val="20"/>
              </w:rPr>
            </w:pPr>
            <w:sdt>
              <w:sdtPr>
                <w:rPr>
                  <w:rStyle w:val="FormEntryAPTAChar"/>
                </w:rPr>
                <w:alias w:val="Yes-Neurologic diseases"/>
                <w:tag w:val="Yes-Neurologic diseases"/>
                <w:id w:val="-31596239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27F3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B1347" w:rsidRPr="00B466C4">
              <w:rPr>
                <w:sz w:val="20"/>
                <w:szCs w:val="20"/>
              </w:rPr>
              <w:t xml:space="preserve"> Yes</w:t>
            </w:r>
            <w:r w:rsidR="009B1347" w:rsidRPr="00B466C4">
              <w:rPr>
                <w:sz w:val="20"/>
                <w:szCs w:val="20"/>
              </w:rPr>
              <w:tab/>
            </w:r>
            <w:sdt>
              <w:sdtPr>
                <w:rPr>
                  <w:rStyle w:val="FormEntryAPTAChar"/>
                </w:rPr>
                <w:alias w:val="No-Neurologic diseases"/>
                <w:tag w:val="No-Neurologic diseases"/>
                <w:id w:val="-167795415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27F3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B1347" w:rsidRPr="00B466C4">
              <w:rPr>
                <w:sz w:val="20"/>
                <w:szCs w:val="20"/>
              </w:rPr>
              <w:t xml:space="preserve"> No</w:t>
            </w:r>
          </w:p>
        </w:tc>
        <w:sdt>
          <w:sdtPr>
            <w:rPr>
              <w:rStyle w:val="FormEntryAPTAChar"/>
            </w:rPr>
            <w:alias w:val="Neurologic diseases comment"/>
            <w:tag w:val="Neurologic diseases comment"/>
            <w:id w:val="-1717117734"/>
            <w:placeholder>
              <w:docPart w:val="F5404083631C49AC87332B73B7D86C7E"/>
            </w:placeholder>
            <w:showingPlcHdr/>
            <w15:appearance w15:val="hidden"/>
          </w:sdtPr>
          <w:sdtEndPr>
            <w:rPr>
              <w:rStyle w:val="DefaultParagraphFont"/>
            </w:rPr>
          </w:sdtEndPr>
          <w:sdtContent>
            <w:tc>
              <w:tcPr>
                <w:tcW w:w="3492" w:type="dxa"/>
              </w:tcPr>
              <w:p w14:paraId="02AC491A" w14:textId="41E2DC6C" w:rsidR="009B1347" w:rsidRPr="00B466C4" w:rsidRDefault="001727F3" w:rsidP="00482B53">
                <w:pPr>
                  <w:pStyle w:val="DateContactAPTA"/>
                  <w:spacing w:before="120" w:after="120"/>
                  <w:rPr>
                    <w:sz w:val="20"/>
                    <w:szCs w:val="20"/>
                  </w:rPr>
                </w:pPr>
                <w:r w:rsidRPr="00C5719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B1347" w14:paraId="6C5FA0C3" w14:textId="267D0965" w:rsidTr="009B1347">
        <w:tc>
          <w:tcPr>
            <w:tcW w:w="4860" w:type="dxa"/>
            <w:tcMar>
              <w:left w:w="115" w:type="dxa"/>
              <w:right w:w="0" w:type="dxa"/>
            </w:tcMar>
          </w:tcPr>
          <w:p w14:paraId="74AC533A" w14:textId="5BE2C4BF" w:rsidR="009B1347" w:rsidRPr="00482B53" w:rsidRDefault="009B1347" w:rsidP="00482B53">
            <w:pPr>
              <w:pStyle w:val="DateContactAPTA"/>
              <w:spacing w:before="120" w:after="120"/>
              <w:rPr>
                <w:sz w:val="20"/>
                <w:szCs w:val="20"/>
              </w:rPr>
            </w:pPr>
            <w:r w:rsidRPr="00482B53">
              <w:rPr>
                <w:sz w:val="20"/>
                <w:szCs w:val="20"/>
              </w:rPr>
              <w:t>Head injury</w:t>
            </w:r>
          </w:p>
        </w:tc>
        <w:tc>
          <w:tcPr>
            <w:tcW w:w="1440" w:type="dxa"/>
          </w:tcPr>
          <w:p w14:paraId="1201DBF2" w14:textId="08F8CC6F" w:rsidR="009B1347" w:rsidRPr="00B466C4" w:rsidRDefault="001727F3" w:rsidP="00703759">
            <w:pPr>
              <w:pStyle w:val="DateContactAPTA"/>
              <w:spacing w:before="120" w:after="120"/>
              <w:ind w:right="-108"/>
              <w:rPr>
                <w:sz w:val="20"/>
                <w:szCs w:val="20"/>
              </w:rPr>
            </w:pPr>
            <w:sdt>
              <w:sdtPr>
                <w:rPr>
                  <w:rStyle w:val="FormEntryAPTAChar"/>
                </w:rPr>
                <w:alias w:val="Yes-Head injury"/>
                <w:tag w:val="Yes-Head injury"/>
                <w:id w:val="-66307990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27F3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B1347" w:rsidRPr="00B466C4">
              <w:rPr>
                <w:sz w:val="20"/>
                <w:szCs w:val="20"/>
              </w:rPr>
              <w:t xml:space="preserve"> Yes</w:t>
            </w:r>
            <w:r w:rsidR="009B1347" w:rsidRPr="00B466C4">
              <w:rPr>
                <w:sz w:val="20"/>
                <w:szCs w:val="20"/>
              </w:rPr>
              <w:tab/>
            </w:r>
            <w:sdt>
              <w:sdtPr>
                <w:rPr>
                  <w:rStyle w:val="FormEntryAPTAChar"/>
                </w:rPr>
                <w:alias w:val="No-Head injury"/>
                <w:tag w:val="No-Head injury"/>
                <w:id w:val="-63819509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27F3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B1347" w:rsidRPr="00B466C4">
              <w:rPr>
                <w:sz w:val="20"/>
                <w:szCs w:val="20"/>
              </w:rPr>
              <w:t xml:space="preserve"> No</w:t>
            </w:r>
          </w:p>
        </w:tc>
        <w:sdt>
          <w:sdtPr>
            <w:rPr>
              <w:rStyle w:val="FormEntryAPTAChar"/>
            </w:rPr>
            <w:alias w:val="Head injury comment"/>
            <w:tag w:val="Head injury comment"/>
            <w:id w:val="-1073355979"/>
            <w:placeholder>
              <w:docPart w:val="EE616CAFFA4E4BF1BC9F552EB65D158E"/>
            </w:placeholder>
            <w:showingPlcHdr/>
            <w15:appearance w15:val="hidden"/>
          </w:sdtPr>
          <w:sdtEndPr>
            <w:rPr>
              <w:rStyle w:val="DefaultParagraphFont"/>
            </w:rPr>
          </w:sdtEndPr>
          <w:sdtContent>
            <w:tc>
              <w:tcPr>
                <w:tcW w:w="3492" w:type="dxa"/>
              </w:tcPr>
              <w:p w14:paraId="25DE1BD9" w14:textId="58F4A4E4" w:rsidR="009B1347" w:rsidRPr="00B466C4" w:rsidRDefault="001727F3" w:rsidP="00482B53">
                <w:pPr>
                  <w:pStyle w:val="DateContactAPTA"/>
                  <w:spacing w:before="120" w:after="120"/>
                  <w:rPr>
                    <w:sz w:val="20"/>
                    <w:szCs w:val="20"/>
                  </w:rPr>
                </w:pPr>
                <w:r w:rsidRPr="00C5719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B1347" w14:paraId="27A96F0F" w14:textId="54DF0822" w:rsidTr="009B1347">
        <w:tc>
          <w:tcPr>
            <w:tcW w:w="4860" w:type="dxa"/>
            <w:tcMar>
              <w:left w:w="115" w:type="dxa"/>
              <w:right w:w="0" w:type="dxa"/>
            </w:tcMar>
          </w:tcPr>
          <w:p w14:paraId="126902AC" w14:textId="25A2C20F" w:rsidR="009B1347" w:rsidRPr="00482B53" w:rsidRDefault="009B1347" w:rsidP="00482B53">
            <w:pPr>
              <w:pStyle w:val="DateContactAPTA"/>
              <w:spacing w:before="120" w:after="120"/>
              <w:rPr>
                <w:sz w:val="20"/>
                <w:szCs w:val="20"/>
              </w:rPr>
            </w:pPr>
            <w:r w:rsidRPr="00482B53">
              <w:rPr>
                <w:sz w:val="20"/>
                <w:szCs w:val="20"/>
              </w:rPr>
              <w:t>Seizures, epilepsy</w:t>
            </w:r>
          </w:p>
        </w:tc>
        <w:tc>
          <w:tcPr>
            <w:tcW w:w="1440" w:type="dxa"/>
          </w:tcPr>
          <w:p w14:paraId="61983801" w14:textId="19876B59" w:rsidR="009B1347" w:rsidRPr="00B466C4" w:rsidRDefault="003D3457" w:rsidP="00703759">
            <w:pPr>
              <w:pStyle w:val="DateContactAPTA"/>
              <w:spacing w:before="120" w:after="120"/>
              <w:ind w:right="-108"/>
              <w:rPr>
                <w:sz w:val="20"/>
                <w:szCs w:val="20"/>
              </w:rPr>
            </w:pPr>
            <w:sdt>
              <w:sdtPr>
                <w:rPr>
                  <w:rStyle w:val="FormEntryAPTAChar"/>
                </w:rPr>
                <w:alias w:val="Yes-Seizures"/>
                <w:tag w:val="Yes-Seizures"/>
                <w:id w:val="-26785515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3457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B1347" w:rsidRPr="00B466C4">
              <w:rPr>
                <w:sz w:val="20"/>
                <w:szCs w:val="20"/>
              </w:rPr>
              <w:t xml:space="preserve"> Yes</w:t>
            </w:r>
            <w:r w:rsidR="009B1347" w:rsidRPr="00B466C4">
              <w:rPr>
                <w:sz w:val="20"/>
                <w:szCs w:val="20"/>
              </w:rPr>
              <w:tab/>
            </w:r>
            <w:sdt>
              <w:sdtPr>
                <w:rPr>
                  <w:rStyle w:val="FormEntryAPTAChar"/>
                </w:rPr>
                <w:alias w:val="No-Seizures"/>
                <w:tag w:val="No-Seizures"/>
                <w:id w:val="-197466212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3457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B1347" w:rsidRPr="00B466C4">
              <w:rPr>
                <w:sz w:val="20"/>
                <w:szCs w:val="20"/>
              </w:rPr>
              <w:t xml:space="preserve"> No</w:t>
            </w:r>
          </w:p>
        </w:tc>
        <w:sdt>
          <w:sdtPr>
            <w:rPr>
              <w:rStyle w:val="FormEntryAPTAChar"/>
            </w:rPr>
            <w:alias w:val="Seizures comment"/>
            <w:tag w:val="Seizures comment"/>
            <w:id w:val="1427391360"/>
            <w:placeholder>
              <w:docPart w:val="917B2F36D4814D29B42CE62716C448AE"/>
            </w:placeholder>
            <w:showingPlcHdr/>
            <w15:appearance w15:val="hidden"/>
          </w:sdtPr>
          <w:sdtEndPr>
            <w:rPr>
              <w:rStyle w:val="DefaultParagraphFont"/>
            </w:rPr>
          </w:sdtEndPr>
          <w:sdtContent>
            <w:tc>
              <w:tcPr>
                <w:tcW w:w="3492" w:type="dxa"/>
              </w:tcPr>
              <w:p w14:paraId="0B47D1F4" w14:textId="3DD0EA03" w:rsidR="009B1347" w:rsidRPr="00B466C4" w:rsidRDefault="003D3457" w:rsidP="00482B53">
                <w:pPr>
                  <w:pStyle w:val="DateContactAPTA"/>
                  <w:spacing w:before="120" w:after="120"/>
                  <w:rPr>
                    <w:sz w:val="20"/>
                    <w:szCs w:val="20"/>
                  </w:rPr>
                </w:pPr>
                <w:r w:rsidRPr="00C5719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B1347" w14:paraId="5B16839C" w14:textId="5D4E29B2" w:rsidTr="009B1347">
        <w:tc>
          <w:tcPr>
            <w:tcW w:w="4860" w:type="dxa"/>
            <w:tcMar>
              <w:left w:w="115" w:type="dxa"/>
              <w:right w:w="0" w:type="dxa"/>
            </w:tcMar>
          </w:tcPr>
          <w:p w14:paraId="7A2C2275" w14:textId="6FFB77C9" w:rsidR="009B1347" w:rsidRPr="00482B53" w:rsidRDefault="009B1347" w:rsidP="00482B53">
            <w:pPr>
              <w:pStyle w:val="DateContactAPTA"/>
              <w:spacing w:before="120" w:after="120"/>
              <w:rPr>
                <w:sz w:val="20"/>
                <w:szCs w:val="20"/>
              </w:rPr>
            </w:pPr>
            <w:r w:rsidRPr="00482B53">
              <w:rPr>
                <w:sz w:val="20"/>
                <w:szCs w:val="20"/>
              </w:rPr>
              <w:t>Cancer of any type</w:t>
            </w:r>
          </w:p>
        </w:tc>
        <w:tc>
          <w:tcPr>
            <w:tcW w:w="1440" w:type="dxa"/>
          </w:tcPr>
          <w:p w14:paraId="0A32D4B3" w14:textId="7A51854B" w:rsidR="009B1347" w:rsidRPr="00B466C4" w:rsidRDefault="001E73E2" w:rsidP="00703759">
            <w:pPr>
              <w:pStyle w:val="DateContactAPTA"/>
              <w:spacing w:before="120" w:after="120"/>
              <w:ind w:right="-108"/>
              <w:rPr>
                <w:sz w:val="20"/>
                <w:szCs w:val="20"/>
              </w:rPr>
            </w:pPr>
            <w:sdt>
              <w:sdtPr>
                <w:rPr>
                  <w:rStyle w:val="FormEntryAPTAChar"/>
                </w:rPr>
                <w:alias w:val="Yes-Cancer"/>
                <w:tag w:val="Yes-Cancer"/>
                <w:id w:val="-53110297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3E2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B1347" w:rsidRPr="00B466C4">
              <w:rPr>
                <w:sz w:val="20"/>
                <w:szCs w:val="20"/>
              </w:rPr>
              <w:t xml:space="preserve"> Yes</w:t>
            </w:r>
            <w:r w:rsidR="009B1347" w:rsidRPr="00B466C4">
              <w:rPr>
                <w:sz w:val="20"/>
                <w:szCs w:val="20"/>
              </w:rPr>
              <w:tab/>
            </w:r>
            <w:sdt>
              <w:sdtPr>
                <w:rPr>
                  <w:rStyle w:val="FormEntryAPTAChar"/>
                </w:rPr>
                <w:alias w:val="No-Cancer"/>
                <w:tag w:val="No-Cancer"/>
                <w:id w:val="107000811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3E2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B1347" w:rsidRPr="00B466C4">
              <w:rPr>
                <w:sz w:val="20"/>
                <w:szCs w:val="20"/>
              </w:rPr>
              <w:t xml:space="preserve"> No</w:t>
            </w:r>
          </w:p>
        </w:tc>
        <w:sdt>
          <w:sdtPr>
            <w:rPr>
              <w:rStyle w:val="FormEntryAPTAChar"/>
            </w:rPr>
            <w:alias w:val="Cancer comment"/>
            <w:tag w:val="Cancer comment"/>
            <w:id w:val="-107514036"/>
            <w:placeholder>
              <w:docPart w:val="C334DBE07DBF449BB0C0C043CAD11CD0"/>
            </w:placeholder>
            <w:showingPlcHdr/>
            <w15:appearance w15:val="hidden"/>
          </w:sdtPr>
          <w:sdtEndPr>
            <w:rPr>
              <w:rStyle w:val="DefaultParagraphFont"/>
            </w:rPr>
          </w:sdtEndPr>
          <w:sdtContent>
            <w:tc>
              <w:tcPr>
                <w:tcW w:w="3492" w:type="dxa"/>
              </w:tcPr>
              <w:p w14:paraId="1AA28A60" w14:textId="20FCE1E9" w:rsidR="009B1347" w:rsidRPr="00B466C4" w:rsidRDefault="001E73E2" w:rsidP="00482B53">
                <w:pPr>
                  <w:pStyle w:val="DateContactAPTA"/>
                  <w:spacing w:before="120" w:after="120"/>
                  <w:rPr>
                    <w:sz w:val="20"/>
                    <w:szCs w:val="20"/>
                  </w:rPr>
                </w:pPr>
                <w:r w:rsidRPr="00C5719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B1347" w14:paraId="1EDEDF0A" w14:textId="68A35040" w:rsidTr="009B1347">
        <w:tc>
          <w:tcPr>
            <w:tcW w:w="4860" w:type="dxa"/>
            <w:tcMar>
              <w:left w:w="115" w:type="dxa"/>
              <w:right w:w="0" w:type="dxa"/>
            </w:tcMar>
          </w:tcPr>
          <w:p w14:paraId="3EB8E577" w14:textId="0ADFD2E8" w:rsidR="009B1347" w:rsidRPr="00CA30EE" w:rsidRDefault="009B1347" w:rsidP="00CA30EE">
            <w:pPr>
              <w:pStyle w:val="DateContactAPTA"/>
              <w:spacing w:before="120" w:after="120"/>
              <w:rPr>
                <w:sz w:val="20"/>
                <w:szCs w:val="20"/>
              </w:rPr>
            </w:pPr>
            <w:r w:rsidRPr="00CA30EE">
              <w:rPr>
                <w:sz w:val="20"/>
                <w:szCs w:val="20"/>
              </w:rPr>
              <w:t>Thyroid problems</w:t>
            </w:r>
          </w:p>
        </w:tc>
        <w:tc>
          <w:tcPr>
            <w:tcW w:w="1440" w:type="dxa"/>
          </w:tcPr>
          <w:p w14:paraId="5647E311" w14:textId="32165F81" w:rsidR="009B1347" w:rsidRPr="00B466C4" w:rsidRDefault="001C7AB1" w:rsidP="00703759">
            <w:pPr>
              <w:pStyle w:val="DateContactAPTA"/>
              <w:spacing w:before="120" w:after="120"/>
              <w:ind w:right="-108"/>
              <w:rPr>
                <w:sz w:val="20"/>
                <w:szCs w:val="20"/>
              </w:rPr>
            </w:pPr>
            <w:sdt>
              <w:sdtPr>
                <w:rPr>
                  <w:rStyle w:val="FormEntryAPTAChar"/>
                </w:rPr>
                <w:alias w:val="Yes-Thyroid problems"/>
                <w:tag w:val="Yes-Thyroid problems"/>
                <w:id w:val="-166940055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C7AB1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B1347" w:rsidRPr="00B466C4">
              <w:rPr>
                <w:sz w:val="20"/>
                <w:szCs w:val="20"/>
              </w:rPr>
              <w:t xml:space="preserve"> Yes</w:t>
            </w:r>
            <w:r w:rsidR="009B1347" w:rsidRPr="00B466C4">
              <w:rPr>
                <w:sz w:val="20"/>
                <w:szCs w:val="20"/>
              </w:rPr>
              <w:tab/>
            </w:r>
            <w:sdt>
              <w:sdtPr>
                <w:rPr>
                  <w:rStyle w:val="FormEntryAPTAChar"/>
                </w:rPr>
                <w:alias w:val="No-Thyroid problems"/>
                <w:tag w:val="No-Thyroid problems"/>
                <w:id w:val="62150631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C7AB1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B1347" w:rsidRPr="00B466C4">
              <w:rPr>
                <w:sz w:val="20"/>
                <w:szCs w:val="20"/>
              </w:rPr>
              <w:t xml:space="preserve"> No</w:t>
            </w:r>
          </w:p>
        </w:tc>
        <w:sdt>
          <w:sdtPr>
            <w:rPr>
              <w:rStyle w:val="FormEntryAPTAChar"/>
            </w:rPr>
            <w:alias w:val="Thyroid problems comment"/>
            <w:tag w:val="Thyroid problems comment"/>
            <w:id w:val="-1435903384"/>
            <w:placeholder>
              <w:docPart w:val="706629D96C6E4D7CBEA8C26251433F54"/>
            </w:placeholder>
            <w:showingPlcHdr/>
            <w15:appearance w15:val="hidden"/>
          </w:sdtPr>
          <w:sdtEndPr>
            <w:rPr>
              <w:rStyle w:val="DefaultParagraphFont"/>
            </w:rPr>
          </w:sdtEndPr>
          <w:sdtContent>
            <w:tc>
              <w:tcPr>
                <w:tcW w:w="3492" w:type="dxa"/>
              </w:tcPr>
              <w:p w14:paraId="5C4A9D1C" w14:textId="2681EDFD" w:rsidR="009B1347" w:rsidRPr="00B466C4" w:rsidRDefault="001C7AB1" w:rsidP="00CA30EE">
                <w:pPr>
                  <w:pStyle w:val="DateContactAPTA"/>
                  <w:spacing w:before="120" w:after="120"/>
                  <w:rPr>
                    <w:sz w:val="20"/>
                    <w:szCs w:val="20"/>
                  </w:rPr>
                </w:pPr>
                <w:r w:rsidRPr="00C5719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B1347" w14:paraId="7B7E902E" w14:textId="357A30A9" w:rsidTr="009B1347">
        <w:tc>
          <w:tcPr>
            <w:tcW w:w="4860" w:type="dxa"/>
            <w:tcMar>
              <w:left w:w="115" w:type="dxa"/>
              <w:right w:w="0" w:type="dxa"/>
            </w:tcMar>
          </w:tcPr>
          <w:p w14:paraId="408B2227" w14:textId="47AAD191" w:rsidR="009B1347" w:rsidRPr="00CA30EE" w:rsidRDefault="009B1347" w:rsidP="00CA30EE">
            <w:pPr>
              <w:pStyle w:val="DateContactAPTA"/>
              <w:spacing w:before="120" w:after="120"/>
              <w:rPr>
                <w:sz w:val="20"/>
                <w:szCs w:val="20"/>
              </w:rPr>
            </w:pPr>
            <w:r w:rsidRPr="00CA30EE">
              <w:rPr>
                <w:sz w:val="20"/>
                <w:szCs w:val="20"/>
              </w:rPr>
              <w:t>Stomach problems, ulcers</w:t>
            </w:r>
          </w:p>
        </w:tc>
        <w:tc>
          <w:tcPr>
            <w:tcW w:w="1440" w:type="dxa"/>
          </w:tcPr>
          <w:p w14:paraId="34AA11ED" w14:textId="2DA4B5AA" w:rsidR="009B1347" w:rsidRPr="00B466C4" w:rsidRDefault="001C7AB1" w:rsidP="00703759">
            <w:pPr>
              <w:pStyle w:val="DateContactAPTA"/>
              <w:spacing w:before="120" w:after="120"/>
              <w:ind w:right="-108"/>
              <w:rPr>
                <w:sz w:val="20"/>
                <w:szCs w:val="20"/>
              </w:rPr>
            </w:pPr>
            <w:sdt>
              <w:sdtPr>
                <w:rPr>
                  <w:rStyle w:val="FormEntryAPTAChar"/>
                </w:rPr>
                <w:alias w:val="Yes-Stomach problems"/>
                <w:tag w:val="Yes-Stomach problems"/>
                <w:id w:val="21381368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C7AB1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B1347" w:rsidRPr="00B466C4">
              <w:rPr>
                <w:sz w:val="20"/>
                <w:szCs w:val="20"/>
              </w:rPr>
              <w:t xml:space="preserve"> Yes</w:t>
            </w:r>
            <w:r w:rsidR="009B1347" w:rsidRPr="00B466C4">
              <w:rPr>
                <w:sz w:val="20"/>
                <w:szCs w:val="20"/>
              </w:rPr>
              <w:tab/>
            </w:r>
            <w:sdt>
              <w:sdtPr>
                <w:rPr>
                  <w:rStyle w:val="FormEntryAPTAChar"/>
                </w:rPr>
                <w:alias w:val="No-Stomach problems"/>
                <w:tag w:val="No-Stomach problems"/>
                <w:id w:val="191011561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C7AB1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B1347" w:rsidRPr="00B466C4">
              <w:rPr>
                <w:sz w:val="20"/>
                <w:szCs w:val="20"/>
              </w:rPr>
              <w:t xml:space="preserve"> No</w:t>
            </w:r>
          </w:p>
        </w:tc>
        <w:sdt>
          <w:sdtPr>
            <w:rPr>
              <w:rStyle w:val="FormEntryAPTAChar"/>
            </w:rPr>
            <w:alias w:val="Stomach problems comment"/>
            <w:tag w:val="Stomach problems comment"/>
            <w:id w:val="-672259467"/>
            <w:placeholder>
              <w:docPart w:val="AF214164B78E4366BFDF29E55C5A9948"/>
            </w:placeholder>
            <w:showingPlcHdr/>
            <w15:appearance w15:val="hidden"/>
          </w:sdtPr>
          <w:sdtEndPr>
            <w:rPr>
              <w:rStyle w:val="DefaultParagraphFont"/>
            </w:rPr>
          </w:sdtEndPr>
          <w:sdtContent>
            <w:tc>
              <w:tcPr>
                <w:tcW w:w="3492" w:type="dxa"/>
              </w:tcPr>
              <w:p w14:paraId="2BA9960B" w14:textId="3231A834" w:rsidR="009B1347" w:rsidRPr="00B466C4" w:rsidRDefault="001C7AB1" w:rsidP="00CA30EE">
                <w:pPr>
                  <w:pStyle w:val="DateContactAPTA"/>
                  <w:spacing w:before="120" w:after="120"/>
                  <w:rPr>
                    <w:sz w:val="20"/>
                    <w:szCs w:val="20"/>
                  </w:rPr>
                </w:pPr>
                <w:r w:rsidRPr="00C5719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B1347" w14:paraId="063BDAE4" w14:textId="23EDE4E3" w:rsidTr="009B1347">
        <w:tc>
          <w:tcPr>
            <w:tcW w:w="4860" w:type="dxa"/>
            <w:tcMar>
              <w:left w:w="115" w:type="dxa"/>
              <w:right w:w="0" w:type="dxa"/>
            </w:tcMar>
          </w:tcPr>
          <w:p w14:paraId="2FC498FB" w14:textId="7F3685DB" w:rsidR="009B1347" w:rsidRPr="00CA30EE" w:rsidRDefault="009B1347" w:rsidP="00CA30EE">
            <w:pPr>
              <w:pStyle w:val="DateContactAPTA"/>
              <w:spacing w:before="120" w:after="120"/>
              <w:rPr>
                <w:sz w:val="20"/>
                <w:szCs w:val="20"/>
              </w:rPr>
            </w:pPr>
            <w:r w:rsidRPr="00CA30EE">
              <w:rPr>
                <w:sz w:val="20"/>
                <w:szCs w:val="20"/>
              </w:rPr>
              <w:t>Bowel problems (constipation, gas/stool leakage)</w:t>
            </w:r>
          </w:p>
        </w:tc>
        <w:tc>
          <w:tcPr>
            <w:tcW w:w="1440" w:type="dxa"/>
          </w:tcPr>
          <w:p w14:paraId="242DA5BC" w14:textId="6E9A963B" w:rsidR="009B1347" w:rsidRPr="00B466C4" w:rsidRDefault="00555B27" w:rsidP="00703759">
            <w:pPr>
              <w:pStyle w:val="DateContactAPTA"/>
              <w:spacing w:before="120" w:after="120"/>
              <w:ind w:right="-108"/>
              <w:rPr>
                <w:sz w:val="20"/>
                <w:szCs w:val="20"/>
              </w:rPr>
            </w:pPr>
            <w:sdt>
              <w:sdtPr>
                <w:rPr>
                  <w:rStyle w:val="FormEntryAPTAChar"/>
                </w:rPr>
                <w:alias w:val="Yes-Bowel problems"/>
                <w:tag w:val="Yes-Bowel problems"/>
                <w:id w:val="38831337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5B27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B1347" w:rsidRPr="00B466C4">
              <w:rPr>
                <w:sz w:val="20"/>
                <w:szCs w:val="20"/>
              </w:rPr>
              <w:t xml:space="preserve"> Yes</w:t>
            </w:r>
            <w:r w:rsidR="009B1347" w:rsidRPr="00B466C4">
              <w:rPr>
                <w:sz w:val="20"/>
                <w:szCs w:val="20"/>
              </w:rPr>
              <w:tab/>
            </w:r>
            <w:sdt>
              <w:sdtPr>
                <w:rPr>
                  <w:rStyle w:val="FormEntryAPTAChar"/>
                </w:rPr>
                <w:alias w:val="No-Bowel problems"/>
                <w:tag w:val="No-Bowel problems"/>
                <w:id w:val="143479274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5B27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B1347" w:rsidRPr="00B466C4">
              <w:rPr>
                <w:sz w:val="20"/>
                <w:szCs w:val="20"/>
              </w:rPr>
              <w:t xml:space="preserve"> No</w:t>
            </w:r>
          </w:p>
        </w:tc>
        <w:sdt>
          <w:sdtPr>
            <w:rPr>
              <w:rStyle w:val="FormEntryAPTAChar"/>
            </w:rPr>
            <w:alias w:val="Bowel problems comment"/>
            <w:tag w:val="Bowel problems comment"/>
            <w:id w:val="911733877"/>
            <w:placeholder>
              <w:docPart w:val="5527DD0D0E8643919E71F3FEB6C54F12"/>
            </w:placeholder>
            <w:showingPlcHdr/>
            <w15:appearance w15:val="hidden"/>
          </w:sdtPr>
          <w:sdtEndPr>
            <w:rPr>
              <w:rStyle w:val="DefaultParagraphFont"/>
            </w:rPr>
          </w:sdtEndPr>
          <w:sdtContent>
            <w:tc>
              <w:tcPr>
                <w:tcW w:w="3492" w:type="dxa"/>
              </w:tcPr>
              <w:p w14:paraId="7872977A" w14:textId="4A8B3FAC" w:rsidR="009B1347" w:rsidRPr="00B466C4" w:rsidRDefault="00555B27" w:rsidP="00CA30EE">
                <w:pPr>
                  <w:pStyle w:val="DateContactAPTA"/>
                  <w:spacing w:before="120" w:after="120"/>
                  <w:rPr>
                    <w:sz w:val="20"/>
                    <w:szCs w:val="20"/>
                  </w:rPr>
                </w:pPr>
                <w:r w:rsidRPr="00C5719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B1347" w14:paraId="48E34AD7" w14:textId="5F2A1A4E" w:rsidTr="009B1347">
        <w:tc>
          <w:tcPr>
            <w:tcW w:w="4860" w:type="dxa"/>
            <w:tcMar>
              <w:left w:w="115" w:type="dxa"/>
              <w:right w:w="0" w:type="dxa"/>
            </w:tcMar>
          </w:tcPr>
          <w:p w14:paraId="41491C25" w14:textId="3B24F779" w:rsidR="009B1347" w:rsidRPr="00CA30EE" w:rsidRDefault="009B1347" w:rsidP="00CA30EE">
            <w:pPr>
              <w:pStyle w:val="DateContactAPTA"/>
              <w:spacing w:before="120" w:after="120"/>
              <w:rPr>
                <w:sz w:val="20"/>
                <w:szCs w:val="20"/>
              </w:rPr>
            </w:pPr>
            <w:r w:rsidRPr="00CA30EE">
              <w:rPr>
                <w:sz w:val="20"/>
                <w:szCs w:val="20"/>
              </w:rPr>
              <w:t>Chronic pain</w:t>
            </w:r>
          </w:p>
        </w:tc>
        <w:tc>
          <w:tcPr>
            <w:tcW w:w="1440" w:type="dxa"/>
          </w:tcPr>
          <w:p w14:paraId="2CC97D93" w14:textId="4820E541" w:rsidR="009B1347" w:rsidRPr="00B466C4" w:rsidRDefault="00F23519" w:rsidP="00703759">
            <w:pPr>
              <w:pStyle w:val="DateContactAPTA"/>
              <w:spacing w:before="120" w:after="120"/>
              <w:ind w:right="-18"/>
              <w:rPr>
                <w:sz w:val="20"/>
                <w:szCs w:val="20"/>
              </w:rPr>
            </w:pPr>
            <w:sdt>
              <w:sdtPr>
                <w:rPr>
                  <w:rStyle w:val="FormEntryAPTAChar"/>
                </w:rPr>
                <w:alias w:val="Yes-Chronic pain"/>
                <w:tag w:val="Yes-Chronic pain"/>
                <w:id w:val="159828436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3519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B1347" w:rsidRPr="00B466C4">
              <w:rPr>
                <w:sz w:val="20"/>
                <w:szCs w:val="20"/>
              </w:rPr>
              <w:t xml:space="preserve"> Yes</w:t>
            </w:r>
            <w:r w:rsidR="009B1347" w:rsidRPr="00B466C4">
              <w:rPr>
                <w:sz w:val="20"/>
                <w:szCs w:val="20"/>
              </w:rPr>
              <w:tab/>
            </w:r>
            <w:sdt>
              <w:sdtPr>
                <w:rPr>
                  <w:rStyle w:val="FormEntryAPTAChar"/>
                </w:rPr>
                <w:alias w:val="No-Chronic pain"/>
                <w:tag w:val="No-Chronic pain"/>
                <w:id w:val="185284011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3519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B1347" w:rsidRPr="00B466C4">
              <w:rPr>
                <w:sz w:val="20"/>
                <w:szCs w:val="20"/>
              </w:rPr>
              <w:t xml:space="preserve"> No</w:t>
            </w:r>
          </w:p>
        </w:tc>
        <w:sdt>
          <w:sdtPr>
            <w:rPr>
              <w:rStyle w:val="FormEntryAPTAChar"/>
            </w:rPr>
            <w:alias w:val="Chronic pain comment"/>
            <w:tag w:val="Chronic pain comment"/>
            <w:id w:val="-1646659062"/>
            <w:placeholder>
              <w:docPart w:val="1BCCD2CD79D9422C9FD76212C5115F4B"/>
            </w:placeholder>
            <w:showingPlcHdr/>
            <w15:appearance w15:val="hidden"/>
          </w:sdtPr>
          <w:sdtEndPr>
            <w:rPr>
              <w:rStyle w:val="DefaultParagraphFont"/>
            </w:rPr>
          </w:sdtEndPr>
          <w:sdtContent>
            <w:tc>
              <w:tcPr>
                <w:tcW w:w="3492" w:type="dxa"/>
              </w:tcPr>
              <w:p w14:paraId="6D400D42" w14:textId="4AD6BE66" w:rsidR="009B1347" w:rsidRPr="00B466C4" w:rsidRDefault="00F23519" w:rsidP="00CA30EE">
                <w:pPr>
                  <w:pStyle w:val="DateContactAPTA"/>
                  <w:spacing w:before="120" w:after="120"/>
                  <w:rPr>
                    <w:sz w:val="20"/>
                    <w:szCs w:val="20"/>
                  </w:rPr>
                </w:pPr>
                <w:r w:rsidRPr="00C5719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B1347" w14:paraId="39A34FA8" w14:textId="4D497E88" w:rsidTr="009B1347">
        <w:tc>
          <w:tcPr>
            <w:tcW w:w="4860" w:type="dxa"/>
            <w:tcMar>
              <w:left w:w="115" w:type="dxa"/>
              <w:right w:w="0" w:type="dxa"/>
            </w:tcMar>
          </w:tcPr>
          <w:p w14:paraId="081AA070" w14:textId="26AEAF2D" w:rsidR="009B1347" w:rsidRPr="00CA30EE" w:rsidRDefault="009B1347" w:rsidP="00CA30EE">
            <w:pPr>
              <w:pStyle w:val="DateContactAPTA"/>
              <w:spacing w:before="120" w:after="120"/>
              <w:rPr>
                <w:sz w:val="20"/>
                <w:szCs w:val="20"/>
              </w:rPr>
            </w:pPr>
            <w:r w:rsidRPr="00CA30EE">
              <w:rPr>
                <w:sz w:val="20"/>
                <w:szCs w:val="20"/>
              </w:rPr>
              <w:t>Altered sensation in hands, legs, feet</w:t>
            </w:r>
          </w:p>
        </w:tc>
        <w:tc>
          <w:tcPr>
            <w:tcW w:w="1440" w:type="dxa"/>
          </w:tcPr>
          <w:p w14:paraId="00899845" w14:textId="3CC3A511" w:rsidR="009B1347" w:rsidRPr="00B466C4" w:rsidRDefault="00731000" w:rsidP="00703759">
            <w:pPr>
              <w:pStyle w:val="DateContactAPTA"/>
              <w:spacing w:before="120" w:after="120"/>
              <w:ind w:right="-18"/>
              <w:rPr>
                <w:sz w:val="20"/>
                <w:szCs w:val="20"/>
              </w:rPr>
            </w:pPr>
            <w:sdt>
              <w:sdtPr>
                <w:rPr>
                  <w:rStyle w:val="FormEntryAPTAChar"/>
                </w:rPr>
                <w:alias w:val="Yes-Altered sensation"/>
                <w:tag w:val="Yes-Altered sensation"/>
                <w:id w:val="36642584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1000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B1347" w:rsidRPr="00B466C4">
              <w:rPr>
                <w:sz w:val="20"/>
                <w:szCs w:val="20"/>
              </w:rPr>
              <w:t xml:space="preserve"> Yes</w:t>
            </w:r>
            <w:r w:rsidR="009B1347" w:rsidRPr="00B466C4">
              <w:rPr>
                <w:sz w:val="20"/>
                <w:szCs w:val="20"/>
              </w:rPr>
              <w:tab/>
            </w:r>
            <w:sdt>
              <w:sdtPr>
                <w:rPr>
                  <w:rStyle w:val="FormEntryAPTAChar"/>
                </w:rPr>
                <w:alias w:val="No-Altered sensation"/>
                <w:tag w:val="No-Altered sensation"/>
                <w:id w:val="214507810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1000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B1347" w:rsidRPr="00B466C4">
              <w:rPr>
                <w:sz w:val="20"/>
                <w:szCs w:val="20"/>
              </w:rPr>
              <w:t xml:space="preserve"> No</w:t>
            </w:r>
          </w:p>
        </w:tc>
        <w:sdt>
          <w:sdtPr>
            <w:rPr>
              <w:rStyle w:val="FormEntryAPTAChar"/>
            </w:rPr>
            <w:alias w:val="Altered sensation comment"/>
            <w:tag w:val="Altered sensation comment"/>
            <w:id w:val="-912543985"/>
            <w:placeholder>
              <w:docPart w:val="66AD746286B04836AE5ABBB92C65EF62"/>
            </w:placeholder>
            <w:showingPlcHdr/>
            <w15:appearance w15:val="hidden"/>
          </w:sdtPr>
          <w:sdtEndPr>
            <w:rPr>
              <w:rStyle w:val="DefaultParagraphFont"/>
            </w:rPr>
          </w:sdtEndPr>
          <w:sdtContent>
            <w:tc>
              <w:tcPr>
                <w:tcW w:w="3492" w:type="dxa"/>
              </w:tcPr>
              <w:p w14:paraId="1788146E" w14:textId="0638E311" w:rsidR="009B1347" w:rsidRPr="00B466C4" w:rsidRDefault="00731000" w:rsidP="00CA30EE">
                <w:pPr>
                  <w:pStyle w:val="DateContactAPTA"/>
                  <w:spacing w:before="120" w:after="120"/>
                  <w:rPr>
                    <w:sz w:val="20"/>
                    <w:szCs w:val="20"/>
                  </w:rPr>
                </w:pPr>
                <w:r w:rsidRPr="00C5719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B1347" w14:paraId="21CDC004" w14:textId="5A847E73" w:rsidTr="009B1347">
        <w:tc>
          <w:tcPr>
            <w:tcW w:w="4860" w:type="dxa"/>
            <w:tcMar>
              <w:left w:w="115" w:type="dxa"/>
              <w:right w:w="0" w:type="dxa"/>
            </w:tcMar>
          </w:tcPr>
          <w:p w14:paraId="4933A989" w14:textId="16830EF1" w:rsidR="009B1347" w:rsidRPr="00CA30EE" w:rsidRDefault="009B1347" w:rsidP="00CA30EE">
            <w:pPr>
              <w:pStyle w:val="DateContactAPTA"/>
              <w:spacing w:before="120" w:after="120"/>
              <w:rPr>
                <w:sz w:val="20"/>
                <w:szCs w:val="20"/>
              </w:rPr>
            </w:pPr>
            <w:r w:rsidRPr="00CA30EE">
              <w:rPr>
                <w:sz w:val="20"/>
                <w:szCs w:val="20"/>
              </w:rPr>
              <w:t>Wounds/ulcers/skin diseases</w:t>
            </w:r>
          </w:p>
        </w:tc>
        <w:tc>
          <w:tcPr>
            <w:tcW w:w="1440" w:type="dxa"/>
          </w:tcPr>
          <w:p w14:paraId="5DFBD957" w14:textId="7AFB4A1C" w:rsidR="009B1347" w:rsidRPr="00B466C4" w:rsidRDefault="009F5447" w:rsidP="00703759">
            <w:pPr>
              <w:pStyle w:val="DateContactAPTA"/>
              <w:spacing w:before="120" w:after="120"/>
              <w:ind w:right="-18"/>
              <w:rPr>
                <w:sz w:val="20"/>
                <w:szCs w:val="20"/>
              </w:rPr>
            </w:pPr>
            <w:sdt>
              <w:sdtPr>
                <w:rPr>
                  <w:rStyle w:val="FormEntryAPTAChar"/>
                </w:rPr>
                <w:alias w:val="Yes-Wounds"/>
                <w:tag w:val="Yes-Wounds"/>
                <w:id w:val="-108568981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5447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B1347" w:rsidRPr="00B466C4">
              <w:rPr>
                <w:sz w:val="20"/>
                <w:szCs w:val="20"/>
              </w:rPr>
              <w:t xml:space="preserve"> Yes</w:t>
            </w:r>
            <w:r w:rsidR="009B1347" w:rsidRPr="00B466C4">
              <w:rPr>
                <w:sz w:val="20"/>
                <w:szCs w:val="20"/>
              </w:rPr>
              <w:tab/>
            </w:r>
            <w:sdt>
              <w:sdtPr>
                <w:rPr>
                  <w:rStyle w:val="FormEntryAPTAChar"/>
                </w:rPr>
                <w:alias w:val="No-Wounds"/>
                <w:tag w:val="No-Wounds"/>
                <w:id w:val="39586293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5447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B1347" w:rsidRPr="00B466C4">
              <w:rPr>
                <w:sz w:val="20"/>
                <w:szCs w:val="20"/>
              </w:rPr>
              <w:t xml:space="preserve"> No</w:t>
            </w:r>
          </w:p>
        </w:tc>
        <w:sdt>
          <w:sdtPr>
            <w:rPr>
              <w:rStyle w:val="FormEntryAPTAChar"/>
            </w:rPr>
            <w:alias w:val="Wounds comment"/>
            <w:tag w:val="Wounds comment"/>
            <w:id w:val="-955710278"/>
            <w:placeholder>
              <w:docPart w:val="1770BF41D09B41F9BD6C0A509255C841"/>
            </w:placeholder>
            <w:showingPlcHdr/>
            <w15:appearance w15:val="hidden"/>
          </w:sdtPr>
          <w:sdtEndPr>
            <w:rPr>
              <w:rStyle w:val="DefaultParagraphFont"/>
            </w:rPr>
          </w:sdtEndPr>
          <w:sdtContent>
            <w:tc>
              <w:tcPr>
                <w:tcW w:w="3492" w:type="dxa"/>
              </w:tcPr>
              <w:p w14:paraId="27F3EE5A" w14:textId="42A47B1C" w:rsidR="009B1347" w:rsidRPr="00B466C4" w:rsidRDefault="009F5447" w:rsidP="00CA30EE">
                <w:pPr>
                  <w:pStyle w:val="DateContactAPTA"/>
                  <w:spacing w:before="120" w:after="120"/>
                  <w:rPr>
                    <w:sz w:val="20"/>
                    <w:szCs w:val="20"/>
                  </w:rPr>
                </w:pPr>
                <w:r w:rsidRPr="00C5719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B1347" w14:paraId="78A4A7DF" w14:textId="540BADBD" w:rsidTr="009B1347">
        <w:tc>
          <w:tcPr>
            <w:tcW w:w="4860" w:type="dxa"/>
            <w:tcMar>
              <w:left w:w="115" w:type="dxa"/>
              <w:right w:w="0" w:type="dxa"/>
            </w:tcMar>
          </w:tcPr>
          <w:p w14:paraId="625C8A74" w14:textId="3CE0F2DE" w:rsidR="009B1347" w:rsidRPr="00CA30EE" w:rsidRDefault="009B1347" w:rsidP="00CA30EE">
            <w:pPr>
              <w:pStyle w:val="DateContactAPTA"/>
              <w:spacing w:before="120" w:after="120"/>
              <w:rPr>
                <w:sz w:val="20"/>
                <w:szCs w:val="20"/>
              </w:rPr>
            </w:pPr>
            <w:r w:rsidRPr="00CA30EE">
              <w:rPr>
                <w:sz w:val="20"/>
                <w:szCs w:val="20"/>
              </w:rPr>
              <w:t>Infectious disease (e.g., tuberculosis, hepatitis)</w:t>
            </w:r>
          </w:p>
        </w:tc>
        <w:tc>
          <w:tcPr>
            <w:tcW w:w="1440" w:type="dxa"/>
          </w:tcPr>
          <w:p w14:paraId="133879C8" w14:textId="423C42BC" w:rsidR="009B1347" w:rsidRPr="00B466C4" w:rsidRDefault="00CB4EDD" w:rsidP="00703759">
            <w:pPr>
              <w:pStyle w:val="DateContactAPTA"/>
              <w:spacing w:before="120" w:after="120"/>
              <w:ind w:right="-18"/>
              <w:rPr>
                <w:sz w:val="20"/>
                <w:szCs w:val="20"/>
              </w:rPr>
            </w:pPr>
            <w:sdt>
              <w:sdtPr>
                <w:rPr>
                  <w:rStyle w:val="FormEntryAPTAChar"/>
                </w:rPr>
                <w:alias w:val="Yes-Infectious disease"/>
                <w:tag w:val="Yes-Infectious disease"/>
                <w:id w:val="130782045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4EDD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B1347" w:rsidRPr="00B466C4">
              <w:rPr>
                <w:sz w:val="20"/>
                <w:szCs w:val="20"/>
              </w:rPr>
              <w:t xml:space="preserve"> Yes</w:t>
            </w:r>
            <w:r w:rsidR="009B1347" w:rsidRPr="00B466C4">
              <w:rPr>
                <w:sz w:val="20"/>
                <w:szCs w:val="20"/>
              </w:rPr>
              <w:tab/>
            </w:r>
            <w:sdt>
              <w:sdtPr>
                <w:rPr>
                  <w:rStyle w:val="FormEntryAPTAChar"/>
                </w:rPr>
                <w:alias w:val="No-Infectious disease"/>
                <w:tag w:val="No-Infectious disease"/>
                <w:id w:val="-185272009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4EDD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B1347" w:rsidRPr="00B466C4">
              <w:rPr>
                <w:sz w:val="20"/>
                <w:szCs w:val="20"/>
              </w:rPr>
              <w:t xml:space="preserve"> No</w:t>
            </w:r>
          </w:p>
        </w:tc>
        <w:sdt>
          <w:sdtPr>
            <w:rPr>
              <w:rStyle w:val="FormEntryAPTAChar"/>
            </w:rPr>
            <w:alias w:val="Infectious disease comment"/>
            <w:tag w:val="Infectious disease comment"/>
            <w:id w:val="-993723212"/>
            <w:placeholder>
              <w:docPart w:val="EA745BC4FAE1419997E428A2550887BF"/>
            </w:placeholder>
            <w:showingPlcHdr/>
            <w15:appearance w15:val="hidden"/>
          </w:sdtPr>
          <w:sdtEndPr>
            <w:rPr>
              <w:rStyle w:val="DefaultParagraphFont"/>
            </w:rPr>
          </w:sdtEndPr>
          <w:sdtContent>
            <w:tc>
              <w:tcPr>
                <w:tcW w:w="3492" w:type="dxa"/>
              </w:tcPr>
              <w:p w14:paraId="5F150A98" w14:textId="1039C317" w:rsidR="009B1347" w:rsidRPr="00B466C4" w:rsidRDefault="00CB4EDD" w:rsidP="00CA30EE">
                <w:pPr>
                  <w:pStyle w:val="DateContactAPTA"/>
                  <w:spacing w:before="120" w:after="120"/>
                  <w:rPr>
                    <w:sz w:val="20"/>
                    <w:szCs w:val="20"/>
                  </w:rPr>
                </w:pPr>
                <w:r w:rsidRPr="00C5719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B1347" w14:paraId="5F212383" w14:textId="45444861" w:rsidTr="009B1347">
        <w:tc>
          <w:tcPr>
            <w:tcW w:w="4860" w:type="dxa"/>
            <w:tcMar>
              <w:left w:w="115" w:type="dxa"/>
              <w:right w:w="0" w:type="dxa"/>
            </w:tcMar>
          </w:tcPr>
          <w:p w14:paraId="5FC91B62" w14:textId="1CD1F4C9" w:rsidR="009B1347" w:rsidRPr="00CA30EE" w:rsidRDefault="009B1347" w:rsidP="00CA30EE">
            <w:pPr>
              <w:pStyle w:val="DateContactAPTA"/>
              <w:spacing w:before="120" w:after="120"/>
              <w:rPr>
                <w:sz w:val="20"/>
                <w:szCs w:val="20"/>
              </w:rPr>
            </w:pPr>
            <w:r w:rsidRPr="00CA30EE">
              <w:rPr>
                <w:sz w:val="20"/>
                <w:szCs w:val="20"/>
              </w:rPr>
              <w:t>Allergies (seasonal or other)</w:t>
            </w:r>
          </w:p>
        </w:tc>
        <w:tc>
          <w:tcPr>
            <w:tcW w:w="1440" w:type="dxa"/>
          </w:tcPr>
          <w:p w14:paraId="412C64BB" w14:textId="3F84CF69" w:rsidR="009B1347" w:rsidRPr="00B466C4" w:rsidRDefault="00EE0C02" w:rsidP="00703759">
            <w:pPr>
              <w:pStyle w:val="DateContactAPTA"/>
              <w:spacing w:before="120" w:after="120"/>
              <w:ind w:right="-18"/>
              <w:rPr>
                <w:sz w:val="20"/>
                <w:szCs w:val="20"/>
              </w:rPr>
            </w:pPr>
            <w:sdt>
              <w:sdtPr>
                <w:rPr>
                  <w:rStyle w:val="FormEntryAPTAChar"/>
                </w:rPr>
                <w:alias w:val="Yes-Allergies"/>
                <w:tag w:val="Yes-Allergies"/>
                <w:id w:val="-84417364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0C02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B1347" w:rsidRPr="00B466C4">
              <w:rPr>
                <w:sz w:val="20"/>
                <w:szCs w:val="20"/>
              </w:rPr>
              <w:t xml:space="preserve"> Yes</w:t>
            </w:r>
            <w:r w:rsidR="009B1347" w:rsidRPr="00B466C4">
              <w:rPr>
                <w:sz w:val="20"/>
                <w:szCs w:val="20"/>
              </w:rPr>
              <w:tab/>
            </w:r>
            <w:sdt>
              <w:sdtPr>
                <w:rPr>
                  <w:rStyle w:val="FormEntryAPTAChar"/>
                </w:rPr>
                <w:alias w:val="No-Allergies"/>
                <w:tag w:val="No-Allergies"/>
                <w:id w:val="33882305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0C02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B1347" w:rsidRPr="00B466C4">
              <w:rPr>
                <w:sz w:val="20"/>
                <w:szCs w:val="20"/>
              </w:rPr>
              <w:t xml:space="preserve"> No</w:t>
            </w:r>
          </w:p>
        </w:tc>
        <w:sdt>
          <w:sdtPr>
            <w:rPr>
              <w:sz w:val="20"/>
              <w:szCs w:val="20"/>
            </w:rPr>
            <w:alias w:val="Allergies comment"/>
            <w:tag w:val="Allergies comment"/>
            <w:id w:val="720177993"/>
            <w:placeholder>
              <w:docPart w:val="2F0988C4273F481AB91A5946C2263B9E"/>
            </w:placeholder>
            <w:showingPlcHdr/>
            <w15:appearance w15:val="hidden"/>
          </w:sdtPr>
          <w:sdtContent>
            <w:tc>
              <w:tcPr>
                <w:tcW w:w="3492" w:type="dxa"/>
              </w:tcPr>
              <w:p w14:paraId="67997EF0" w14:textId="675AEA69" w:rsidR="009B1347" w:rsidRPr="00B466C4" w:rsidRDefault="00EE0C02" w:rsidP="00CA30EE">
                <w:pPr>
                  <w:pStyle w:val="DateContactAPTA"/>
                  <w:spacing w:before="120" w:after="120"/>
                  <w:rPr>
                    <w:sz w:val="20"/>
                    <w:szCs w:val="20"/>
                  </w:rPr>
                </w:pPr>
                <w:r w:rsidRPr="00C5719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B1347" w14:paraId="6903949C" w14:textId="06A7A4E4" w:rsidTr="009B1347">
        <w:tc>
          <w:tcPr>
            <w:tcW w:w="4860" w:type="dxa"/>
            <w:tcMar>
              <w:left w:w="115" w:type="dxa"/>
              <w:right w:w="0" w:type="dxa"/>
            </w:tcMar>
          </w:tcPr>
          <w:p w14:paraId="4AC7F277" w14:textId="3DA87718" w:rsidR="009B1347" w:rsidRPr="00CA30EE" w:rsidRDefault="009B1347" w:rsidP="00CA30EE">
            <w:pPr>
              <w:pStyle w:val="DateContactAPTA"/>
              <w:spacing w:before="120" w:after="120"/>
              <w:rPr>
                <w:sz w:val="20"/>
                <w:szCs w:val="20"/>
              </w:rPr>
            </w:pPr>
            <w:r w:rsidRPr="00CA30EE">
              <w:rPr>
                <w:sz w:val="20"/>
                <w:szCs w:val="20"/>
              </w:rPr>
              <w:t>Balance or coordination problems</w:t>
            </w:r>
          </w:p>
        </w:tc>
        <w:tc>
          <w:tcPr>
            <w:tcW w:w="1440" w:type="dxa"/>
          </w:tcPr>
          <w:p w14:paraId="73ADAE45" w14:textId="29186C5E" w:rsidR="009B1347" w:rsidRPr="00B466C4" w:rsidRDefault="002268E0" w:rsidP="00703759">
            <w:pPr>
              <w:pStyle w:val="DateContactAPTA"/>
              <w:spacing w:before="120" w:after="120"/>
              <w:ind w:right="-18"/>
              <w:rPr>
                <w:sz w:val="20"/>
                <w:szCs w:val="20"/>
              </w:rPr>
            </w:pPr>
            <w:sdt>
              <w:sdtPr>
                <w:rPr>
                  <w:rStyle w:val="FormEntryAPTAChar"/>
                </w:rPr>
                <w:alias w:val="Yes-Balance"/>
                <w:tag w:val="Yes-Balance"/>
                <w:id w:val="-202523476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68E0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B1347" w:rsidRPr="00B466C4">
              <w:rPr>
                <w:sz w:val="20"/>
                <w:szCs w:val="20"/>
              </w:rPr>
              <w:t xml:space="preserve"> Yes</w:t>
            </w:r>
            <w:r w:rsidR="009B1347" w:rsidRPr="00B466C4">
              <w:rPr>
                <w:sz w:val="20"/>
                <w:szCs w:val="20"/>
              </w:rPr>
              <w:tab/>
            </w:r>
            <w:sdt>
              <w:sdtPr>
                <w:rPr>
                  <w:rStyle w:val="FormEntryAPTAChar"/>
                </w:rPr>
                <w:alias w:val="No-Balance"/>
                <w:tag w:val="No-Balance"/>
                <w:id w:val="181699829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68E0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B1347" w:rsidRPr="00B466C4">
              <w:rPr>
                <w:sz w:val="20"/>
                <w:szCs w:val="20"/>
              </w:rPr>
              <w:t xml:space="preserve"> No</w:t>
            </w:r>
          </w:p>
        </w:tc>
        <w:sdt>
          <w:sdtPr>
            <w:rPr>
              <w:rStyle w:val="FormEntryAPTAChar"/>
            </w:rPr>
            <w:alias w:val="Balance comment"/>
            <w:tag w:val="Balance comment"/>
            <w:id w:val="1766423406"/>
            <w:placeholder>
              <w:docPart w:val="496C1E0B580A4DF38D83DC45AB137BDA"/>
            </w:placeholder>
            <w:showingPlcHdr/>
            <w15:appearance w15:val="hidden"/>
          </w:sdtPr>
          <w:sdtEndPr>
            <w:rPr>
              <w:rStyle w:val="DefaultParagraphFont"/>
            </w:rPr>
          </w:sdtEndPr>
          <w:sdtContent>
            <w:tc>
              <w:tcPr>
                <w:tcW w:w="3492" w:type="dxa"/>
              </w:tcPr>
              <w:p w14:paraId="686D814A" w14:textId="01AA1A61" w:rsidR="009B1347" w:rsidRPr="00B466C4" w:rsidRDefault="002268E0" w:rsidP="00CA30EE">
                <w:pPr>
                  <w:pStyle w:val="DateContactAPTA"/>
                  <w:spacing w:before="120" w:after="120"/>
                  <w:rPr>
                    <w:sz w:val="20"/>
                    <w:szCs w:val="20"/>
                  </w:rPr>
                </w:pPr>
                <w:r w:rsidRPr="00C5719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B1347" w14:paraId="06F903B7" w14:textId="4C05D224" w:rsidTr="009B1347">
        <w:tc>
          <w:tcPr>
            <w:tcW w:w="4860" w:type="dxa"/>
            <w:tcMar>
              <w:left w:w="115" w:type="dxa"/>
              <w:right w:w="0" w:type="dxa"/>
            </w:tcMar>
          </w:tcPr>
          <w:p w14:paraId="49691524" w14:textId="02EDB6C7" w:rsidR="009B1347" w:rsidRPr="00CA30EE" w:rsidRDefault="009B1347" w:rsidP="00CA30EE">
            <w:pPr>
              <w:pStyle w:val="DateContactAPTA"/>
              <w:spacing w:before="120" w:after="120"/>
              <w:rPr>
                <w:sz w:val="20"/>
                <w:szCs w:val="20"/>
              </w:rPr>
            </w:pPr>
            <w:r w:rsidRPr="00CA30EE">
              <w:rPr>
                <w:sz w:val="20"/>
                <w:szCs w:val="20"/>
              </w:rPr>
              <w:t>Difficulty swallowing</w:t>
            </w:r>
          </w:p>
        </w:tc>
        <w:tc>
          <w:tcPr>
            <w:tcW w:w="1440" w:type="dxa"/>
          </w:tcPr>
          <w:p w14:paraId="5F5CD234" w14:textId="401FD52E" w:rsidR="009B1347" w:rsidRPr="00B466C4" w:rsidRDefault="00D75D2F" w:rsidP="00703759">
            <w:pPr>
              <w:pStyle w:val="DateContactAPTA"/>
              <w:spacing w:before="120" w:after="120"/>
              <w:ind w:right="-18"/>
              <w:rPr>
                <w:sz w:val="20"/>
                <w:szCs w:val="20"/>
              </w:rPr>
            </w:pPr>
            <w:sdt>
              <w:sdtPr>
                <w:rPr>
                  <w:rStyle w:val="FormEntryAPTAChar"/>
                </w:rPr>
                <w:alias w:val="Yes-Difficulty swallowing"/>
                <w:tag w:val="Yes-Difficulty swallowing"/>
                <w:id w:val="-951033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75D2F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B1347" w:rsidRPr="00B466C4">
              <w:rPr>
                <w:sz w:val="20"/>
                <w:szCs w:val="20"/>
              </w:rPr>
              <w:t xml:space="preserve"> Yes</w:t>
            </w:r>
            <w:r w:rsidR="009B1347" w:rsidRPr="00B466C4">
              <w:rPr>
                <w:sz w:val="20"/>
                <w:szCs w:val="20"/>
              </w:rPr>
              <w:tab/>
            </w:r>
            <w:sdt>
              <w:sdtPr>
                <w:rPr>
                  <w:rStyle w:val="FormEntryAPTAChar"/>
                </w:rPr>
                <w:alias w:val="No-Difficulty swallowing"/>
                <w:tag w:val="No-Difficulty swallowing"/>
                <w:id w:val="-64181640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75D2F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B1347" w:rsidRPr="00B466C4">
              <w:rPr>
                <w:sz w:val="20"/>
                <w:szCs w:val="20"/>
              </w:rPr>
              <w:t xml:space="preserve"> No</w:t>
            </w:r>
          </w:p>
        </w:tc>
        <w:sdt>
          <w:sdtPr>
            <w:rPr>
              <w:rStyle w:val="FormEntryAPTAChar"/>
            </w:rPr>
            <w:alias w:val="Difficulty swallowing comment"/>
            <w:tag w:val="Difficulty swallowing comment"/>
            <w:id w:val="-2133938739"/>
            <w:placeholder>
              <w:docPart w:val="7C51F1B8B679425F94FE36D7DE7E068B"/>
            </w:placeholder>
            <w:showingPlcHdr/>
            <w15:appearance w15:val="hidden"/>
          </w:sdtPr>
          <w:sdtEndPr>
            <w:rPr>
              <w:rStyle w:val="DefaultParagraphFont"/>
            </w:rPr>
          </w:sdtEndPr>
          <w:sdtContent>
            <w:tc>
              <w:tcPr>
                <w:tcW w:w="3492" w:type="dxa"/>
              </w:tcPr>
              <w:p w14:paraId="165B9C40" w14:textId="444EBA3C" w:rsidR="009B1347" w:rsidRPr="00B466C4" w:rsidRDefault="00F50DE6" w:rsidP="00CA30EE">
                <w:pPr>
                  <w:pStyle w:val="DateContactAPTA"/>
                  <w:spacing w:before="120" w:after="120"/>
                  <w:rPr>
                    <w:sz w:val="20"/>
                    <w:szCs w:val="20"/>
                  </w:rPr>
                </w:pPr>
                <w:r w:rsidRPr="00C5719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B1347" w14:paraId="0F1579EF" w14:textId="53860FAD" w:rsidTr="009B1347">
        <w:tc>
          <w:tcPr>
            <w:tcW w:w="4860" w:type="dxa"/>
            <w:tcMar>
              <w:left w:w="115" w:type="dxa"/>
              <w:right w:w="0" w:type="dxa"/>
            </w:tcMar>
          </w:tcPr>
          <w:p w14:paraId="1724B608" w14:textId="7489A8B6" w:rsidR="009B1347" w:rsidRPr="00CA30EE" w:rsidRDefault="009B1347" w:rsidP="00CA30EE">
            <w:pPr>
              <w:pStyle w:val="DateContactAPTA"/>
              <w:spacing w:before="120" w:after="120"/>
              <w:rPr>
                <w:sz w:val="20"/>
                <w:szCs w:val="20"/>
              </w:rPr>
            </w:pPr>
            <w:r w:rsidRPr="00CA30EE">
              <w:rPr>
                <w:sz w:val="20"/>
                <w:szCs w:val="20"/>
              </w:rPr>
              <w:t>Major surgery</w:t>
            </w:r>
          </w:p>
        </w:tc>
        <w:tc>
          <w:tcPr>
            <w:tcW w:w="1440" w:type="dxa"/>
          </w:tcPr>
          <w:p w14:paraId="766801AE" w14:textId="434B5990" w:rsidR="009B1347" w:rsidRPr="00B466C4" w:rsidRDefault="00F50DE6" w:rsidP="00703759">
            <w:pPr>
              <w:pStyle w:val="DateContactAPTA"/>
              <w:spacing w:before="120" w:after="120"/>
              <w:ind w:right="-18"/>
              <w:rPr>
                <w:sz w:val="20"/>
                <w:szCs w:val="20"/>
              </w:rPr>
            </w:pPr>
            <w:sdt>
              <w:sdtPr>
                <w:rPr>
                  <w:rStyle w:val="FormEntryAPTAChar"/>
                </w:rPr>
                <w:alias w:val="Yes-Major surgery"/>
                <w:tag w:val="Yes-Major surgery"/>
                <w:id w:val="12851395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0DE6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B1347" w:rsidRPr="00B466C4">
              <w:rPr>
                <w:sz w:val="20"/>
                <w:szCs w:val="20"/>
              </w:rPr>
              <w:t xml:space="preserve"> Yes</w:t>
            </w:r>
            <w:r w:rsidR="009B1347" w:rsidRPr="00B466C4">
              <w:rPr>
                <w:sz w:val="20"/>
                <w:szCs w:val="20"/>
              </w:rPr>
              <w:tab/>
            </w:r>
            <w:sdt>
              <w:sdtPr>
                <w:rPr>
                  <w:rStyle w:val="FormEntryAPTAChar"/>
                </w:rPr>
                <w:alias w:val="No-Major surgery"/>
                <w:tag w:val="No-Major surgery"/>
                <w:id w:val="13792036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0DE6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B1347" w:rsidRPr="00B466C4">
              <w:rPr>
                <w:sz w:val="20"/>
                <w:szCs w:val="20"/>
              </w:rPr>
              <w:t xml:space="preserve"> No</w:t>
            </w:r>
          </w:p>
        </w:tc>
        <w:sdt>
          <w:sdtPr>
            <w:rPr>
              <w:rStyle w:val="FormEntryAPTAChar"/>
            </w:rPr>
            <w:alias w:val="Major surgery comment"/>
            <w:tag w:val="Major surgery comment"/>
            <w:id w:val="-1056232624"/>
            <w:placeholder>
              <w:docPart w:val="FA4302947B6049158EA963CCCE605E49"/>
            </w:placeholder>
            <w:showingPlcHdr/>
            <w15:appearance w15:val="hidden"/>
          </w:sdtPr>
          <w:sdtEndPr>
            <w:rPr>
              <w:rStyle w:val="DefaultParagraphFont"/>
            </w:rPr>
          </w:sdtEndPr>
          <w:sdtContent>
            <w:tc>
              <w:tcPr>
                <w:tcW w:w="3492" w:type="dxa"/>
              </w:tcPr>
              <w:p w14:paraId="5914442D" w14:textId="01C980A0" w:rsidR="009B1347" w:rsidRPr="00B466C4" w:rsidRDefault="00F50DE6" w:rsidP="00CA30EE">
                <w:pPr>
                  <w:pStyle w:val="DateContactAPTA"/>
                  <w:spacing w:before="120" w:after="120"/>
                  <w:rPr>
                    <w:sz w:val="20"/>
                    <w:szCs w:val="20"/>
                  </w:rPr>
                </w:pPr>
                <w:r w:rsidRPr="00C5719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161FD" w14:paraId="0031DB35" w14:textId="79885480" w:rsidTr="004161FD">
        <w:tc>
          <w:tcPr>
            <w:tcW w:w="6300" w:type="dxa"/>
            <w:gridSpan w:val="2"/>
            <w:shd w:val="clear" w:color="auto" w:fill="F2F2F2" w:themeFill="background1" w:themeFillShade="F2"/>
            <w:tcMar>
              <w:left w:w="115" w:type="dxa"/>
              <w:right w:w="0" w:type="dxa"/>
            </w:tcMar>
          </w:tcPr>
          <w:p w14:paraId="27B259F5" w14:textId="4C0D9A89" w:rsidR="004161FD" w:rsidRPr="00B466C4" w:rsidRDefault="004161FD" w:rsidP="00B466C4">
            <w:pPr>
              <w:pStyle w:val="DateContactAPTA"/>
              <w:spacing w:before="120" w:after="120"/>
              <w:rPr>
                <w:sz w:val="20"/>
                <w:szCs w:val="20"/>
              </w:rPr>
            </w:pPr>
            <w:r w:rsidRPr="00401EC5">
              <w:rPr>
                <w:b/>
                <w:sz w:val="20"/>
                <w:szCs w:val="20"/>
              </w:rPr>
              <w:t>In the past year, have you experienced any of the following symptoms? If yes, please provide details.</w:t>
            </w:r>
          </w:p>
        </w:tc>
        <w:tc>
          <w:tcPr>
            <w:tcW w:w="3492" w:type="dxa"/>
            <w:shd w:val="clear" w:color="auto" w:fill="F2F2F2" w:themeFill="background1" w:themeFillShade="F2"/>
          </w:tcPr>
          <w:p w14:paraId="7E1EB0C0" w14:textId="72987AE9" w:rsidR="004161FD" w:rsidRPr="00B466C4" w:rsidRDefault="004161FD" w:rsidP="00B466C4">
            <w:pPr>
              <w:pStyle w:val="DateContactAPTA"/>
              <w:spacing w:before="120" w:after="120"/>
              <w:rPr>
                <w:sz w:val="20"/>
                <w:szCs w:val="20"/>
              </w:rPr>
            </w:pPr>
            <w:r w:rsidRPr="003B3B8C">
              <w:rPr>
                <w:b/>
                <w:bCs w:val="0"/>
                <w:sz w:val="20"/>
                <w:szCs w:val="20"/>
              </w:rPr>
              <w:t>Comments</w:t>
            </w:r>
            <w:r w:rsidR="004918C5">
              <w:rPr>
                <w:b/>
                <w:bCs w:val="0"/>
                <w:sz w:val="20"/>
                <w:szCs w:val="20"/>
              </w:rPr>
              <w:t>:</w:t>
            </w:r>
          </w:p>
        </w:tc>
      </w:tr>
      <w:tr w:rsidR="009B1347" w14:paraId="31ADC9C3" w14:textId="7A6FB87F" w:rsidTr="009B1347">
        <w:tc>
          <w:tcPr>
            <w:tcW w:w="4860" w:type="dxa"/>
            <w:tcMar>
              <w:left w:w="115" w:type="dxa"/>
              <w:right w:w="0" w:type="dxa"/>
            </w:tcMar>
          </w:tcPr>
          <w:p w14:paraId="0F6B0A66" w14:textId="60E87AD2" w:rsidR="009B1347" w:rsidRPr="002D7912" w:rsidRDefault="009B1347" w:rsidP="002D7912">
            <w:pPr>
              <w:pStyle w:val="DateContactAPTA"/>
              <w:spacing w:before="120" w:after="120"/>
              <w:rPr>
                <w:sz w:val="20"/>
                <w:szCs w:val="20"/>
              </w:rPr>
            </w:pPr>
            <w:r w:rsidRPr="002D7912">
              <w:rPr>
                <w:sz w:val="20"/>
                <w:szCs w:val="20"/>
              </w:rPr>
              <w:t>Chest discomfort with exertion</w:t>
            </w:r>
          </w:p>
        </w:tc>
        <w:tc>
          <w:tcPr>
            <w:tcW w:w="1440" w:type="dxa"/>
          </w:tcPr>
          <w:p w14:paraId="187A94DE" w14:textId="73B43A79" w:rsidR="009B1347" w:rsidRPr="00B466C4" w:rsidRDefault="00863ACD" w:rsidP="00703759">
            <w:pPr>
              <w:pStyle w:val="DateContactAPTA"/>
              <w:spacing w:before="120" w:after="120"/>
              <w:ind w:right="-18"/>
              <w:rPr>
                <w:sz w:val="20"/>
                <w:szCs w:val="20"/>
              </w:rPr>
            </w:pPr>
            <w:sdt>
              <w:sdtPr>
                <w:rPr>
                  <w:rStyle w:val="FormEntryAPTAChar"/>
                </w:rPr>
                <w:alias w:val="Yes-Chest discomfort"/>
                <w:tag w:val="Yes-Chest discomfort"/>
                <w:id w:val="2730777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3ACD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B1347" w:rsidRPr="00B466C4">
              <w:rPr>
                <w:sz w:val="20"/>
                <w:szCs w:val="20"/>
              </w:rPr>
              <w:t xml:space="preserve"> Yes</w:t>
            </w:r>
            <w:r w:rsidR="009B1347" w:rsidRPr="00B466C4">
              <w:rPr>
                <w:sz w:val="20"/>
                <w:szCs w:val="20"/>
              </w:rPr>
              <w:tab/>
            </w:r>
            <w:sdt>
              <w:sdtPr>
                <w:rPr>
                  <w:rStyle w:val="FormEntryAPTAChar"/>
                </w:rPr>
                <w:alias w:val="No-Chest discomfort"/>
                <w:tag w:val="No-Chest discomfort"/>
                <w:id w:val="-7787989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3ACD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B1347" w:rsidRPr="00B466C4">
              <w:rPr>
                <w:sz w:val="20"/>
                <w:szCs w:val="20"/>
              </w:rPr>
              <w:t xml:space="preserve"> No</w:t>
            </w:r>
          </w:p>
        </w:tc>
        <w:sdt>
          <w:sdtPr>
            <w:rPr>
              <w:rStyle w:val="FormEntryAPTAChar"/>
            </w:rPr>
            <w:alias w:val="Chest discomfort comment"/>
            <w:tag w:val="Chest discomfort comment"/>
            <w:id w:val="-449093214"/>
            <w:placeholder>
              <w:docPart w:val="2F56F1DFBF0648BC803531955213B6A2"/>
            </w:placeholder>
            <w:showingPlcHdr/>
            <w15:appearance w15:val="hidden"/>
          </w:sdtPr>
          <w:sdtEndPr>
            <w:rPr>
              <w:rStyle w:val="DefaultParagraphFont"/>
            </w:rPr>
          </w:sdtEndPr>
          <w:sdtContent>
            <w:tc>
              <w:tcPr>
                <w:tcW w:w="3492" w:type="dxa"/>
              </w:tcPr>
              <w:p w14:paraId="2B05DEFE" w14:textId="66D0AA09" w:rsidR="009B1347" w:rsidRPr="00B466C4" w:rsidRDefault="00863ACD" w:rsidP="002D7912">
                <w:pPr>
                  <w:pStyle w:val="DateContactAPTA"/>
                  <w:spacing w:before="120" w:after="120"/>
                  <w:rPr>
                    <w:sz w:val="20"/>
                    <w:szCs w:val="20"/>
                  </w:rPr>
                </w:pPr>
                <w:r w:rsidRPr="00C5719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B1347" w14:paraId="702BED33" w14:textId="1B487DAF" w:rsidTr="009B1347">
        <w:tc>
          <w:tcPr>
            <w:tcW w:w="4860" w:type="dxa"/>
            <w:tcMar>
              <w:left w:w="115" w:type="dxa"/>
              <w:right w:w="0" w:type="dxa"/>
            </w:tcMar>
          </w:tcPr>
          <w:p w14:paraId="732211C2" w14:textId="51BCAF37" w:rsidR="009B1347" w:rsidRPr="002D7912" w:rsidRDefault="009B1347" w:rsidP="002D7912">
            <w:pPr>
              <w:pStyle w:val="DateContactAPTA"/>
              <w:spacing w:before="120" w:after="120"/>
              <w:rPr>
                <w:sz w:val="20"/>
                <w:szCs w:val="20"/>
              </w:rPr>
            </w:pPr>
            <w:r w:rsidRPr="002D7912">
              <w:rPr>
                <w:sz w:val="20"/>
                <w:szCs w:val="20"/>
              </w:rPr>
              <w:t>Unexpected shortness of breath</w:t>
            </w:r>
          </w:p>
        </w:tc>
        <w:tc>
          <w:tcPr>
            <w:tcW w:w="1440" w:type="dxa"/>
          </w:tcPr>
          <w:p w14:paraId="7D102A19" w14:textId="058600F4" w:rsidR="009B1347" w:rsidRPr="00B466C4" w:rsidRDefault="00863ACD" w:rsidP="00703759">
            <w:pPr>
              <w:pStyle w:val="DateContactAPTA"/>
              <w:spacing w:before="120" w:after="120"/>
              <w:ind w:right="-18"/>
              <w:rPr>
                <w:sz w:val="20"/>
                <w:szCs w:val="20"/>
              </w:rPr>
            </w:pPr>
            <w:sdt>
              <w:sdtPr>
                <w:rPr>
                  <w:rStyle w:val="FormEntryAPTAChar"/>
                </w:rPr>
                <w:alias w:val="Yes-shortness of breath"/>
                <w:tag w:val="Yes-shortness of breath"/>
                <w:id w:val="-161496908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3ACD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B1347" w:rsidRPr="00B466C4">
              <w:rPr>
                <w:sz w:val="20"/>
                <w:szCs w:val="20"/>
              </w:rPr>
              <w:t xml:space="preserve"> Yes</w:t>
            </w:r>
            <w:r w:rsidR="009B1347" w:rsidRPr="00B466C4">
              <w:rPr>
                <w:sz w:val="20"/>
                <w:szCs w:val="20"/>
              </w:rPr>
              <w:tab/>
            </w:r>
            <w:sdt>
              <w:sdtPr>
                <w:rPr>
                  <w:rStyle w:val="FormEntryAPTAChar"/>
                </w:rPr>
                <w:alias w:val="No-shortness of breath"/>
                <w:tag w:val="No-shortness of breath"/>
                <w:id w:val="170228177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3ACD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B1347" w:rsidRPr="00B466C4">
              <w:rPr>
                <w:sz w:val="20"/>
                <w:szCs w:val="20"/>
              </w:rPr>
              <w:t xml:space="preserve"> No</w:t>
            </w:r>
          </w:p>
        </w:tc>
        <w:sdt>
          <w:sdtPr>
            <w:rPr>
              <w:rStyle w:val="FormEntryAPTAChar"/>
            </w:rPr>
            <w:alias w:val="Shortness of breath comment"/>
            <w:tag w:val="Shortness of breath comment"/>
            <w:id w:val="1858541614"/>
            <w:placeholder>
              <w:docPart w:val="17836FCDB43046D0B3C5ADC9AE4DB194"/>
            </w:placeholder>
            <w:showingPlcHdr/>
            <w15:appearance w15:val="hidden"/>
          </w:sdtPr>
          <w:sdtEndPr>
            <w:rPr>
              <w:rStyle w:val="DefaultParagraphFont"/>
            </w:rPr>
          </w:sdtEndPr>
          <w:sdtContent>
            <w:tc>
              <w:tcPr>
                <w:tcW w:w="3492" w:type="dxa"/>
              </w:tcPr>
              <w:p w14:paraId="470A5A05" w14:textId="1566A745" w:rsidR="009B1347" w:rsidRPr="00B466C4" w:rsidRDefault="00863ACD" w:rsidP="002D7912">
                <w:pPr>
                  <w:pStyle w:val="DateContactAPTA"/>
                  <w:spacing w:before="120" w:after="120"/>
                  <w:rPr>
                    <w:sz w:val="20"/>
                    <w:szCs w:val="20"/>
                  </w:rPr>
                </w:pPr>
                <w:r w:rsidRPr="00C5719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B1347" w14:paraId="2E87DE3C" w14:textId="732C5B8A" w:rsidTr="009B1347">
        <w:tc>
          <w:tcPr>
            <w:tcW w:w="4860" w:type="dxa"/>
            <w:tcMar>
              <w:left w:w="115" w:type="dxa"/>
              <w:right w:w="0" w:type="dxa"/>
            </w:tcMar>
          </w:tcPr>
          <w:p w14:paraId="5D9A9D72" w14:textId="4E9AC485" w:rsidR="009B1347" w:rsidRPr="002D7912" w:rsidRDefault="009B1347" w:rsidP="002D7912">
            <w:pPr>
              <w:pStyle w:val="DateContactAPTA"/>
              <w:spacing w:before="120" w:after="120"/>
              <w:rPr>
                <w:sz w:val="20"/>
                <w:szCs w:val="20"/>
              </w:rPr>
            </w:pPr>
            <w:r w:rsidRPr="002D7912">
              <w:rPr>
                <w:sz w:val="20"/>
                <w:szCs w:val="20"/>
              </w:rPr>
              <w:t>Dizziness, fainting, or blackouts</w:t>
            </w:r>
          </w:p>
        </w:tc>
        <w:tc>
          <w:tcPr>
            <w:tcW w:w="1440" w:type="dxa"/>
          </w:tcPr>
          <w:p w14:paraId="0F96FD80" w14:textId="5625F9CD" w:rsidR="009B1347" w:rsidRPr="00B466C4" w:rsidRDefault="00456A96" w:rsidP="00703759">
            <w:pPr>
              <w:pStyle w:val="DateContactAPTA"/>
              <w:spacing w:before="120" w:after="120"/>
              <w:ind w:right="-18"/>
              <w:rPr>
                <w:sz w:val="20"/>
                <w:szCs w:val="20"/>
              </w:rPr>
            </w:pPr>
            <w:sdt>
              <w:sdtPr>
                <w:rPr>
                  <w:rStyle w:val="FormEntryAPTAChar"/>
                </w:rPr>
                <w:alias w:val="Yes-Dizziness"/>
                <w:tag w:val="Yes-Dizziness"/>
                <w:id w:val="66243128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6A96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B1347" w:rsidRPr="00B466C4">
              <w:rPr>
                <w:sz w:val="20"/>
                <w:szCs w:val="20"/>
              </w:rPr>
              <w:t xml:space="preserve"> Yes</w:t>
            </w:r>
            <w:r w:rsidR="009B1347" w:rsidRPr="00B466C4">
              <w:rPr>
                <w:sz w:val="20"/>
                <w:szCs w:val="20"/>
              </w:rPr>
              <w:tab/>
            </w:r>
            <w:sdt>
              <w:sdtPr>
                <w:rPr>
                  <w:rStyle w:val="FormEntryAPTAChar"/>
                </w:rPr>
                <w:alias w:val="No-Dizziness"/>
                <w:tag w:val="No-Dizziness"/>
                <w:id w:val="160345626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6A96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B1347" w:rsidRPr="00B466C4">
              <w:rPr>
                <w:sz w:val="20"/>
                <w:szCs w:val="20"/>
              </w:rPr>
              <w:t xml:space="preserve"> No</w:t>
            </w:r>
          </w:p>
        </w:tc>
        <w:sdt>
          <w:sdtPr>
            <w:rPr>
              <w:rStyle w:val="FormEntryAPTAChar"/>
            </w:rPr>
            <w:alias w:val="Dizziness comment"/>
            <w:tag w:val="Dizziness comment"/>
            <w:id w:val="-655764929"/>
            <w:placeholder>
              <w:docPart w:val="AEC2C638A95F41BABE88767A4DF15322"/>
            </w:placeholder>
            <w:showingPlcHdr/>
            <w15:appearance w15:val="hidden"/>
          </w:sdtPr>
          <w:sdtEndPr>
            <w:rPr>
              <w:rStyle w:val="DefaultParagraphFont"/>
            </w:rPr>
          </w:sdtEndPr>
          <w:sdtContent>
            <w:tc>
              <w:tcPr>
                <w:tcW w:w="3492" w:type="dxa"/>
              </w:tcPr>
              <w:p w14:paraId="07C0A24A" w14:textId="1A3AADB4" w:rsidR="009B1347" w:rsidRPr="00B466C4" w:rsidRDefault="00456A96" w:rsidP="002D7912">
                <w:pPr>
                  <w:pStyle w:val="DateContactAPTA"/>
                  <w:spacing w:before="120" w:after="120"/>
                  <w:rPr>
                    <w:sz w:val="20"/>
                    <w:szCs w:val="20"/>
                  </w:rPr>
                </w:pPr>
                <w:r w:rsidRPr="00C5719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B1347" w14:paraId="29120698" w14:textId="041EACC1" w:rsidTr="009B1347">
        <w:tc>
          <w:tcPr>
            <w:tcW w:w="4860" w:type="dxa"/>
            <w:tcMar>
              <w:left w:w="115" w:type="dxa"/>
              <w:right w:w="0" w:type="dxa"/>
            </w:tcMar>
          </w:tcPr>
          <w:p w14:paraId="2D656942" w14:textId="2271FF9B" w:rsidR="009B1347" w:rsidRPr="002D7912" w:rsidRDefault="009B1347" w:rsidP="002D7912">
            <w:pPr>
              <w:pStyle w:val="DateContactAPTA"/>
              <w:spacing w:before="120" w:after="120"/>
              <w:rPr>
                <w:sz w:val="20"/>
                <w:szCs w:val="20"/>
              </w:rPr>
            </w:pPr>
            <w:r w:rsidRPr="002D7912">
              <w:rPr>
                <w:sz w:val="20"/>
                <w:szCs w:val="20"/>
              </w:rPr>
              <w:t>Ankle swelling</w:t>
            </w:r>
          </w:p>
        </w:tc>
        <w:tc>
          <w:tcPr>
            <w:tcW w:w="1440" w:type="dxa"/>
          </w:tcPr>
          <w:p w14:paraId="2683CB11" w14:textId="1A628878" w:rsidR="009B1347" w:rsidRPr="00B466C4" w:rsidRDefault="00456A96" w:rsidP="00703759">
            <w:pPr>
              <w:pStyle w:val="DateContactAPTA"/>
              <w:spacing w:before="120" w:after="120"/>
              <w:ind w:right="-18"/>
              <w:rPr>
                <w:sz w:val="20"/>
                <w:szCs w:val="20"/>
              </w:rPr>
            </w:pPr>
            <w:sdt>
              <w:sdtPr>
                <w:rPr>
                  <w:rStyle w:val="FormEntryAPTAChar"/>
                </w:rPr>
                <w:alias w:val="Yes-Ankle swelling"/>
                <w:tag w:val="Yes-Ankle swelling"/>
                <w:id w:val="167468184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6A96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B1347" w:rsidRPr="00B466C4">
              <w:rPr>
                <w:sz w:val="20"/>
                <w:szCs w:val="20"/>
              </w:rPr>
              <w:t xml:space="preserve"> Yes</w:t>
            </w:r>
            <w:r w:rsidR="009B1347" w:rsidRPr="00B466C4">
              <w:rPr>
                <w:sz w:val="20"/>
                <w:szCs w:val="20"/>
              </w:rPr>
              <w:tab/>
            </w:r>
            <w:sdt>
              <w:sdtPr>
                <w:rPr>
                  <w:rStyle w:val="FormEntryAPTAChar"/>
                </w:rPr>
                <w:alias w:val="No-Ankle swelling"/>
                <w:tag w:val="No-Ankle swelling"/>
                <w:id w:val="28362577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6A96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B1347" w:rsidRPr="00B466C4">
              <w:rPr>
                <w:sz w:val="20"/>
                <w:szCs w:val="20"/>
              </w:rPr>
              <w:t xml:space="preserve"> No</w:t>
            </w:r>
          </w:p>
        </w:tc>
        <w:sdt>
          <w:sdtPr>
            <w:rPr>
              <w:rStyle w:val="FormEntryAPTAChar"/>
            </w:rPr>
            <w:alias w:val="Ankle swelling comment"/>
            <w:tag w:val="Ankle swelling comment"/>
            <w:id w:val="1331177730"/>
            <w:placeholder>
              <w:docPart w:val="1F87E87AC2824E03904191CBC7BF0CC9"/>
            </w:placeholder>
            <w:showingPlcHdr/>
            <w15:appearance w15:val="hidden"/>
          </w:sdtPr>
          <w:sdtEndPr>
            <w:rPr>
              <w:rStyle w:val="DefaultParagraphFont"/>
            </w:rPr>
          </w:sdtEndPr>
          <w:sdtContent>
            <w:tc>
              <w:tcPr>
                <w:tcW w:w="3492" w:type="dxa"/>
              </w:tcPr>
              <w:p w14:paraId="27D6209C" w14:textId="0868FE6C" w:rsidR="009B1347" w:rsidRPr="00B466C4" w:rsidRDefault="00456A96" w:rsidP="002D7912">
                <w:pPr>
                  <w:pStyle w:val="DateContactAPTA"/>
                  <w:spacing w:before="120" w:after="120"/>
                  <w:rPr>
                    <w:sz w:val="20"/>
                    <w:szCs w:val="20"/>
                  </w:rPr>
                </w:pPr>
                <w:r w:rsidRPr="00C5719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B1347" w14:paraId="10E10DB2" w14:textId="5CADD8DC" w:rsidTr="009B1347">
        <w:tc>
          <w:tcPr>
            <w:tcW w:w="4860" w:type="dxa"/>
            <w:tcMar>
              <w:left w:w="115" w:type="dxa"/>
              <w:right w:w="0" w:type="dxa"/>
            </w:tcMar>
          </w:tcPr>
          <w:p w14:paraId="47B7E25B" w14:textId="7C0105B3" w:rsidR="009B1347" w:rsidRPr="002D7912" w:rsidRDefault="009B1347" w:rsidP="002D7912">
            <w:pPr>
              <w:pStyle w:val="DateContactAPTA"/>
              <w:spacing w:before="120" w:after="120"/>
              <w:rPr>
                <w:sz w:val="20"/>
                <w:szCs w:val="20"/>
              </w:rPr>
            </w:pPr>
            <w:r w:rsidRPr="002D7912">
              <w:rPr>
                <w:sz w:val="20"/>
                <w:szCs w:val="20"/>
              </w:rPr>
              <w:t xml:space="preserve">Unpleasant awareness of forceful, rapid, </w:t>
            </w:r>
            <w:r w:rsidR="004161FD">
              <w:rPr>
                <w:sz w:val="20"/>
                <w:szCs w:val="20"/>
              </w:rPr>
              <w:br/>
            </w:r>
            <w:r w:rsidRPr="002D7912">
              <w:rPr>
                <w:sz w:val="20"/>
                <w:szCs w:val="20"/>
              </w:rPr>
              <w:t>or irregular heart rate</w:t>
            </w:r>
          </w:p>
        </w:tc>
        <w:tc>
          <w:tcPr>
            <w:tcW w:w="1440" w:type="dxa"/>
          </w:tcPr>
          <w:p w14:paraId="74739326" w14:textId="1B03CA50" w:rsidR="009B1347" w:rsidRPr="00B466C4" w:rsidRDefault="00195ED5" w:rsidP="00703759">
            <w:pPr>
              <w:pStyle w:val="DateContactAPTA"/>
              <w:spacing w:before="120" w:after="120"/>
              <w:ind w:right="-18"/>
              <w:rPr>
                <w:sz w:val="20"/>
                <w:szCs w:val="20"/>
              </w:rPr>
            </w:pPr>
            <w:sdt>
              <w:sdtPr>
                <w:rPr>
                  <w:rStyle w:val="FormEntryAPTAChar"/>
                </w:rPr>
                <w:alias w:val="Yes-irregular heart rate"/>
                <w:tag w:val="Yes-irregular heart rate"/>
                <w:id w:val="54279991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5ED5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B1347" w:rsidRPr="00B466C4">
              <w:rPr>
                <w:sz w:val="20"/>
                <w:szCs w:val="20"/>
              </w:rPr>
              <w:t xml:space="preserve"> Yes</w:t>
            </w:r>
            <w:r w:rsidR="009B1347" w:rsidRPr="00B466C4">
              <w:rPr>
                <w:sz w:val="20"/>
                <w:szCs w:val="20"/>
              </w:rPr>
              <w:tab/>
            </w:r>
            <w:sdt>
              <w:sdtPr>
                <w:rPr>
                  <w:rStyle w:val="FormEntryAPTAChar"/>
                </w:rPr>
                <w:alias w:val="No-irregular heart rate"/>
                <w:tag w:val="No-irregular heart rate"/>
                <w:id w:val="-7057956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5ED5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B1347" w:rsidRPr="00B466C4">
              <w:rPr>
                <w:sz w:val="20"/>
                <w:szCs w:val="20"/>
              </w:rPr>
              <w:t xml:space="preserve"> No</w:t>
            </w:r>
          </w:p>
        </w:tc>
        <w:sdt>
          <w:sdtPr>
            <w:rPr>
              <w:rStyle w:val="FormEntryAPTAChar"/>
            </w:rPr>
            <w:alias w:val="irregular heart rate comment"/>
            <w:tag w:val="irregular heart rate comment"/>
            <w:id w:val="-228078031"/>
            <w:placeholder>
              <w:docPart w:val="2D1DFC6668A340B8BF2AC4A526A96546"/>
            </w:placeholder>
            <w:showingPlcHdr/>
            <w15:appearance w15:val="hidden"/>
          </w:sdtPr>
          <w:sdtEndPr>
            <w:rPr>
              <w:rStyle w:val="DefaultParagraphFont"/>
            </w:rPr>
          </w:sdtEndPr>
          <w:sdtContent>
            <w:tc>
              <w:tcPr>
                <w:tcW w:w="3492" w:type="dxa"/>
              </w:tcPr>
              <w:p w14:paraId="1465681C" w14:textId="79831C6D" w:rsidR="009B1347" w:rsidRPr="00B466C4" w:rsidRDefault="00195ED5" w:rsidP="002D7912">
                <w:pPr>
                  <w:pStyle w:val="DateContactAPTA"/>
                  <w:spacing w:before="120" w:after="120"/>
                  <w:rPr>
                    <w:sz w:val="20"/>
                    <w:szCs w:val="20"/>
                  </w:rPr>
                </w:pPr>
                <w:r w:rsidRPr="00C5719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B1347" w14:paraId="48BEFA05" w14:textId="1157BB23" w:rsidTr="009B1347">
        <w:tc>
          <w:tcPr>
            <w:tcW w:w="4860" w:type="dxa"/>
            <w:tcMar>
              <w:left w:w="115" w:type="dxa"/>
              <w:right w:w="0" w:type="dxa"/>
            </w:tcMar>
          </w:tcPr>
          <w:p w14:paraId="24D726EE" w14:textId="4E44995D" w:rsidR="009B1347" w:rsidRPr="002D7912" w:rsidRDefault="009B1347" w:rsidP="002D7912">
            <w:pPr>
              <w:pStyle w:val="DateContactAPTA"/>
              <w:spacing w:before="120" w:after="120"/>
              <w:rPr>
                <w:sz w:val="20"/>
                <w:szCs w:val="20"/>
              </w:rPr>
            </w:pPr>
            <w:r w:rsidRPr="002D7912">
              <w:rPr>
                <w:sz w:val="20"/>
                <w:szCs w:val="20"/>
              </w:rPr>
              <w:t xml:space="preserve">Burning or cramping sensations in lower legs </w:t>
            </w:r>
            <w:r w:rsidR="004161FD">
              <w:rPr>
                <w:sz w:val="20"/>
                <w:szCs w:val="20"/>
              </w:rPr>
              <w:br/>
            </w:r>
            <w:r w:rsidRPr="002D7912">
              <w:rPr>
                <w:sz w:val="20"/>
                <w:szCs w:val="20"/>
              </w:rPr>
              <w:t>when walking a short distance</w:t>
            </w:r>
          </w:p>
        </w:tc>
        <w:tc>
          <w:tcPr>
            <w:tcW w:w="1440" w:type="dxa"/>
          </w:tcPr>
          <w:p w14:paraId="6CFD33F4" w14:textId="74DA72D8" w:rsidR="009B1347" w:rsidRPr="00B466C4" w:rsidRDefault="00195ED5" w:rsidP="00703759">
            <w:pPr>
              <w:pStyle w:val="DateContactAPTA"/>
              <w:spacing w:before="120" w:after="120"/>
              <w:ind w:right="-18"/>
              <w:rPr>
                <w:sz w:val="20"/>
                <w:szCs w:val="20"/>
              </w:rPr>
            </w:pPr>
            <w:sdt>
              <w:sdtPr>
                <w:rPr>
                  <w:rStyle w:val="FormEntryAPTAChar"/>
                </w:rPr>
                <w:alias w:val="Yes-sensations in lower legs"/>
                <w:tag w:val="Yes-sensations in lower legs"/>
                <w:id w:val="83350117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5ED5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B1347" w:rsidRPr="00B466C4">
              <w:rPr>
                <w:sz w:val="20"/>
                <w:szCs w:val="20"/>
              </w:rPr>
              <w:t xml:space="preserve"> Yes</w:t>
            </w:r>
            <w:r w:rsidR="009B1347" w:rsidRPr="00B466C4">
              <w:rPr>
                <w:sz w:val="20"/>
                <w:szCs w:val="20"/>
              </w:rPr>
              <w:tab/>
            </w:r>
            <w:sdt>
              <w:sdtPr>
                <w:rPr>
                  <w:rStyle w:val="FormEntryAPTAChar"/>
                </w:rPr>
                <w:alias w:val="No-sensations in lower legs"/>
                <w:tag w:val="No-sensations in lower legs"/>
                <w:id w:val="-60257301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5ED5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B1347" w:rsidRPr="00B466C4">
              <w:rPr>
                <w:sz w:val="20"/>
                <w:szCs w:val="20"/>
              </w:rPr>
              <w:t xml:space="preserve"> No</w:t>
            </w:r>
          </w:p>
        </w:tc>
        <w:sdt>
          <w:sdtPr>
            <w:rPr>
              <w:rStyle w:val="FormEntryAPTAChar"/>
            </w:rPr>
            <w:alias w:val="sensations in lower legs comment"/>
            <w:tag w:val="sensations in lower legs comment"/>
            <w:id w:val="1632819314"/>
            <w:placeholder>
              <w:docPart w:val="774C8807DC384F0AB9C4E69EA30A2407"/>
            </w:placeholder>
            <w:showingPlcHdr/>
            <w15:appearance w15:val="hidden"/>
          </w:sdtPr>
          <w:sdtEndPr>
            <w:rPr>
              <w:rStyle w:val="DefaultParagraphFont"/>
            </w:rPr>
          </w:sdtEndPr>
          <w:sdtContent>
            <w:tc>
              <w:tcPr>
                <w:tcW w:w="3492" w:type="dxa"/>
              </w:tcPr>
              <w:p w14:paraId="6DB2F3B2" w14:textId="191DDCD0" w:rsidR="009B1347" w:rsidRPr="00B466C4" w:rsidRDefault="00195ED5" w:rsidP="002D7912">
                <w:pPr>
                  <w:pStyle w:val="DateContactAPTA"/>
                  <w:spacing w:before="120" w:after="120"/>
                  <w:rPr>
                    <w:sz w:val="20"/>
                    <w:szCs w:val="20"/>
                  </w:rPr>
                </w:pPr>
                <w:r w:rsidRPr="00C5719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B1347" w14:paraId="103C7A95" w14:textId="053BE688" w:rsidTr="009B1347">
        <w:tc>
          <w:tcPr>
            <w:tcW w:w="4860" w:type="dxa"/>
            <w:tcMar>
              <w:left w:w="115" w:type="dxa"/>
              <w:right w:w="0" w:type="dxa"/>
            </w:tcMar>
          </w:tcPr>
          <w:p w14:paraId="21332C03" w14:textId="3021D3CB" w:rsidR="009B1347" w:rsidRPr="002D7912" w:rsidRDefault="009B1347" w:rsidP="002D7912">
            <w:pPr>
              <w:pStyle w:val="DateContactAPTA"/>
              <w:spacing w:before="120" w:after="120"/>
              <w:rPr>
                <w:sz w:val="20"/>
                <w:szCs w:val="20"/>
              </w:rPr>
            </w:pPr>
            <w:r w:rsidRPr="002D7912">
              <w:rPr>
                <w:sz w:val="20"/>
                <w:szCs w:val="20"/>
              </w:rPr>
              <w:t xml:space="preserve">Is there any other information about your health </w:t>
            </w:r>
            <w:r w:rsidR="004161FD">
              <w:rPr>
                <w:sz w:val="20"/>
                <w:szCs w:val="20"/>
              </w:rPr>
              <w:br/>
            </w:r>
            <w:r w:rsidRPr="002D7912">
              <w:rPr>
                <w:sz w:val="20"/>
                <w:szCs w:val="20"/>
              </w:rPr>
              <w:t>or medical history you want to share?</w:t>
            </w:r>
          </w:p>
        </w:tc>
        <w:tc>
          <w:tcPr>
            <w:tcW w:w="1440" w:type="dxa"/>
          </w:tcPr>
          <w:p w14:paraId="432C2962" w14:textId="757D645E" w:rsidR="009B1347" w:rsidRPr="00B466C4" w:rsidRDefault="00195ED5" w:rsidP="00703759">
            <w:pPr>
              <w:pStyle w:val="DateContactAPTA"/>
              <w:spacing w:before="120" w:after="120"/>
              <w:ind w:right="-18"/>
              <w:rPr>
                <w:sz w:val="20"/>
                <w:szCs w:val="20"/>
              </w:rPr>
            </w:pPr>
            <w:sdt>
              <w:sdtPr>
                <w:rPr>
                  <w:rStyle w:val="FormEntryAPTAChar"/>
                </w:rPr>
                <w:alias w:val="Yes-other health info"/>
                <w:tag w:val="Yes-other health info"/>
                <w:id w:val="-105823769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5ED5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B1347" w:rsidRPr="00B466C4">
              <w:rPr>
                <w:sz w:val="20"/>
                <w:szCs w:val="20"/>
              </w:rPr>
              <w:t xml:space="preserve"> Yes</w:t>
            </w:r>
            <w:r w:rsidR="009B1347" w:rsidRPr="00B466C4">
              <w:rPr>
                <w:sz w:val="20"/>
                <w:szCs w:val="20"/>
              </w:rPr>
              <w:tab/>
            </w:r>
            <w:sdt>
              <w:sdtPr>
                <w:rPr>
                  <w:rStyle w:val="FormEntryAPTAChar"/>
                </w:rPr>
                <w:alias w:val="No-other health info"/>
                <w:tag w:val="No-other health info"/>
                <w:id w:val="-214080035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5ED5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B1347" w:rsidRPr="00B466C4">
              <w:rPr>
                <w:sz w:val="20"/>
                <w:szCs w:val="20"/>
              </w:rPr>
              <w:t xml:space="preserve"> No</w:t>
            </w:r>
          </w:p>
        </w:tc>
        <w:sdt>
          <w:sdtPr>
            <w:rPr>
              <w:rStyle w:val="FormEntryAPTAChar"/>
            </w:rPr>
            <w:alias w:val="other health info comment"/>
            <w:tag w:val="other health info comment"/>
            <w:id w:val="-1531096453"/>
            <w:placeholder>
              <w:docPart w:val="77DF0FDF4AD54FA09371CFAE713B34B9"/>
            </w:placeholder>
            <w:showingPlcHdr/>
            <w15:appearance w15:val="hidden"/>
          </w:sdtPr>
          <w:sdtEndPr>
            <w:rPr>
              <w:rStyle w:val="DefaultParagraphFont"/>
            </w:rPr>
          </w:sdtEndPr>
          <w:sdtContent>
            <w:tc>
              <w:tcPr>
                <w:tcW w:w="3492" w:type="dxa"/>
              </w:tcPr>
              <w:p w14:paraId="6607B46A" w14:textId="13106018" w:rsidR="009B1347" w:rsidRPr="00B466C4" w:rsidRDefault="00195ED5" w:rsidP="002D7912">
                <w:pPr>
                  <w:pStyle w:val="DateContactAPTA"/>
                  <w:spacing w:before="120" w:after="120"/>
                  <w:rPr>
                    <w:sz w:val="20"/>
                    <w:szCs w:val="20"/>
                  </w:rPr>
                </w:pPr>
                <w:r w:rsidRPr="00C5719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1444A65" w14:textId="7DF52041" w:rsidR="009A40E7" w:rsidRDefault="009A40E7" w:rsidP="009A40E7">
      <w:pPr>
        <w:pStyle w:val="Heading1"/>
        <w:rPr>
          <w:bCs/>
          <w:highlight w:val="yellow"/>
        </w:rPr>
      </w:pPr>
      <w:r w:rsidRPr="009A40E7">
        <w:lastRenderedPageBreak/>
        <w:t>Current Health Habits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2430"/>
        <w:gridCol w:w="2502"/>
      </w:tblGrid>
      <w:tr w:rsidR="009A40E7" w14:paraId="35901728" w14:textId="77777777" w:rsidTr="00D357B3">
        <w:trPr>
          <w:trHeight w:val="432"/>
        </w:trPr>
        <w:tc>
          <w:tcPr>
            <w:tcW w:w="9792" w:type="dxa"/>
            <w:gridSpan w:val="3"/>
            <w:shd w:val="clear" w:color="auto" w:fill="3F4444" w:themeFill="text1"/>
            <w:vAlign w:val="center"/>
          </w:tcPr>
          <w:p w14:paraId="33E6BA91" w14:textId="26937EFC" w:rsidR="009A40E7" w:rsidRPr="00417F00" w:rsidRDefault="009A40E7" w:rsidP="00D357B3">
            <w:pPr>
              <w:pStyle w:val="BodyAPTA"/>
              <w:spacing w:after="0"/>
              <w:rPr>
                <w:b/>
                <w:bCs/>
                <w:color w:val="FFFFFF" w:themeColor="background1"/>
              </w:rPr>
            </w:pPr>
            <w:r w:rsidRPr="009A40E7">
              <w:rPr>
                <w:b/>
                <w:bCs/>
                <w:color w:val="FFFFFF" w:themeColor="background1"/>
              </w:rPr>
              <w:t>Exercise</w:t>
            </w:r>
          </w:p>
        </w:tc>
      </w:tr>
      <w:tr w:rsidR="00231AFE" w14:paraId="0969528E" w14:textId="77777777" w:rsidTr="000C1312">
        <w:tc>
          <w:tcPr>
            <w:tcW w:w="7290" w:type="dxa"/>
            <w:gridSpan w:val="2"/>
            <w:shd w:val="clear" w:color="auto" w:fill="auto"/>
          </w:tcPr>
          <w:p w14:paraId="15C9B560" w14:textId="490991B2" w:rsidR="00231AFE" w:rsidRPr="00B466C4" w:rsidRDefault="00231AFE" w:rsidP="00D357B3">
            <w:pPr>
              <w:pStyle w:val="DateContactAPTA"/>
              <w:spacing w:before="120" w:after="120"/>
              <w:rPr>
                <w:sz w:val="20"/>
                <w:szCs w:val="20"/>
              </w:rPr>
            </w:pPr>
            <w:r w:rsidRPr="00231AFE">
              <w:rPr>
                <w:b/>
                <w:bCs w:val="0"/>
                <w:sz w:val="20"/>
                <w:szCs w:val="20"/>
              </w:rPr>
              <w:t>Do you exercise regularly?</w:t>
            </w:r>
          </w:p>
        </w:tc>
        <w:tc>
          <w:tcPr>
            <w:tcW w:w="2502" w:type="dxa"/>
            <w:shd w:val="clear" w:color="auto" w:fill="auto"/>
          </w:tcPr>
          <w:p w14:paraId="763FD207" w14:textId="600C67A1" w:rsidR="00231AFE" w:rsidRPr="00023FEB" w:rsidRDefault="00690908" w:rsidP="00D357B3">
            <w:pPr>
              <w:pStyle w:val="DateContactAPTA"/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rStyle w:val="FormEntryAPTAChar"/>
                </w:rPr>
                <w:alias w:val="Yes-exercise regularly"/>
                <w:tag w:val="Yes-exercise regularly"/>
                <w:id w:val="-171009442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0908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231AFE" w:rsidRPr="00023FEB">
              <w:rPr>
                <w:sz w:val="20"/>
                <w:szCs w:val="20"/>
              </w:rPr>
              <w:t xml:space="preserve"> Yes</w:t>
            </w:r>
            <w:r w:rsidR="00231AFE" w:rsidRPr="00023FEB">
              <w:rPr>
                <w:sz w:val="20"/>
                <w:szCs w:val="20"/>
              </w:rPr>
              <w:tab/>
            </w:r>
            <w:sdt>
              <w:sdtPr>
                <w:rPr>
                  <w:rStyle w:val="FormEntryAPTAChar"/>
                </w:rPr>
                <w:alias w:val="No-exercise regularly"/>
                <w:tag w:val="No-exercise regularly"/>
                <w:id w:val="183895668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0908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231AFE" w:rsidRPr="00023FEB">
              <w:rPr>
                <w:sz w:val="20"/>
                <w:szCs w:val="20"/>
              </w:rPr>
              <w:t xml:space="preserve"> No</w:t>
            </w:r>
          </w:p>
        </w:tc>
      </w:tr>
      <w:tr w:rsidR="00231AFE" w14:paraId="60B82D2B" w14:textId="77777777" w:rsidTr="00290E78">
        <w:tc>
          <w:tcPr>
            <w:tcW w:w="9792" w:type="dxa"/>
            <w:gridSpan w:val="3"/>
            <w:shd w:val="clear" w:color="auto" w:fill="auto"/>
          </w:tcPr>
          <w:p w14:paraId="7A0303DD" w14:textId="3504C3BA" w:rsidR="00231AFE" w:rsidRPr="00023FEB" w:rsidRDefault="00231AFE" w:rsidP="00D357B3">
            <w:pPr>
              <w:pStyle w:val="DateContactAPTA"/>
              <w:spacing w:before="120" w:after="120"/>
              <w:rPr>
                <w:sz w:val="20"/>
                <w:szCs w:val="20"/>
              </w:rPr>
            </w:pPr>
            <w:r w:rsidRPr="00023FEB">
              <w:rPr>
                <w:b/>
                <w:bCs w:val="0"/>
                <w:sz w:val="20"/>
                <w:szCs w:val="20"/>
              </w:rPr>
              <w:t>Describe your average weekly exercise regimen:</w:t>
            </w:r>
          </w:p>
        </w:tc>
      </w:tr>
      <w:tr w:rsidR="00231AFE" w14:paraId="367A2FBA" w14:textId="77777777" w:rsidTr="00290E78">
        <w:sdt>
          <w:sdtPr>
            <w:rPr>
              <w:rStyle w:val="FormEntryAPTAChar"/>
            </w:rPr>
            <w:alias w:val="exercise regimen"/>
            <w:tag w:val="exercise regimen"/>
            <w:id w:val="1518816086"/>
            <w:placeholder>
              <w:docPart w:val="82CB2EFF272C4CAFA414F1EA4905B8A5"/>
            </w:placeholder>
            <w:showingPlcHdr/>
            <w15:appearance w15:val="hidden"/>
          </w:sdtPr>
          <w:sdtEndPr>
            <w:rPr>
              <w:rStyle w:val="DefaultParagraphFont"/>
              <w:b/>
              <w:bCs w:val="0"/>
            </w:rPr>
          </w:sdtEndPr>
          <w:sdtContent>
            <w:tc>
              <w:tcPr>
                <w:tcW w:w="9792" w:type="dxa"/>
                <w:gridSpan w:val="3"/>
                <w:shd w:val="clear" w:color="auto" w:fill="auto"/>
              </w:tcPr>
              <w:p w14:paraId="230CA09B" w14:textId="35D3D813" w:rsidR="00231AFE" w:rsidRPr="00023FEB" w:rsidRDefault="00690908" w:rsidP="00D357B3">
                <w:pPr>
                  <w:pStyle w:val="DateContactAPTA"/>
                  <w:spacing w:before="120" w:after="120"/>
                  <w:rPr>
                    <w:b/>
                    <w:bCs w:val="0"/>
                    <w:sz w:val="20"/>
                    <w:szCs w:val="20"/>
                  </w:rPr>
                </w:pPr>
                <w:r w:rsidRPr="00C5719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A40E7" w14:paraId="27802889" w14:textId="77777777" w:rsidTr="00231AFE">
        <w:tc>
          <w:tcPr>
            <w:tcW w:w="7290" w:type="dxa"/>
            <w:gridSpan w:val="2"/>
            <w:shd w:val="clear" w:color="auto" w:fill="auto"/>
          </w:tcPr>
          <w:p w14:paraId="14A9BC71" w14:textId="7B3CFB91" w:rsidR="009A40E7" w:rsidRPr="00231AFE" w:rsidRDefault="00231AFE" w:rsidP="00D357B3">
            <w:pPr>
              <w:pStyle w:val="DateContactAPTA"/>
              <w:spacing w:before="120" w:after="120"/>
              <w:rPr>
                <w:sz w:val="20"/>
                <w:szCs w:val="20"/>
              </w:rPr>
            </w:pPr>
            <w:r w:rsidRPr="00231AFE">
              <w:rPr>
                <w:sz w:val="20"/>
                <w:szCs w:val="20"/>
              </w:rPr>
              <w:t xml:space="preserve">On average, how many days a week do you perform moderate to vigorous intensity physical activity or exercise where your heart is beating faster and </w:t>
            </w:r>
            <w:r>
              <w:rPr>
                <w:sz w:val="20"/>
                <w:szCs w:val="20"/>
              </w:rPr>
              <w:br/>
            </w:r>
            <w:r w:rsidRPr="00231AFE">
              <w:rPr>
                <w:sz w:val="20"/>
                <w:szCs w:val="20"/>
              </w:rPr>
              <w:t>your breathing is harder than normal (such as a brisk walk)?</w:t>
            </w:r>
          </w:p>
        </w:tc>
        <w:tc>
          <w:tcPr>
            <w:tcW w:w="2502" w:type="dxa"/>
            <w:shd w:val="clear" w:color="auto" w:fill="auto"/>
          </w:tcPr>
          <w:p w14:paraId="4EAEEB27" w14:textId="694C6C5D" w:rsidR="009A40E7" w:rsidRPr="00023FEB" w:rsidRDefault="00231AFE" w:rsidP="00D357B3">
            <w:pPr>
              <w:pStyle w:val="DateContactAPTA"/>
              <w:spacing w:before="120" w:after="120"/>
              <w:rPr>
                <w:b/>
                <w:bCs w:val="0"/>
                <w:sz w:val="20"/>
                <w:szCs w:val="20"/>
              </w:rPr>
            </w:pPr>
            <w:r w:rsidRPr="00023FEB">
              <w:rPr>
                <w:b/>
                <w:bCs w:val="0"/>
                <w:sz w:val="20"/>
                <w:szCs w:val="20"/>
              </w:rPr>
              <w:t>Days per week:</w:t>
            </w:r>
            <w:r w:rsidR="00690908">
              <w:rPr>
                <w:b/>
                <w:bCs w:val="0"/>
                <w:sz w:val="20"/>
                <w:szCs w:val="20"/>
              </w:rPr>
              <w:t xml:space="preserve"> </w:t>
            </w:r>
            <w:sdt>
              <w:sdtPr>
                <w:rPr>
                  <w:rStyle w:val="FormEntryAPTAChar"/>
                </w:rPr>
                <w:alias w:val="Exercise days per week"/>
                <w:tag w:val="Exercise days per week"/>
                <w:id w:val="-647818999"/>
                <w:placeholder>
                  <w:docPart w:val="5CC9E8AD1EBE45109958FD34AF972119"/>
                </w:placeholder>
                <w:showingPlcHdr/>
                <w15:appearance w15:val="hidden"/>
              </w:sdtPr>
              <w:sdtEndPr>
                <w:rPr>
                  <w:rStyle w:val="DefaultParagraphFont"/>
                  <w:b/>
                  <w:bCs w:val="0"/>
                </w:rPr>
              </w:sdtEndPr>
              <w:sdtContent>
                <w:r w:rsidR="00690908" w:rsidRPr="00C5719B">
                  <w:rPr>
                    <w:rStyle w:val="PlaceholderText"/>
                  </w:rPr>
                  <w:t>Click here.</w:t>
                </w:r>
              </w:sdtContent>
            </w:sdt>
          </w:p>
        </w:tc>
      </w:tr>
      <w:tr w:rsidR="00231AFE" w14:paraId="59450911" w14:textId="77777777" w:rsidTr="00912E5D">
        <w:tc>
          <w:tcPr>
            <w:tcW w:w="7290" w:type="dxa"/>
            <w:gridSpan w:val="2"/>
            <w:shd w:val="clear" w:color="auto" w:fill="auto"/>
          </w:tcPr>
          <w:p w14:paraId="62CC431C" w14:textId="080CC01C" w:rsidR="00231AFE" w:rsidRPr="00231AFE" w:rsidRDefault="00231AFE" w:rsidP="00D357B3">
            <w:pPr>
              <w:pStyle w:val="DateContactAPTA"/>
              <w:spacing w:before="120" w:after="120"/>
              <w:rPr>
                <w:sz w:val="20"/>
                <w:szCs w:val="20"/>
              </w:rPr>
            </w:pPr>
            <w:r w:rsidRPr="00231AFE">
              <w:rPr>
                <w:sz w:val="20"/>
                <w:szCs w:val="20"/>
              </w:rPr>
              <w:t xml:space="preserve">On average, how many minutes do you engage in exercise at a moderate to </w:t>
            </w:r>
            <w:r w:rsidRPr="00231AFE">
              <w:rPr>
                <w:sz w:val="20"/>
                <w:szCs w:val="20"/>
              </w:rPr>
              <w:br/>
              <w:t>vigorous level?</w:t>
            </w:r>
          </w:p>
        </w:tc>
        <w:tc>
          <w:tcPr>
            <w:tcW w:w="2502" w:type="dxa"/>
            <w:shd w:val="clear" w:color="auto" w:fill="auto"/>
          </w:tcPr>
          <w:p w14:paraId="51378062" w14:textId="33E61296" w:rsidR="00231AFE" w:rsidRPr="00023FEB" w:rsidRDefault="00231AFE" w:rsidP="00D357B3">
            <w:pPr>
              <w:pStyle w:val="DateContactAPTA"/>
              <w:spacing w:before="120" w:after="120"/>
              <w:rPr>
                <w:b/>
                <w:bCs w:val="0"/>
                <w:sz w:val="20"/>
                <w:szCs w:val="20"/>
              </w:rPr>
            </w:pPr>
            <w:r w:rsidRPr="00023FEB">
              <w:rPr>
                <w:b/>
                <w:bCs w:val="0"/>
                <w:sz w:val="20"/>
                <w:szCs w:val="20"/>
              </w:rPr>
              <w:t>Minutes per day:</w:t>
            </w:r>
            <w:r w:rsidR="00690908">
              <w:rPr>
                <w:b/>
                <w:bCs w:val="0"/>
                <w:sz w:val="20"/>
                <w:szCs w:val="20"/>
              </w:rPr>
              <w:t xml:space="preserve"> </w:t>
            </w:r>
            <w:sdt>
              <w:sdtPr>
                <w:rPr>
                  <w:rStyle w:val="FormEntryAPTAChar"/>
                </w:rPr>
                <w:alias w:val="Exercise minutes per day"/>
                <w:tag w:val="Exercise minutes per day"/>
                <w:id w:val="1864857404"/>
                <w:placeholder>
                  <w:docPart w:val="ADEBE6B76331407081F6A437DEEE3FAB"/>
                </w:placeholder>
                <w:showingPlcHdr/>
                <w15:appearance w15:val="hidden"/>
              </w:sdtPr>
              <w:sdtEndPr>
                <w:rPr>
                  <w:rStyle w:val="DefaultParagraphFont"/>
                  <w:b/>
                  <w:bCs w:val="0"/>
                </w:rPr>
              </w:sdtEndPr>
              <w:sdtContent>
                <w:r w:rsidR="00690908" w:rsidRPr="00C5719B">
                  <w:rPr>
                    <w:rStyle w:val="PlaceholderText"/>
                  </w:rPr>
                  <w:t>Click here.</w:t>
                </w:r>
              </w:sdtContent>
            </w:sdt>
          </w:p>
        </w:tc>
      </w:tr>
      <w:tr w:rsidR="00231AFE" w14:paraId="25F9462F" w14:textId="77777777" w:rsidTr="00202E20">
        <w:tc>
          <w:tcPr>
            <w:tcW w:w="7290" w:type="dxa"/>
            <w:gridSpan w:val="2"/>
            <w:shd w:val="clear" w:color="auto" w:fill="auto"/>
          </w:tcPr>
          <w:p w14:paraId="7DF05224" w14:textId="444DA700" w:rsidR="00231AFE" w:rsidRPr="00231AFE" w:rsidRDefault="00231AFE" w:rsidP="00231AFE">
            <w:pPr>
              <w:pStyle w:val="DateContactAPTA"/>
              <w:spacing w:before="120" w:after="120"/>
              <w:rPr>
                <w:sz w:val="20"/>
                <w:szCs w:val="20"/>
              </w:rPr>
            </w:pPr>
            <w:r w:rsidRPr="00231AFE">
              <w:rPr>
                <w:sz w:val="20"/>
                <w:szCs w:val="20"/>
              </w:rPr>
              <w:t>How many minutes per day or hours per week do you spend sitting?</w:t>
            </w:r>
          </w:p>
        </w:tc>
        <w:tc>
          <w:tcPr>
            <w:tcW w:w="2502" w:type="dxa"/>
            <w:shd w:val="clear" w:color="auto" w:fill="auto"/>
          </w:tcPr>
          <w:p w14:paraId="101A2CD9" w14:textId="2E40C8E6" w:rsidR="00231AFE" w:rsidRPr="00023FEB" w:rsidRDefault="00231AFE" w:rsidP="00231AFE">
            <w:pPr>
              <w:pStyle w:val="DateContactAPTA"/>
              <w:spacing w:before="120" w:after="120"/>
              <w:rPr>
                <w:b/>
                <w:bCs w:val="0"/>
                <w:sz w:val="20"/>
                <w:szCs w:val="20"/>
              </w:rPr>
            </w:pPr>
            <w:r w:rsidRPr="00023FEB">
              <w:rPr>
                <w:b/>
                <w:bCs w:val="0"/>
                <w:sz w:val="20"/>
                <w:szCs w:val="20"/>
              </w:rPr>
              <w:t>Minutes/day:</w:t>
            </w:r>
            <w:r w:rsidR="00611CDE">
              <w:rPr>
                <w:b/>
                <w:bCs w:val="0"/>
                <w:sz w:val="20"/>
                <w:szCs w:val="20"/>
              </w:rPr>
              <w:t xml:space="preserve"> </w:t>
            </w:r>
            <w:sdt>
              <w:sdtPr>
                <w:rPr>
                  <w:rStyle w:val="FormEntryAPTAChar"/>
                </w:rPr>
                <w:alias w:val="Sitting mins/day"/>
                <w:tag w:val="Sitting mins/day"/>
                <w:id w:val="309056220"/>
                <w:placeholder>
                  <w:docPart w:val="B241C8426A2A497E941ED9F8609D8902"/>
                </w:placeholder>
                <w:showingPlcHdr/>
                <w15:appearance w15:val="hidden"/>
              </w:sdtPr>
              <w:sdtEndPr>
                <w:rPr>
                  <w:rStyle w:val="DefaultParagraphFont"/>
                  <w:b/>
                  <w:bCs w:val="0"/>
                </w:rPr>
              </w:sdtEndPr>
              <w:sdtContent>
                <w:r w:rsidR="00611CDE" w:rsidRPr="00C5719B">
                  <w:rPr>
                    <w:rStyle w:val="PlaceholderText"/>
                  </w:rPr>
                  <w:t>Click here.</w:t>
                </w:r>
              </w:sdtContent>
            </w:sdt>
          </w:p>
          <w:p w14:paraId="078C21CC" w14:textId="6B07D4C2" w:rsidR="00231AFE" w:rsidRPr="00023FEB" w:rsidRDefault="00231AFE" w:rsidP="00231AFE">
            <w:pPr>
              <w:pStyle w:val="DateContactAPTA"/>
              <w:spacing w:before="120" w:after="120"/>
              <w:rPr>
                <w:b/>
                <w:bCs w:val="0"/>
                <w:sz w:val="20"/>
                <w:szCs w:val="20"/>
              </w:rPr>
            </w:pPr>
            <w:r w:rsidRPr="00023FEB">
              <w:rPr>
                <w:b/>
                <w:bCs w:val="0"/>
                <w:sz w:val="20"/>
                <w:szCs w:val="20"/>
              </w:rPr>
              <w:t>Hours/week:</w:t>
            </w:r>
            <w:r w:rsidR="00611CDE">
              <w:rPr>
                <w:b/>
                <w:bCs w:val="0"/>
                <w:sz w:val="20"/>
                <w:szCs w:val="20"/>
              </w:rPr>
              <w:t xml:space="preserve"> </w:t>
            </w:r>
            <w:sdt>
              <w:sdtPr>
                <w:rPr>
                  <w:rStyle w:val="FormEntryAPTAChar"/>
                </w:rPr>
                <w:alias w:val="Sitting hours/week"/>
                <w:tag w:val="Sitting hours/week"/>
                <w:id w:val="-1749333054"/>
                <w:placeholder>
                  <w:docPart w:val="5A95A4C8899A4A13915559662E3A7311"/>
                </w:placeholder>
                <w:showingPlcHdr/>
                <w15:appearance w15:val="hidden"/>
              </w:sdtPr>
              <w:sdtEndPr>
                <w:rPr>
                  <w:rStyle w:val="DefaultParagraphFont"/>
                  <w:b/>
                  <w:bCs w:val="0"/>
                </w:rPr>
              </w:sdtEndPr>
              <w:sdtContent>
                <w:r w:rsidR="00611CDE" w:rsidRPr="00C5719B">
                  <w:rPr>
                    <w:rStyle w:val="PlaceholderText"/>
                  </w:rPr>
                  <w:t>Click here.</w:t>
                </w:r>
              </w:sdtContent>
            </w:sdt>
          </w:p>
        </w:tc>
      </w:tr>
      <w:tr w:rsidR="00231AFE" w14:paraId="568666DF" w14:textId="77777777" w:rsidTr="007C2B92">
        <w:tc>
          <w:tcPr>
            <w:tcW w:w="7290" w:type="dxa"/>
            <w:gridSpan w:val="2"/>
            <w:shd w:val="clear" w:color="auto" w:fill="auto"/>
            <w:tcMar>
              <w:left w:w="115" w:type="dxa"/>
              <w:right w:w="0" w:type="dxa"/>
            </w:tcMar>
          </w:tcPr>
          <w:p w14:paraId="75D06D65" w14:textId="169B464F" w:rsidR="00231AFE" w:rsidRPr="00231AFE" w:rsidRDefault="00231AFE" w:rsidP="00231AFE">
            <w:pPr>
              <w:pStyle w:val="DateContactAPTA"/>
              <w:spacing w:before="120" w:after="120"/>
              <w:rPr>
                <w:sz w:val="20"/>
                <w:szCs w:val="20"/>
              </w:rPr>
            </w:pPr>
            <w:r w:rsidRPr="00231AFE">
              <w:rPr>
                <w:sz w:val="20"/>
                <w:szCs w:val="20"/>
              </w:rPr>
              <w:t>Do you participate in muscle-strengthening activities?</w:t>
            </w:r>
          </w:p>
        </w:tc>
        <w:tc>
          <w:tcPr>
            <w:tcW w:w="2502" w:type="dxa"/>
            <w:shd w:val="clear" w:color="auto" w:fill="auto"/>
          </w:tcPr>
          <w:p w14:paraId="5801C243" w14:textId="5F98F142" w:rsidR="00231AFE" w:rsidRPr="00023FEB" w:rsidRDefault="00EA7FBB" w:rsidP="00231AFE">
            <w:pPr>
              <w:pStyle w:val="DateContactAPTA"/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rStyle w:val="FormEntryAPTAChar"/>
                </w:rPr>
                <w:alias w:val="Yes-muscle-strengthening"/>
                <w:tag w:val="Yes-muscle-strengthening"/>
                <w:id w:val="59089630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075D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231AFE" w:rsidRPr="00023FEB">
              <w:rPr>
                <w:sz w:val="20"/>
                <w:szCs w:val="20"/>
              </w:rPr>
              <w:t xml:space="preserve"> Yes</w:t>
            </w:r>
            <w:r w:rsidR="00231AFE" w:rsidRPr="00023FEB">
              <w:rPr>
                <w:sz w:val="20"/>
                <w:szCs w:val="20"/>
              </w:rPr>
              <w:tab/>
            </w:r>
            <w:sdt>
              <w:sdtPr>
                <w:rPr>
                  <w:rStyle w:val="FormEntryAPTAChar"/>
                </w:rPr>
                <w:alias w:val="No-muscle-strengthening"/>
                <w:tag w:val="No-muscle-strengthening"/>
                <w:id w:val="-8090168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075D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231AFE" w:rsidRPr="00023FEB">
              <w:rPr>
                <w:sz w:val="20"/>
                <w:szCs w:val="20"/>
              </w:rPr>
              <w:t xml:space="preserve"> No</w:t>
            </w:r>
          </w:p>
        </w:tc>
      </w:tr>
      <w:tr w:rsidR="00231AFE" w14:paraId="01902AEE" w14:textId="77777777" w:rsidTr="00E91354">
        <w:tc>
          <w:tcPr>
            <w:tcW w:w="7290" w:type="dxa"/>
            <w:gridSpan w:val="2"/>
            <w:shd w:val="clear" w:color="auto" w:fill="auto"/>
            <w:tcMar>
              <w:left w:w="115" w:type="dxa"/>
              <w:right w:w="0" w:type="dxa"/>
            </w:tcMar>
          </w:tcPr>
          <w:p w14:paraId="1B16704F" w14:textId="5DE4FE2B" w:rsidR="00231AFE" w:rsidRPr="00231AFE" w:rsidRDefault="00231AFE" w:rsidP="00231AFE">
            <w:pPr>
              <w:pStyle w:val="DateContactAPTA"/>
              <w:spacing w:before="120" w:after="120"/>
              <w:rPr>
                <w:sz w:val="20"/>
                <w:szCs w:val="20"/>
              </w:rPr>
            </w:pPr>
            <w:r w:rsidRPr="00231AFE">
              <w:rPr>
                <w:sz w:val="20"/>
                <w:szCs w:val="20"/>
              </w:rPr>
              <w:t>Do you perform balance-training activities?</w:t>
            </w:r>
          </w:p>
        </w:tc>
        <w:tc>
          <w:tcPr>
            <w:tcW w:w="2502" w:type="dxa"/>
            <w:shd w:val="clear" w:color="auto" w:fill="auto"/>
          </w:tcPr>
          <w:p w14:paraId="46DF5A18" w14:textId="4037674C" w:rsidR="00231AFE" w:rsidRPr="00023FEB" w:rsidRDefault="00EA7FBB" w:rsidP="00231AFE">
            <w:pPr>
              <w:pStyle w:val="DateContactAPTA"/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rStyle w:val="FormEntryAPTAChar"/>
                </w:rPr>
                <w:alias w:val="Yes-balance-training"/>
                <w:tag w:val="Yes-balance-training"/>
                <w:id w:val="-19639380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075D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231AFE" w:rsidRPr="00023FEB">
              <w:rPr>
                <w:sz w:val="20"/>
                <w:szCs w:val="20"/>
              </w:rPr>
              <w:t xml:space="preserve"> Yes</w:t>
            </w:r>
            <w:r w:rsidR="00231AFE" w:rsidRPr="00023FEB">
              <w:rPr>
                <w:sz w:val="20"/>
                <w:szCs w:val="20"/>
              </w:rPr>
              <w:tab/>
            </w:r>
            <w:sdt>
              <w:sdtPr>
                <w:rPr>
                  <w:rStyle w:val="FormEntryAPTAChar"/>
                </w:rPr>
                <w:alias w:val="No-balance-training"/>
                <w:tag w:val="No-balance-training"/>
                <w:id w:val="-43544189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075D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231AFE" w:rsidRPr="00023FEB">
              <w:rPr>
                <w:sz w:val="20"/>
                <w:szCs w:val="20"/>
              </w:rPr>
              <w:t xml:space="preserve"> No</w:t>
            </w:r>
          </w:p>
        </w:tc>
      </w:tr>
      <w:tr w:rsidR="0014450C" w14:paraId="5C386EF5" w14:textId="77777777" w:rsidTr="0014450C">
        <w:tc>
          <w:tcPr>
            <w:tcW w:w="9792" w:type="dxa"/>
            <w:gridSpan w:val="3"/>
            <w:shd w:val="clear" w:color="auto" w:fill="3F4444" w:themeFill="text1"/>
            <w:tcMar>
              <w:left w:w="115" w:type="dxa"/>
              <w:right w:w="0" w:type="dxa"/>
            </w:tcMar>
          </w:tcPr>
          <w:p w14:paraId="68C15721" w14:textId="6EF04DA2" w:rsidR="0014450C" w:rsidRPr="0014450C" w:rsidRDefault="0014450C" w:rsidP="00231AFE">
            <w:pPr>
              <w:pStyle w:val="DateContactAPTA"/>
              <w:spacing w:before="120" w:after="12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14450C">
              <w:rPr>
                <w:b/>
                <w:bCs w:val="0"/>
                <w:color w:val="FFFFFF" w:themeColor="background1"/>
                <w:sz w:val="20"/>
                <w:szCs w:val="20"/>
              </w:rPr>
              <w:t>Tobacco</w:t>
            </w:r>
            <w:r>
              <w:rPr>
                <w:b/>
                <w:bCs w:val="0"/>
                <w:color w:val="FFFFFF" w:themeColor="background1"/>
                <w:sz w:val="20"/>
                <w:szCs w:val="20"/>
              </w:rPr>
              <w:t xml:space="preserve"> </w:t>
            </w:r>
            <w:r w:rsidRPr="0014450C">
              <w:rPr>
                <w:b/>
                <w:bCs w:val="0"/>
                <w:color w:val="FFFFFF" w:themeColor="background1"/>
                <w:sz w:val="20"/>
                <w:szCs w:val="20"/>
              </w:rPr>
              <w:t>/</w:t>
            </w:r>
            <w:r>
              <w:rPr>
                <w:b/>
                <w:bCs w:val="0"/>
                <w:color w:val="FFFFFF" w:themeColor="background1"/>
                <w:sz w:val="20"/>
                <w:szCs w:val="20"/>
              </w:rPr>
              <w:t xml:space="preserve"> </w:t>
            </w:r>
            <w:r w:rsidRPr="0014450C">
              <w:rPr>
                <w:b/>
                <w:bCs w:val="0"/>
                <w:color w:val="FFFFFF" w:themeColor="background1"/>
                <w:sz w:val="20"/>
                <w:szCs w:val="20"/>
              </w:rPr>
              <w:t>nicotine use</w:t>
            </w:r>
          </w:p>
        </w:tc>
      </w:tr>
      <w:tr w:rsidR="00CF1DDE" w14:paraId="4DC78D28" w14:textId="77777777" w:rsidTr="001F541B">
        <w:tc>
          <w:tcPr>
            <w:tcW w:w="7290" w:type="dxa"/>
            <w:gridSpan w:val="2"/>
            <w:shd w:val="clear" w:color="auto" w:fill="auto"/>
            <w:tcMar>
              <w:left w:w="115" w:type="dxa"/>
              <w:right w:w="0" w:type="dxa"/>
            </w:tcMar>
          </w:tcPr>
          <w:p w14:paraId="7B0A3E86" w14:textId="455902AC" w:rsidR="00CF1DDE" w:rsidRPr="00CF1DDE" w:rsidRDefault="00CF1DDE" w:rsidP="00CF1DDE">
            <w:pPr>
              <w:pStyle w:val="DateContactAPTA"/>
              <w:spacing w:before="120" w:after="120"/>
              <w:rPr>
                <w:sz w:val="20"/>
                <w:szCs w:val="20"/>
              </w:rPr>
            </w:pPr>
            <w:r w:rsidRPr="00CF1DDE">
              <w:rPr>
                <w:sz w:val="20"/>
                <w:szCs w:val="20"/>
              </w:rPr>
              <w:t xml:space="preserve">Do you currently use any tobacco or nicotine products? </w:t>
            </w:r>
            <w:r>
              <w:rPr>
                <w:sz w:val="20"/>
                <w:szCs w:val="20"/>
              </w:rPr>
              <w:br/>
            </w:r>
            <w:r w:rsidRPr="00CF1DDE">
              <w:rPr>
                <w:sz w:val="20"/>
                <w:szCs w:val="20"/>
              </w:rPr>
              <w:t>This includes cigarettes, cigars, chewing tobacco, vaping, etc.</w:t>
            </w:r>
          </w:p>
        </w:tc>
        <w:tc>
          <w:tcPr>
            <w:tcW w:w="2502" w:type="dxa"/>
            <w:shd w:val="clear" w:color="auto" w:fill="auto"/>
          </w:tcPr>
          <w:p w14:paraId="530DA6DF" w14:textId="2C404985" w:rsidR="00CF1DDE" w:rsidRPr="00B466C4" w:rsidRDefault="00A3252D" w:rsidP="00231AFE">
            <w:pPr>
              <w:pStyle w:val="DateContactAPTA"/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rStyle w:val="FormEntryAPTAChar"/>
                </w:rPr>
                <w:alias w:val="Yes-use tobacco"/>
                <w:tag w:val="Yes-use tobacco"/>
                <w:id w:val="-173122721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3252D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CF1DDE" w:rsidRPr="00B466C4">
              <w:rPr>
                <w:sz w:val="20"/>
                <w:szCs w:val="20"/>
              </w:rPr>
              <w:t xml:space="preserve"> Yes</w:t>
            </w:r>
            <w:r w:rsidR="00CF1DDE" w:rsidRPr="00B466C4">
              <w:rPr>
                <w:sz w:val="20"/>
                <w:szCs w:val="20"/>
              </w:rPr>
              <w:tab/>
            </w:r>
            <w:sdt>
              <w:sdtPr>
                <w:rPr>
                  <w:rStyle w:val="FormEntryAPTAChar"/>
                </w:rPr>
                <w:alias w:val="No-use tobacco"/>
                <w:tag w:val="No-use tobacco"/>
                <w:id w:val="75040246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3252D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CF1DDE" w:rsidRPr="00B466C4">
              <w:rPr>
                <w:sz w:val="20"/>
                <w:szCs w:val="20"/>
              </w:rPr>
              <w:t xml:space="preserve"> No</w:t>
            </w:r>
          </w:p>
        </w:tc>
      </w:tr>
      <w:tr w:rsidR="00CF1DDE" w14:paraId="2CDBD881" w14:textId="77777777" w:rsidTr="00A32040">
        <w:tc>
          <w:tcPr>
            <w:tcW w:w="9792" w:type="dxa"/>
            <w:gridSpan w:val="3"/>
            <w:shd w:val="clear" w:color="auto" w:fill="auto"/>
            <w:tcMar>
              <w:left w:w="115" w:type="dxa"/>
              <w:right w:w="0" w:type="dxa"/>
            </w:tcMar>
          </w:tcPr>
          <w:p w14:paraId="79644A7A" w14:textId="77777777" w:rsidR="00CF1DDE" w:rsidRPr="007F7FD4" w:rsidRDefault="00CF1DDE" w:rsidP="00E81DD2">
            <w:pPr>
              <w:pStyle w:val="TableTextAPTA"/>
              <w:spacing w:after="120"/>
              <w:ind w:right="0"/>
            </w:pPr>
            <w:r w:rsidRPr="007F7FD4">
              <w:t xml:space="preserve">If yes, what type of products do you use? How much do you use </w:t>
            </w:r>
            <w:proofErr w:type="gramStart"/>
            <w:r w:rsidRPr="007F7FD4">
              <w:t>on a daily basis</w:t>
            </w:r>
            <w:proofErr w:type="gramEnd"/>
            <w:r w:rsidRPr="007F7FD4">
              <w:t>?</w:t>
            </w:r>
          </w:p>
          <w:p w14:paraId="178A335E" w14:textId="6EBF9BFA" w:rsidR="00CF1DDE" w:rsidRPr="000915B8" w:rsidRDefault="00A3252D" w:rsidP="00E81DD2">
            <w:pPr>
              <w:pStyle w:val="TableTextAPTA"/>
              <w:tabs>
                <w:tab w:val="left" w:pos="3024"/>
                <w:tab w:val="left" w:pos="6480"/>
              </w:tabs>
              <w:spacing w:after="120"/>
              <w:ind w:right="0"/>
              <w:rPr>
                <w:sz w:val="18"/>
                <w:szCs w:val="18"/>
              </w:rPr>
            </w:pPr>
            <w:sdt>
              <w:sdtPr>
                <w:rPr>
                  <w:rStyle w:val="FormEntryAPTAChar"/>
                  <w:rFonts w:eastAsiaTheme="minorHAnsi"/>
                  <w:sz w:val="18"/>
                  <w:szCs w:val="18"/>
                </w:rPr>
                <w:alias w:val="Cigarettes"/>
                <w:tag w:val="Cigarettes"/>
                <w:id w:val="-194159996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915B8">
                  <w:rPr>
                    <w:rStyle w:val="FormEntryAPTAChar"/>
                    <w:rFonts w:eastAsia="MS Gothic" w:hint="eastAsia"/>
                    <w:sz w:val="18"/>
                    <w:szCs w:val="18"/>
                  </w:rPr>
                  <w:t>☐</w:t>
                </w:r>
              </w:sdtContent>
            </w:sdt>
            <w:r w:rsidR="00E81DD2" w:rsidRPr="000915B8">
              <w:rPr>
                <w:sz w:val="18"/>
                <w:szCs w:val="18"/>
              </w:rPr>
              <w:t xml:space="preserve"> </w:t>
            </w:r>
            <w:r w:rsidR="00CF1DDE" w:rsidRPr="000915B8">
              <w:rPr>
                <w:sz w:val="18"/>
                <w:szCs w:val="18"/>
              </w:rPr>
              <w:t>Cigarettes:</w:t>
            </w:r>
            <w:r w:rsidR="00844B58" w:rsidRPr="000915B8">
              <w:rPr>
                <w:sz w:val="18"/>
                <w:szCs w:val="18"/>
              </w:rPr>
              <w:t xml:space="preserve"> </w:t>
            </w:r>
            <w:sdt>
              <w:sdtPr>
                <w:rPr>
                  <w:rStyle w:val="FormEntryAPTAChar"/>
                  <w:rFonts w:eastAsiaTheme="minorHAnsi"/>
                  <w:sz w:val="18"/>
                  <w:szCs w:val="18"/>
                </w:rPr>
                <w:alias w:val="Cigarettes usuage"/>
                <w:tag w:val="Cigarettes usuage"/>
                <w:id w:val="1623805960"/>
                <w:placeholder>
                  <w:docPart w:val="D07D2B3143B140DFADBE0AC3DB752670"/>
                </w:placeholder>
                <w:showingPlcHdr/>
                <w15:appearance w15:val="hidden"/>
              </w:sdtPr>
              <w:sdtEndPr>
                <w:rPr>
                  <w:rStyle w:val="DefaultParagraphFont"/>
                </w:rPr>
              </w:sdtEndPr>
              <w:sdtContent>
                <w:r w:rsidR="00844B58" w:rsidRPr="000915B8">
                  <w:rPr>
                    <w:rStyle w:val="PlaceholderText"/>
                    <w:sz w:val="18"/>
                    <w:szCs w:val="18"/>
                  </w:rPr>
                  <w:t>Click here.</w:t>
                </w:r>
              </w:sdtContent>
            </w:sdt>
            <w:r w:rsidR="00E81DD2" w:rsidRPr="000915B8">
              <w:rPr>
                <w:sz w:val="18"/>
                <w:szCs w:val="18"/>
              </w:rPr>
              <w:tab/>
            </w:r>
            <w:sdt>
              <w:sdtPr>
                <w:rPr>
                  <w:rStyle w:val="FormEntryAPTAChar"/>
                  <w:rFonts w:eastAsiaTheme="minorHAnsi"/>
                  <w:sz w:val="18"/>
                  <w:szCs w:val="18"/>
                </w:rPr>
                <w:alias w:val="Cigar"/>
                <w:tag w:val="Cigar"/>
                <w:id w:val="190440260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915B8">
                  <w:rPr>
                    <w:rStyle w:val="FormEntryAPTAChar"/>
                    <w:rFonts w:eastAsia="MS Gothic" w:hint="eastAsia"/>
                    <w:sz w:val="18"/>
                    <w:szCs w:val="18"/>
                  </w:rPr>
                  <w:t>☐</w:t>
                </w:r>
              </w:sdtContent>
            </w:sdt>
            <w:r w:rsidR="00E81DD2" w:rsidRPr="000915B8">
              <w:rPr>
                <w:sz w:val="18"/>
                <w:szCs w:val="18"/>
              </w:rPr>
              <w:t xml:space="preserve"> </w:t>
            </w:r>
            <w:r w:rsidR="00CF1DDE" w:rsidRPr="000915B8">
              <w:rPr>
                <w:sz w:val="18"/>
                <w:szCs w:val="18"/>
              </w:rPr>
              <w:t>Cigar:</w:t>
            </w:r>
            <w:r w:rsidR="00B4772D" w:rsidRPr="000915B8">
              <w:rPr>
                <w:sz w:val="18"/>
                <w:szCs w:val="18"/>
              </w:rPr>
              <w:t xml:space="preserve"> </w:t>
            </w:r>
            <w:sdt>
              <w:sdtPr>
                <w:rPr>
                  <w:rStyle w:val="FormEntryAPTAChar"/>
                  <w:rFonts w:eastAsiaTheme="minorHAnsi"/>
                  <w:sz w:val="18"/>
                  <w:szCs w:val="18"/>
                </w:rPr>
                <w:alias w:val="Cigar usuage"/>
                <w:tag w:val="Cigar usuage"/>
                <w:id w:val="-453871196"/>
                <w:placeholder>
                  <w:docPart w:val="39046F55AA744F2D9F51DBEA9E432124"/>
                </w:placeholder>
                <w:showingPlcHdr/>
                <w15:appearance w15:val="hidden"/>
              </w:sdtPr>
              <w:sdtEndPr>
                <w:rPr>
                  <w:rStyle w:val="DefaultParagraphFont"/>
                </w:rPr>
              </w:sdtEndPr>
              <w:sdtContent>
                <w:r w:rsidR="00B4772D" w:rsidRPr="000915B8">
                  <w:rPr>
                    <w:rStyle w:val="PlaceholderText"/>
                    <w:sz w:val="18"/>
                    <w:szCs w:val="18"/>
                  </w:rPr>
                  <w:t>Click here.</w:t>
                </w:r>
              </w:sdtContent>
            </w:sdt>
            <w:r w:rsidR="00E81DD2" w:rsidRPr="000915B8">
              <w:rPr>
                <w:sz w:val="18"/>
                <w:szCs w:val="18"/>
              </w:rPr>
              <w:tab/>
            </w:r>
            <w:sdt>
              <w:sdtPr>
                <w:rPr>
                  <w:rStyle w:val="FormEntryAPTAChar"/>
                  <w:rFonts w:eastAsiaTheme="minorHAnsi"/>
                  <w:sz w:val="18"/>
                  <w:szCs w:val="18"/>
                </w:rPr>
                <w:alias w:val="Chew"/>
                <w:tag w:val="Chew"/>
                <w:id w:val="128391497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915B8">
                  <w:rPr>
                    <w:rStyle w:val="FormEntryAPTAChar"/>
                    <w:rFonts w:eastAsia="MS Gothic" w:hint="eastAsia"/>
                    <w:sz w:val="18"/>
                    <w:szCs w:val="18"/>
                  </w:rPr>
                  <w:t>☐</w:t>
                </w:r>
              </w:sdtContent>
            </w:sdt>
            <w:r w:rsidR="00E81DD2" w:rsidRPr="000915B8">
              <w:rPr>
                <w:sz w:val="18"/>
                <w:szCs w:val="18"/>
              </w:rPr>
              <w:t xml:space="preserve"> </w:t>
            </w:r>
            <w:r w:rsidR="00CF1DDE" w:rsidRPr="000915B8">
              <w:rPr>
                <w:sz w:val="18"/>
                <w:szCs w:val="18"/>
              </w:rPr>
              <w:t>Chew:</w:t>
            </w:r>
            <w:r w:rsidR="00B4772D" w:rsidRPr="000915B8">
              <w:rPr>
                <w:sz w:val="18"/>
                <w:szCs w:val="18"/>
              </w:rPr>
              <w:t xml:space="preserve"> </w:t>
            </w:r>
            <w:sdt>
              <w:sdtPr>
                <w:rPr>
                  <w:rStyle w:val="FormEntryAPTAChar"/>
                  <w:rFonts w:eastAsiaTheme="minorHAnsi"/>
                  <w:sz w:val="18"/>
                  <w:szCs w:val="18"/>
                </w:rPr>
                <w:alias w:val="Chew usuage"/>
                <w:tag w:val="Chew usuage"/>
                <w:id w:val="924154131"/>
                <w:placeholder>
                  <w:docPart w:val="0E8926109B4744769B5BCD77644EBE45"/>
                </w:placeholder>
                <w:showingPlcHdr/>
                <w15:appearance w15:val="hidden"/>
              </w:sdtPr>
              <w:sdtEndPr>
                <w:rPr>
                  <w:rStyle w:val="DefaultParagraphFont"/>
                </w:rPr>
              </w:sdtEndPr>
              <w:sdtContent>
                <w:r w:rsidR="00B4772D" w:rsidRPr="000915B8">
                  <w:rPr>
                    <w:rStyle w:val="PlaceholderText"/>
                    <w:sz w:val="18"/>
                    <w:szCs w:val="18"/>
                  </w:rPr>
                  <w:t>Click here.</w:t>
                </w:r>
              </w:sdtContent>
            </w:sdt>
          </w:p>
          <w:p w14:paraId="0CD39A87" w14:textId="7DB6DBF8" w:rsidR="00CF1DDE" w:rsidRPr="007F7FD4" w:rsidRDefault="00A3252D" w:rsidP="00E81DD2">
            <w:pPr>
              <w:pStyle w:val="DateContactAPTA"/>
              <w:tabs>
                <w:tab w:val="left" w:pos="3024"/>
                <w:tab w:val="left" w:pos="6480"/>
              </w:tabs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rStyle w:val="FormEntryAPTAChar"/>
                  <w:sz w:val="18"/>
                  <w:szCs w:val="18"/>
                </w:rPr>
                <w:alias w:val="Snuff"/>
                <w:tag w:val="Snuff"/>
                <w:id w:val="131451746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915B8">
                  <w:rPr>
                    <w:rStyle w:val="FormEntryAPTAChar"/>
                    <w:rFonts w:eastAsia="MS Gothic" w:hint="eastAsia"/>
                    <w:sz w:val="18"/>
                    <w:szCs w:val="18"/>
                  </w:rPr>
                  <w:t>☐</w:t>
                </w:r>
              </w:sdtContent>
            </w:sdt>
            <w:r w:rsidR="00E81DD2" w:rsidRPr="000915B8">
              <w:t xml:space="preserve"> </w:t>
            </w:r>
            <w:r w:rsidR="00CF1DDE" w:rsidRPr="000915B8">
              <w:t>Snuff:</w:t>
            </w:r>
            <w:r w:rsidRPr="000915B8">
              <w:t xml:space="preserve"> </w:t>
            </w:r>
            <w:sdt>
              <w:sdtPr>
                <w:rPr>
                  <w:rStyle w:val="FormEntryAPTAChar"/>
                  <w:sz w:val="18"/>
                  <w:szCs w:val="18"/>
                </w:rPr>
                <w:alias w:val="Snuff usuage"/>
                <w:tag w:val="Snuff usuage"/>
                <w:id w:val="-1732143567"/>
                <w:placeholder>
                  <w:docPart w:val="E97A107F82FB43B79B6628F43B7DDACC"/>
                </w:placeholder>
                <w:showingPlcHdr/>
                <w15:appearance w15:val="hidden"/>
              </w:sdtPr>
              <w:sdtEndPr>
                <w:rPr>
                  <w:rStyle w:val="DefaultParagraphFont"/>
                </w:rPr>
              </w:sdtEndPr>
              <w:sdtContent>
                <w:r w:rsidRPr="000915B8">
                  <w:rPr>
                    <w:rStyle w:val="PlaceholderText"/>
                  </w:rPr>
                  <w:t>Click here.</w:t>
                </w:r>
              </w:sdtContent>
            </w:sdt>
            <w:r w:rsidR="00E81DD2" w:rsidRPr="000915B8">
              <w:tab/>
            </w:r>
            <w:sdt>
              <w:sdtPr>
                <w:rPr>
                  <w:rStyle w:val="FormEntryAPTAChar"/>
                  <w:sz w:val="18"/>
                  <w:szCs w:val="18"/>
                </w:rPr>
                <w:alias w:val="Vapor"/>
                <w:tag w:val="Vapor"/>
                <w:id w:val="98905380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915B8">
                  <w:rPr>
                    <w:rStyle w:val="FormEntryAPTAChar"/>
                    <w:rFonts w:eastAsia="MS Gothic" w:hint="eastAsia"/>
                    <w:sz w:val="18"/>
                    <w:szCs w:val="18"/>
                  </w:rPr>
                  <w:t>☐</w:t>
                </w:r>
              </w:sdtContent>
            </w:sdt>
            <w:r w:rsidR="00E81DD2" w:rsidRPr="000915B8">
              <w:t xml:space="preserve"> </w:t>
            </w:r>
            <w:r w:rsidR="00CF1DDE" w:rsidRPr="000915B8">
              <w:t>Vapor:</w:t>
            </w:r>
            <w:r w:rsidRPr="000915B8">
              <w:t xml:space="preserve"> </w:t>
            </w:r>
            <w:sdt>
              <w:sdtPr>
                <w:rPr>
                  <w:rStyle w:val="FormEntryAPTAChar"/>
                  <w:sz w:val="18"/>
                  <w:szCs w:val="18"/>
                </w:rPr>
                <w:alias w:val="Vapor"/>
                <w:tag w:val="Vapor"/>
                <w:id w:val="586813458"/>
                <w:placeholder>
                  <w:docPart w:val="5D1F4195751D404E9934F417BD3749E4"/>
                </w:placeholder>
                <w:showingPlcHdr/>
                <w15:appearance w15:val="hidden"/>
              </w:sdtPr>
              <w:sdtEndPr>
                <w:rPr>
                  <w:rStyle w:val="DefaultParagraphFont"/>
                </w:rPr>
              </w:sdtEndPr>
              <w:sdtContent>
                <w:r w:rsidRPr="000915B8">
                  <w:rPr>
                    <w:rStyle w:val="PlaceholderText"/>
                  </w:rPr>
                  <w:t>Click here.</w:t>
                </w:r>
              </w:sdtContent>
            </w:sdt>
            <w:r w:rsidR="00CF1DDE" w:rsidRPr="000915B8">
              <w:tab/>
            </w:r>
            <w:sdt>
              <w:sdtPr>
                <w:rPr>
                  <w:rStyle w:val="FormEntryAPTAChar"/>
                  <w:sz w:val="18"/>
                  <w:szCs w:val="18"/>
                </w:rPr>
                <w:alias w:val="Other"/>
                <w:tag w:val="Other"/>
                <w:id w:val="-34849268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915B8">
                  <w:rPr>
                    <w:rStyle w:val="FormEntryAPTAChar"/>
                    <w:rFonts w:eastAsia="MS Gothic" w:hint="eastAsia"/>
                    <w:sz w:val="18"/>
                    <w:szCs w:val="18"/>
                  </w:rPr>
                  <w:t>☐</w:t>
                </w:r>
              </w:sdtContent>
            </w:sdt>
            <w:r w:rsidR="00E81DD2" w:rsidRPr="000915B8">
              <w:t xml:space="preserve"> </w:t>
            </w:r>
            <w:r w:rsidR="00CF1DDE" w:rsidRPr="000915B8">
              <w:t>Other:</w:t>
            </w:r>
            <w:r w:rsidRPr="000915B8">
              <w:t xml:space="preserve"> </w:t>
            </w:r>
            <w:sdt>
              <w:sdtPr>
                <w:rPr>
                  <w:rStyle w:val="FormEntryAPTAChar"/>
                  <w:sz w:val="18"/>
                  <w:szCs w:val="18"/>
                </w:rPr>
                <w:alias w:val="Other product usuage"/>
                <w:tag w:val="Other product usuage"/>
                <w:id w:val="-724530216"/>
                <w:placeholder>
                  <w:docPart w:val="529E7A9E0F054FC0BDEFD741D400BF9C"/>
                </w:placeholder>
                <w:showingPlcHdr/>
                <w15:appearance w15:val="hidden"/>
              </w:sdtPr>
              <w:sdtEndPr>
                <w:rPr>
                  <w:rStyle w:val="DefaultParagraphFont"/>
                </w:rPr>
              </w:sdtEndPr>
              <w:sdtContent>
                <w:r w:rsidRPr="000915B8">
                  <w:rPr>
                    <w:rStyle w:val="PlaceholderText"/>
                  </w:rPr>
                  <w:t>Click here.</w:t>
                </w:r>
              </w:sdtContent>
            </w:sdt>
          </w:p>
        </w:tc>
      </w:tr>
      <w:tr w:rsidR="00CF1DDE" w14:paraId="1E1EC53E" w14:textId="77777777" w:rsidTr="00EB1A70">
        <w:tc>
          <w:tcPr>
            <w:tcW w:w="7290" w:type="dxa"/>
            <w:gridSpan w:val="2"/>
            <w:shd w:val="clear" w:color="auto" w:fill="auto"/>
            <w:tcMar>
              <w:left w:w="115" w:type="dxa"/>
              <w:right w:w="0" w:type="dxa"/>
            </w:tcMar>
          </w:tcPr>
          <w:p w14:paraId="36346335" w14:textId="3B890BA8" w:rsidR="00CF1DDE" w:rsidRPr="00CF1DDE" w:rsidRDefault="00CF1DDE" w:rsidP="00CF1DDE">
            <w:pPr>
              <w:pStyle w:val="DateContactAPTA"/>
              <w:spacing w:before="120" w:after="120"/>
              <w:rPr>
                <w:sz w:val="20"/>
                <w:szCs w:val="20"/>
              </w:rPr>
            </w:pPr>
            <w:r w:rsidRPr="00CF1DDE">
              <w:rPr>
                <w:sz w:val="20"/>
                <w:szCs w:val="20"/>
              </w:rPr>
              <w:t>If you use tobacco or nicotine products, are you interested in quitting?</w:t>
            </w:r>
          </w:p>
        </w:tc>
        <w:tc>
          <w:tcPr>
            <w:tcW w:w="2502" w:type="dxa"/>
            <w:shd w:val="clear" w:color="auto" w:fill="auto"/>
          </w:tcPr>
          <w:p w14:paraId="12CEAF10" w14:textId="3D3E4BE8" w:rsidR="00CF1DDE" w:rsidRPr="007F7FD4" w:rsidRDefault="00A3252D" w:rsidP="00CF1DDE">
            <w:pPr>
              <w:pStyle w:val="DateContactAPTA"/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rStyle w:val="FormEntryAPTAChar"/>
                </w:rPr>
                <w:alias w:val="Yes-interested in quitting"/>
                <w:tag w:val="Yes-interested in quitting"/>
                <w:id w:val="-22060313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3252D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8F0DAC" w:rsidRPr="007F7FD4">
              <w:rPr>
                <w:sz w:val="20"/>
                <w:szCs w:val="20"/>
              </w:rPr>
              <w:t xml:space="preserve"> Yes</w:t>
            </w:r>
            <w:r w:rsidR="008F0DAC" w:rsidRPr="007F7FD4">
              <w:rPr>
                <w:sz w:val="20"/>
                <w:szCs w:val="20"/>
              </w:rPr>
              <w:tab/>
            </w:r>
            <w:sdt>
              <w:sdtPr>
                <w:rPr>
                  <w:rStyle w:val="FormEntryAPTAChar"/>
                </w:rPr>
                <w:alias w:val="No-interested in quitting"/>
                <w:tag w:val="No-interested in quitting"/>
                <w:id w:val="86618067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3252D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8F0DAC" w:rsidRPr="007F7FD4">
              <w:rPr>
                <w:sz w:val="20"/>
                <w:szCs w:val="20"/>
              </w:rPr>
              <w:t xml:space="preserve"> No</w:t>
            </w:r>
          </w:p>
        </w:tc>
      </w:tr>
      <w:tr w:rsidR="003A58F0" w14:paraId="6C0314DE" w14:textId="77777777" w:rsidTr="003A58F0">
        <w:tc>
          <w:tcPr>
            <w:tcW w:w="9792" w:type="dxa"/>
            <w:gridSpan w:val="3"/>
            <w:shd w:val="clear" w:color="auto" w:fill="3F4444" w:themeFill="text1"/>
            <w:tcMar>
              <w:left w:w="115" w:type="dxa"/>
              <w:right w:w="0" w:type="dxa"/>
            </w:tcMar>
          </w:tcPr>
          <w:p w14:paraId="1D3DEEE9" w14:textId="13E290C5" w:rsidR="003A58F0" w:rsidRPr="00163A4E" w:rsidRDefault="00163A4E" w:rsidP="00CF1DDE">
            <w:pPr>
              <w:pStyle w:val="DateContactAPTA"/>
              <w:spacing w:before="120" w:after="120"/>
              <w:rPr>
                <w:sz w:val="20"/>
                <w:szCs w:val="20"/>
              </w:rPr>
            </w:pPr>
            <w:r w:rsidRPr="00163A4E">
              <w:rPr>
                <w:b/>
                <w:color w:val="FFFFFF" w:themeColor="background1"/>
                <w:sz w:val="20"/>
                <w:szCs w:val="20"/>
              </w:rPr>
              <w:t>Alcohol use</w:t>
            </w:r>
          </w:p>
        </w:tc>
      </w:tr>
      <w:tr w:rsidR="00CF1DDE" w14:paraId="1E832642" w14:textId="77777777" w:rsidTr="00231AFE">
        <w:tc>
          <w:tcPr>
            <w:tcW w:w="4860" w:type="dxa"/>
            <w:shd w:val="clear" w:color="auto" w:fill="auto"/>
            <w:tcMar>
              <w:left w:w="115" w:type="dxa"/>
              <w:right w:w="0" w:type="dxa"/>
            </w:tcMar>
          </w:tcPr>
          <w:p w14:paraId="49989EB2" w14:textId="7A3EE744" w:rsidR="00CF1DDE" w:rsidRPr="00163A4E" w:rsidRDefault="00163A4E" w:rsidP="00CF1DDE">
            <w:pPr>
              <w:pStyle w:val="DateContactAPTA"/>
              <w:spacing w:before="120" w:after="120"/>
              <w:rPr>
                <w:sz w:val="20"/>
                <w:szCs w:val="20"/>
              </w:rPr>
            </w:pPr>
            <w:r w:rsidRPr="00163A4E">
              <w:rPr>
                <w:sz w:val="20"/>
                <w:szCs w:val="20"/>
              </w:rPr>
              <w:t>Do you drink alcohol?</w:t>
            </w:r>
          </w:p>
        </w:tc>
        <w:tc>
          <w:tcPr>
            <w:tcW w:w="2430" w:type="dxa"/>
            <w:shd w:val="clear" w:color="auto" w:fill="auto"/>
          </w:tcPr>
          <w:p w14:paraId="7F0CF6C4" w14:textId="77777777" w:rsidR="00CF1DDE" w:rsidRPr="00163A4E" w:rsidRDefault="00CF1DDE" w:rsidP="00CF1DDE">
            <w:pPr>
              <w:pStyle w:val="DateContactAPTA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502" w:type="dxa"/>
            <w:shd w:val="clear" w:color="auto" w:fill="auto"/>
          </w:tcPr>
          <w:p w14:paraId="2F63B0D2" w14:textId="5EC8BF66" w:rsidR="00CF1DDE" w:rsidRPr="00163A4E" w:rsidRDefault="00060A84" w:rsidP="00CF1DDE">
            <w:pPr>
              <w:pStyle w:val="DateContactAPTA"/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rStyle w:val="FormEntryAPTAChar"/>
                </w:rPr>
                <w:alias w:val="Yes-drink alcohol"/>
                <w:tag w:val="Yes-drink alcohol"/>
                <w:id w:val="28393712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0A84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163A4E" w:rsidRPr="00163A4E">
              <w:rPr>
                <w:sz w:val="20"/>
                <w:szCs w:val="20"/>
              </w:rPr>
              <w:t xml:space="preserve"> Yes</w:t>
            </w:r>
            <w:r w:rsidR="00163A4E" w:rsidRPr="00163A4E">
              <w:rPr>
                <w:sz w:val="20"/>
                <w:szCs w:val="20"/>
              </w:rPr>
              <w:tab/>
            </w:r>
            <w:sdt>
              <w:sdtPr>
                <w:rPr>
                  <w:rStyle w:val="FormEntryAPTAChar"/>
                </w:rPr>
                <w:alias w:val="No-drink alcohol"/>
                <w:tag w:val="No-drink alcohol"/>
                <w:id w:val="-54366913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0A84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163A4E" w:rsidRPr="00163A4E">
              <w:rPr>
                <w:sz w:val="20"/>
                <w:szCs w:val="20"/>
              </w:rPr>
              <w:t xml:space="preserve"> No</w:t>
            </w:r>
          </w:p>
        </w:tc>
      </w:tr>
      <w:tr w:rsidR="00163A4E" w14:paraId="22D581B8" w14:textId="77777777" w:rsidTr="00110CC0">
        <w:tc>
          <w:tcPr>
            <w:tcW w:w="9792" w:type="dxa"/>
            <w:gridSpan w:val="3"/>
            <w:shd w:val="clear" w:color="auto" w:fill="auto"/>
            <w:tcMar>
              <w:left w:w="115" w:type="dxa"/>
              <w:right w:w="0" w:type="dxa"/>
            </w:tcMar>
          </w:tcPr>
          <w:p w14:paraId="195D1403" w14:textId="17F8413A" w:rsidR="00163A4E" w:rsidRPr="00163A4E" w:rsidRDefault="00163A4E" w:rsidP="00163A4E">
            <w:pPr>
              <w:pStyle w:val="DateContactAPTA"/>
              <w:tabs>
                <w:tab w:val="left" w:pos="2520"/>
                <w:tab w:val="left" w:pos="4675"/>
                <w:tab w:val="left" w:pos="7206"/>
              </w:tabs>
              <w:spacing w:before="120" w:after="120"/>
              <w:rPr>
                <w:sz w:val="20"/>
                <w:szCs w:val="20"/>
              </w:rPr>
            </w:pPr>
            <w:r w:rsidRPr="00163A4E">
              <w:rPr>
                <w:sz w:val="20"/>
                <w:szCs w:val="20"/>
              </w:rPr>
              <w:t>If yes, # of drinks per day:</w:t>
            </w:r>
            <w:r>
              <w:rPr>
                <w:sz w:val="20"/>
                <w:szCs w:val="20"/>
              </w:rPr>
              <w:tab/>
            </w:r>
            <w:r w:rsidRPr="00163A4E">
              <w:rPr>
                <w:sz w:val="20"/>
                <w:szCs w:val="20"/>
              </w:rPr>
              <w:t>Beer</w:t>
            </w:r>
            <w:r>
              <w:rPr>
                <w:sz w:val="20"/>
                <w:szCs w:val="20"/>
              </w:rPr>
              <w:t xml:space="preserve">: </w:t>
            </w:r>
            <w:sdt>
              <w:sdtPr>
                <w:rPr>
                  <w:rStyle w:val="FormEntryAPTAChar"/>
                </w:rPr>
                <w:alias w:val="Beer #"/>
                <w:tag w:val="Beer #"/>
                <w:id w:val="1423990155"/>
                <w:placeholder>
                  <w:docPart w:val="3203BF7B6868499688CA0CA9D23C5E3A"/>
                </w:placeholder>
                <w:showingPlcHdr/>
                <w15:appearance w15:val="hidden"/>
              </w:sdtPr>
              <w:sdtEndPr>
                <w:rPr>
                  <w:rStyle w:val="DefaultParagraphFont"/>
                </w:rPr>
              </w:sdtEndPr>
              <w:sdtContent>
                <w:r w:rsidR="00060A84" w:rsidRPr="00C5719B">
                  <w:rPr>
                    <w:rStyle w:val="PlaceholderText"/>
                  </w:rPr>
                  <w:t>Click here.</w:t>
                </w:r>
              </w:sdtContent>
            </w:sdt>
            <w:r>
              <w:rPr>
                <w:sz w:val="20"/>
                <w:szCs w:val="20"/>
              </w:rPr>
              <w:tab/>
            </w:r>
            <w:r w:rsidRPr="00163A4E">
              <w:rPr>
                <w:sz w:val="20"/>
                <w:szCs w:val="20"/>
              </w:rPr>
              <w:t>Wine</w:t>
            </w:r>
            <w:r>
              <w:rPr>
                <w:sz w:val="20"/>
                <w:szCs w:val="20"/>
              </w:rPr>
              <w:t xml:space="preserve">: </w:t>
            </w:r>
            <w:sdt>
              <w:sdtPr>
                <w:rPr>
                  <w:rStyle w:val="FormEntryAPTAChar"/>
                </w:rPr>
                <w:alias w:val="Wine #"/>
                <w:tag w:val="Wine #"/>
                <w:id w:val="-92711482"/>
                <w:placeholder>
                  <w:docPart w:val="5F962B564CCB4D75A3093FA9D5B8D263"/>
                </w:placeholder>
                <w:showingPlcHdr/>
                <w15:appearance w15:val="hidden"/>
              </w:sdtPr>
              <w:sdtEndPr>
                <w:rPr>
                  <w:rStyle w:val="DefaultParagraphFont"/>
                </w:rPr>
              </w:sdtEndPr>
              <w:sdtContent>
                <w:r w:rsidR="00060A84" w:rsidRPr="00C5719B">
                  <w:rPr>
                    <w:rStyle w:val="PlaceholderText"/>
                  </w:rPr>
                  <w:t>Click here.</w:t>
                </w:r>
              </w:sdtContent>
            </w:sdt>
            <w:r>
              <w:rPr>
                <w:sz w:val="20"/>
                <w:szCs w:val="20"/>
              </w:rPr>
              <w:tab/>
              <w:t>L</w:t>
            </w:r>
            <w:r w:rsidRPr="00163A4E">
              <w:rPr>
                <w:sz w:val="20"/>
                <w:szCs w:val="20"/>
              </w:rPr>
              <w:t>iquor</w:t>
            </w:r>
            <w:r>
              <w:rPr>
                <w:sz w:val="20"/>
                <w:szCs w:val="20"/>
              </w:rPr>
              <w:t xml:space="preserve">: </w:t>
            </w:r>
            <w:sdt>
              <w:sdtPr>
                <w:rPr>
                  <w:rStyle w:val="FormEntryAPTAChar"/>
                </w:rPr>
                <w:alias w:val="Liquor #"/>
                <w:tag w:val="Liquor #"/>
                <w:id w:val="505946735"/>
                <w:placeholder>
                  <w:docPart w:val="D1112C09279D4AF4A78C63AC283BF6E3"/>
                </w:placeholder>
                <w:showingPlcHdr/>
                <w15:appearance w15:val="hidden"/>
              </w:sdtPr>
              <w:sdtEndPr>
                <w:rPr>
                  <w:rStyle w:val="DefaultParagraphFont"/>
                </w:rPr>
              </w:sdtEndPr>
              <w:sdtContent>
                <w:r w:rsidR="00060A84" w:rsidRPr="00C5719B">
                  <w:rPr>
                    <w:rStyle w:val="PlaceholderText"/>
                  </w:rPr>
                  <w:t>Click here.</w:t>
                </w:r>
              </w:sdtContent>
            </w:sdt>
          </w:p>
        </w:tc>
      </w:tr>
      <w:tr w:rsidR="00CF1DDE" w14:paraId="3A021247" w14:textId="77777777" w:rsidTr="00E96E61">
        <w:tc>
          <w:tcPr>
            <w:tcW w:w="4860" w:type="dxa"/>
            <w:shd w:val="clear" w:color="auto" w:fill="3F4444" w:themeFill="text1"/>
            <w:tcMar>
              <w:left w:w="115" w:type="dxa"/>
              <w:right w:w="0" w:type="dxa"/>
            </w:tcMar>
          </w:tcPr>
          <w:p w14:paraId="213A5AD7" w14:textId="0F06C907" w:rsidR="00CF1DDE" w:rsidRPr="00482B53" w:rsidRDefault="00E96E61" w:rsidP="00CF1DDE">
            <w:pPr>
              <w:pStyle w:val="DateContactAPTA"/>
              <w:spacing w:before="120" w:after="120"/>
              <w:rPr>
                <w:sz w:val="20"/>
                <w:szCs w:val="20"/>
              </w:rPr>
            </w:pPr>
            <w:r w:rsidRPr="00E96E61">
              <w:rPr>
                <w:b/>
                <w:color w:val="FFFFFF" w:themeColor="background1"/>
                <w:sz w:val="20"/>
                <w:szCs w:val="20"/>
              </w:rPr>
              <w:t>Diet</w:t>
            </w:r>
          </w:p>
        </w:tc>
        <w:tc>
          <w:tcPr>
            <w:tcW w:w="2430" w:type="dxa"/>
            <w:shd w:val="clear" w:color="auto" w:fill="3F4444" w:themeFill="text1"/>
          </w:tcPr>
          <w:p w14:paraId="56BBAF1D" w14:textId="77777777" w:rsidR="00CF1DDE" w:rsidRPr="00B466C4" w:rsidRDefault="00CF1DDE" w:rsidP="00CF1DDE">
            <w:pPr>
              <w:pStyle w:val="DateContactAPTA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502" w:type="dxa"/>
            <w:shd w:val="clear" w:color="auto" w:fill="3F4444" w:themeFill="text1"/>
          </w:tcPr>
          <w:p w14:paraId="7939D089" w14:textId="77777777" w:rsidR="00CF1DDE" w:rsidRPr="00B466C4" w:rsidRDefault="00CF1DDE" w:rsidP="00CF1DDE">
            <w:pPr>
              <w:pStyle w:val="DateContactAPTA"/>
              <w:spacing w:before="120" w:after="120"/>
              <w:rPr>
                <w:sz w:val="20"/>
                <w:szCs w:val="20"/>
              </w:rPr>
            </w:pPr>
          </w:p>
        </w:tc>
      </w:tr>
      <w:tr w:rsidR="002F1D64" w14:paraId="5043CEA9" w14:textId="77777777" w:rsidTr="00B46701">
        <w:tc>
          <w:tcPr>
            <w:tcW w:w="4860" w:type="dxa"/>
            <w:shd w:val="clear" w:color="auto" w:fill="auto"/>
            <w:tcMar>
              <w:left w:w="115" w:type="dxa"/>
              <w:right w:w="0" w:type="dxa"/>
            </w:tcMar>
          </w:tcPr>
          <w:p w14:paraId="32E12FF6" w14:textId="4ED5BC4A" w:rsidR="002F1D64" w:rsidRPr="007F7FD4" w:rsidRDefault="002F1D64" w:rsidP="00CF1DDE">
            <w:pPr>
              <w:pStyle w:val="DateContactAPTA"/>
              <w:spacing w:before="120" w:after="120"/>
              <w:rPr>
                <w:sz w:val="20"/>
                <w:szCs w:val="20"/>
              </w:rPr>
            </w:pPr>
            <w:r w:rsidRPr="007F7FD4">
              <w:rPr>
                <w:sz w:val="20"/>
                <w:szCs w:val="20"/>
              </w:rPr>
              <w:t>How would you rate your diet?</w:t>
            </w:r>
          </w:p>
        </w:tc>
        <w:tc>
          <w:tcPr>
            <w:tcW w:w="4932" w:type="dxa"/>
            <w:gridSpan w:val="2"/>
            <w:shd w:val="clear" w:color="auto" w:fill="auto"/>
          </w:tcPr>
          <w:p w14:paraId="1CFDD0E6" w14:textId="26CFB008" w:rsidR="002F1D64" w:rsidRPr="007F7FD4" w:rsidRDefault="007479CC" w:rsidP="002F1D64">
            <w:pPr>
              <w:pStyle w:val="DateContactAPTA"/>
              <w:tabs>
                <w:tab w:val="left" w:pos="1440"/>
                <w:tab w:val="left" w:pos="2886"/>
              </w:tabs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rStyle w:val="FormEntryAPTAChar"/>
                </w:rPr>
                <w:alias w:val="Good diet"/>
                <w:tag w:val="Good diet"/>
                <w:id w:val="-26361858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79CC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2F1D64" w:rsidRPr="007F7FD4">
              <w:rPr>
                <w:sz w:val="20"/>
                <w:szCs w:val="20"/>
              </w:rPr>
              <w:t xml:space="preserve"> Good</w:t>
            </w:r>
            <w:r w:rsidR="002F1D64" w:rsidRPr="007F7FD4">
              <w:rPr>
                <w:sz w:val="20"/>
                <w:szCs w:val="20"/>
              </w:rPr>
              <w:tab/>
            </w:r>
            <w:sdt>
              <w:sdtPr>
                <w:rPr>
                  <w:rStyle w:val="FormEntryAPTAChar"/>
                </w:rPr>
                <w:alias w:val="Fair diet"/>
                <w:tag w:val="Fair diet"/>
                <w:id w:val="135461109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79CC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2F1D64" w:rsidRPr="007F7FD4">
              <w:rPr>
                <w:sz w:val="20"/>
                <w:szCs w:val="20"/>
              </w:rPr>
              <w:t xml:space="preserve"> Fair</w:t>
            </w:r>
            <w:r w:rsidR="002F1D64" w:rsidRPr="007F7FD4">
              <w:rPr>
                <w:sz w:val="20"/>
                <w:szCs w:val="20"/>
              </w:rPr>
              <w:tab/>
            </w:r>
            <w:sdt>
              <w:sdtPr>
                <w:rPr>
                  <w:rStyle w:val="FormEntryAPTAChar"/>
                </w:rPr>
                <w:alias w:val="Poor diet"/>
                <w:tag w:val="Poor diet"/>
                <w:id w:val="-28543453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79CC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2F1D64" w:rsidRPr="007F7FD4">
              <w:rPr>
                <w:sz w:val="20"/>
                <w:szCs w:val="20"/>
              </w:rPr>
              <w:t xml:space="preserve"> Poor</w:t>
            </w:r>
          </w:p>
        </w:tc>
      </w:tr>
      <w:tr w:rsidR="002F1D64" w14:paraId="7AD99751" w14:textId="77777777" w:rsidTr="00A95A84">
        <w:tc>
          <w:tcPr>
            <w:tcW w:w="7290" w:type="dxa"/>
            <w:gridSpan w:val="2"/>
            <w:shd w:val="clear" w:color="auto" w:fill="auto"/>
            <w:tcMar>
              <w:left w:w="115" w:type="dxa"/>
              <w:right w:w="0" w:type="dxa"/>
            </w:tcMar>
          </w:tcPr>
          <w:p w14:paraId="298834A4" w14:textId="4F71CEEA" w:rsidR="002F1D64" w:rsidRPr="007F7FD4" w:rsidRDefault="002F1D64" w:rsidP="002F1D64">
            <w:pPr>
              <w:pStyle w:val="DateContactAPTA"/>
              <w:spacing w:before="120" w:after="120"/>
              <w:rPr>
                <w:sz w:val="20"/>
                <w:szCs w:val="20"/>
              </w:rPr>
            </w:pPr>
            <w:r w:rsidRPr="007F7FD4">
              <w:rPr>
                <w:sz w:val="20"/>
                <w:szCs w:val="20"/>
              </w:rPr>
              <w:t>How many servings of fruits and vegetables do you eat per day?</w:t>
            </w:r>
          </w:p>
        </w:tc>
        <w:sdt>
          <w:sdtPr>
            <w:rPr>
              <w:rStyle w:val="FormEntryAPTAChar"/>
            </w:rPr>
            <w:alias w:val="Servings of fruits and vegetables"/>
            <w:tag w:val="Servings of fruits and vegetables"/>
            <w:id w:val="203217042"/>
            <w:placeholder>
              <w:docPart w:val="53F1BA9DFDDE4A598C613BA472304B24"/>
            </w:placeholder>
            <w:showingPlcHdr/>
            <w15:appearance w15:val="hidden"/>
          </w:sdtPr>
          <w:sdtEndPr>
            <w:rPr>
              <w:rStyle w:val="DefaultParagraphFont"/>
              <w:sz w:val="18"/>
              <w:szCs w:val="18"/>
            </w:rPr>
          </w:sdtEndPr>
          <w:sdtContent>
            <w:tc>
              <w:tcPr>
                <w:tcW w:w="2502" w:type="dxa"/>
                <w:shd w:val="clear" w:color="auto" w:fill="auto"/>
              </w:tcPr>
              <w:p w14:paraId="69584846" w14:textId="410BD7D3" w:rsidR="002F1D64" w:rsidRPr="007F7FD4" w:rsidRDefault="0025733F" w:rsidP="002F1D64">
                <w:pPr>
                  <w:pStyle w:val="DateContactAPTA"/>
                  <w:spacing w:before="120" w:after="120"/>
                  <w:rPr>
                    <w:sz w:val="20"/>
                    <w:szCs w:val="20"/>
                  </w:rPr>
                </w:pPr>
                <w:r w:rsidRPr="007F7FD4">
                  <w:rPr>
                    <w:rStyle w:val="PlaceholderText"/>
                    <w:sz w:val="20"/>
                    <w:szCs w:val="20"/>
                  </w:rPr>
                  <w:t>Click here.</w:t>
                </w:r>
              </w:p>
            </w:tc>
          </w:sdtContent>
        </w:sdt>
      </w:tr>
      <w:tr w:rsidR="002F1D64" w14:paraId="177B0A96" w14:textId="77777777" w:rsidTr="003F7769">
        <w:tc>
          <w:tcPr>
            <w:tcW w:w="7290" w:type="dxa"/>
            <w:gridSpan w:val="2"/>
            <w:shd w:val="clear" w:color="auto" w:fill="auto"/>
            <w:tcMar>
              <w:left w:w="115" w:type="dxa"/>
              <w:right w:w="0" w:type="dxa"/>
            </w:tcMar>
          </w:tcPr>
          <w:p w14:paraId="239F68DF" w14:textId="4F077F0A" w:rsidR="002F1D64" w:rsidRPr="007F7FD4" w:rsidRDefault="002F1D64" w:rsidP="002F1D64">
            <w:pPr>
              <w:pStyle w:val="DateContactAPTA"/>
              <w:spacing w:before="120" w:after="120"/>
              <w:rPr>
                <w:sz w:val="20"/>
                <w:szCs w:val="20"/>
              </w:rPr>
            </w:pPr>
            <w:r w:rsidRPr="007F7FD4">
              <w:rPr>
                <w:sz w:val="20"/>
                <w:szCs w:val="20"/>
              </w:rPr>
              <w:t>How many cups or ounces of water do you drink per day?</w:t>
            </w:r>
          </w:p>
        </w:tc>
        <w:sdt>
          <w:sdtPr>
            <w:rPr>
              <w:rStyle w:val="FormEntryAPTAChar"/>
            </w:rPr>
            <w:alias w:val="Water"/>
            <w:tag w:val="Water"/>
            <w:id w:val="-1079205659"/>
            <w:placeholder>
              <w:docPart w:val="1EF9E179B8A54012A88A13A784F09DB2"/>
            </w:placeholder>
            <w:showingPlcHdr/>
            <w15:appearance w15:val="hidden"/>
          </w:sdtPr>
          <w:sdtEndPr>
            <w:rPr>
              <w:rStyle w:val="DefaultParagraphFont"/>
              <w:sz w:val="18"/>
              <w:szCs w:val="18"/>
            </w:rPr>
          </w:sdtEndPr>
          <w:sdtContent>
            <w:tc>
              <w:tcPr>
                <w:tcW w:w="2502" w:type="dxa"/>
                <w:shd w:val="clear" w:color="auto" w:fill="auto"/>
              </w:tcPr>
              <w:p w14:paraId="35870296" w14:textId="379A7521" w:rsidR="002F1D64" w:rsidRPr="007F7FD4" w:rsidRDefault="0025733F" w:rsidP="002F1D64">
                <w:pPr>
                  <w:pStyle w:val="DateContactAPTA"/>
                  <w:spacing w:before="120" w:after="120"/>
                  <w:rPr>
                    <w:sz w:val="20"/>
                    <w:szCs w:val="20"/>
                  </w:rPr>
                </w:pPr>
                <w:r w:rsidRPr="007F7FD4">
                  <w:rPr>
                    <w:rStyle w:val="PlaceholderText"/>
                    <w:sz w:val="20"/>
                    <w:szCs w:val="20"/>
                  </w:rPr>
                  <w:t>Click here.</w:t>
                </w:r>
              </w:p>
            </w:tc>
          </w:sdtContent>
        </w:sdt>
      </w:tr>
    </w:tbl>
    <w:p w14:paraId="206BEC31" w14:textId="4C5E53E1" w:rsidR="00AC47CE" w:rsidRDefault="00AC47CE" w:rsidP="00C40EAC">
      <w:pPr>
        <w:pStyle w:val="DateContactAPTA"/>
        <w:rPr>
          <w:b/>
          <w:bCs w:val="0"/>
        </w:rPr>
      </w:pPr>
      <w:r>
        <w:rPr>
          <w:b/>
          <w:bCs w:val="0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2430"/>
        <w:gridCol w:w="2502"/>
      </w:tblGrid>
      <w:tr w:rsidR="00A8059D" w:rsidRPr="007F7FD4" w14:paraId="14DFB8D9" w14:textId="77777777" w:rsidTr="00D357B3">
        <w:tc>
          <w:tcPr>
            <w:tcW w:w="9792" w:type="dxa"/>
            <w:gridSpan w:val="3"/>
            <w:shd w:val="clear" w:color="auto" w:fill="3F4444" w:themeFill="text1"/>
            <w:tcMar>
              <w:left w:w="115" w:type="dxa"/>
              <w:right w:w="0" w:type="dxa"/>
            </w:tcMar>
          </w:tcPr>
          <w:p w14:paraId="1C9B823A" w14:textId="140CEB86" w:rsidR="00A8059D" w:rsidRPr="007F7FD4" w:rsidRDefault="00A8059D" w:rsidP="00D357B3">
            <w:pPr>
              <w:pStyle w:val="DateContactAPTA"/>
              <w:spacing w:before="120" w:after="120"/>
              <w:rPr>
                <w:sz w:val="20"/>
                <w:szCs w:val="20"/>
              </w:rPr>
            </w:pPr>
            <w:r w:rsidRPr="007F7FD4">
              <w:rPr>
                <w:b/>
                <w:color w:val="FFFFFF" w:themeColor="background1"/>
                <w:sz w:val="20"/>
                <w:szCs w:val="20"/>
              </w:rPr>
              <w:lastRenderedPageBreak/>
              <w:t>Sleep</w:t>
            </w:r>
          </w:p>
        </w:tc>
      </w:tr>
      <w:tr w:rsidR="00A8059D" w:rsidRPr="007F7FD4" w14:paraId="71B65D82" w14:textId="77777777" w:rsidTr="00D357B3">
        <w:tc>
          <w:tcPr>
            <w:tcW w:w="4860" w:type="dxa"/>
            <w:shd w:val="clear" w:color="auto" w:fill="auto"/>
            <w:tcMar>
              <w:left w:w="115" w:type="dxa"/>
              <w:right w:w="0" w:type="dxa"/>
            </w:tcMar>
          </w:tcPr>
          <w:p w14:paraId="65C32523" w14:textId="0D6EE584" w:rsidR="00A8059D" w:rsidRPr="007F7FD4" w:rsidRDefault="00A8059D" w:rsidP="00A8059D">
            <w:pPr>
              <w:pStyle w:val="DateContactAPTA"/>
              <w:spacing w:before="120" w:after="120"/>
              <w:rPr>
                <w:sz w:val="20"/>
                <w:szCs w:val="20"/>
              </w:rPr>
            </w:pPr>
            <w:r w:rsidRPr="007F7FD4">
              <w:rPr>
                <w:sz w:val="20"/>
                <w:szCs w:val="20"/>
              </w:rPr>
              <w:t>Do you have difficulty falling asleep at night?</w:t>
            </w:r>
          </w:p>
        </w:tc>
        <w:tc>
          <w:tcPr>
            <w:tcW w:w="2430" w:type="dxa"/>
            <w:shd w:val="clear" w:color="auto" w:fill="auto"/>
          </w:tcPr>
          <w:p w14:paraId="0A74946C" w14:textId="77777777" w:rsidR="00A8059D" w:rsidRPr="007F7FD4" w:rsidRDefault="00A8059D" w:rsidP="00A8059D">
            <w:pPr>
              <w:pStyle w:val="DateContactAPTA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502" w:type="dxa"/>
            <w:shd w:val="clear" w:color="auto" w:fill="auto"/>
          </w:tcPr>
          <w:p w14:paraId="356EAB82" w14:textId="3AECE33A" w:rsidR="00A8059D" w:rsidRPr="007F7FD4" w:rsidRDefault="007479CC" w:rsidP="00A8059D">
            <w:pPr>
              <w:pStyle w:val="DateContactAPTA"/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rStyle w:val="FormEntryAPTAChar"/>
                </w:rPr>
                <w:alias w:val="Yes-difficulty falling asleep"/>
                <w:tag w:val="Yes-difficulty falling asleep"/>
                <w:id w:val="213251519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79CC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A8059D" w:rsidRPr="007F7FD4">
              <w:rPr>
                <w:sz w:val="20"/>
                <w:szCs w:val="20"/>
              </w:rPr>
              <w:t xml:space="preserve"> Yes</w:t>
            </w:r>
            <w:r w:rsidR="00A8059D" w:rsidRPr="007F7FD4">
              <w:rPr>
                <w:sz w:val="20"/>
                <w:szCs w:val="20"/>
              </w:rPr>
              <w:tab/>
            </w:r>
            <w:sdt>
              <w:sdtPr>
                <w:rPr>
                  <w:rStyle w:val="FormEntryAPTAChar"/>
                </w:rPr>
                <w:alias w:val="No-difficulty falling asleep"/>
                <w:tag w:val="No-difficulty falling asleep"/>
                <w:id w:val="-46019721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79CC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A8059D" w:rsidRPr="007F7FD4">
              <w:rPr>
                <w:sz w:val="20"/>
                <w:szCs w:val="20"/>
              </w:rPr>
              <w:t xml:space="preserve"> No</w:t>
            </w:r>
          </w:p>
        </w:tc>
      </w:tr>
      <w:tr w:rsidR="00A8059D" w:rsidRPr="007F7FD4" w14:paraId="3E378CDC" w14:textId="77777777" w:rsidTr="00D357B3">
        <w:tc>
          <w:tcPr>
            <w:tcW w:w="4860" w:type="dxa"/>
            <w:shd w:val="clear" w:color="auto" w:fill="auto"/>
            <w:tcMar>
              <w:left w:w="115" w:type="dxa"/>
              <w:right w:w="0" w:type="dxa"/>
            </w:tcMar>
          </w:tcPr>
          <w:p w14:paraId="6D8A70DF" w14:textId="7267B472" w:rsidR="00A8059D" w:rsidRPr="007F7FD4" w:rsidRDefault="00A8059D" w:rsidP="00A8059D">
            <w:pPr>
              <w:pStyle w:val="DateContactAPTA"/>
              <w:spacing w:before="120" w:after="120"/>
              <w:rPr>
                <w:sz w:val="20"/>
                <w:szCs w:val="20"/>
              </w:rPr>
            </w:pPr>
            <w:r w:rsidRPr="007F7FD4">
              <w:rPr>
                <w:sz w:val="20"/>
                <w:szCs w:val="20"/>
              </w:rPr>
              <w:t>Do you wake up at night?</w:t>
            </w:r>
          </w:p>
        </w:tc>
        <w:tc>
          <w:tcPr>
            <w:tcW w:w="2430" w:type="dxa"/>
            <w:shd w:val="clear" w:color="auto" w:fill="auto"/>
          </w:tcPr>
          <w:p w14:paraId="73191A89" w14:textId="77777777" w:rsidR="00A8059D" w:rsidRPr="007F7FD4" w:rsidRDefault="00A8059D" w:rsidP="00A8059D">
            <w:pPr>
              <w:pStyle w:val="DateContactAPTA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502" w:type="dxa"/>
            <w:shd w:val="clear" w:color="auto" w:fill="auto"/>
          </w:tcPr>
          <w:p w14:paraId="251BFFF8" w14:textId="700B70DC" w:rsidR="00A8059D" w:rsidRPr="007F7FD4" w:rsidRDefault="007479CC" w:rsidP="00A8059D">
            <w:pPr>
              <w:pStyle w:val="DateContactAPTA"/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rStyle w:val="FormEntryAPTAChar"/>
                </w:rPr>
                <w:alias w:val="Yes-wake up at night"/>
                <w:tag w:val="Yes-wake up at night"/>
                <w:id w:val="148766312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79CC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A8059D" w:rsidRPr="007F7FD4">
              <w:rPr>
                <w:sz w:val="20"/>
                <w:szCs w:val="20"/>
              </w:rPr>
              <w:t xml:space="preserve"> Yes</w:t>
            </w:r>
            <w:r w:rsidR="00A8059D" w:rsidRPr="007F7FD4">
              <w:rPr>
                <w:sz w:val="20"/>
                <w:szCs w:val="20"/>
              </w:rPr>
              <w:tab/>
            </w:r>
            <w:sdt>
              <w:sdtPr>
                <w:rPr>
                  <w:rStyle w:val="FormEntryAPTAChar"/>
                </w:rPr>
                <w:alias w:val="No-wake up at night"/>
                <w:tag w:val="No-wake up at night"/>
                <w:id w:val="125747725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79CC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A8059D" w:rsidRPr="007F7FD4">
              <w:rPr>
                <w:sz w:val="20"/>
                <w:szCs w:val="20"/>
              </w:rPr>
              <w:t xml:space="preserve"> No</w:t>
            </w:r>
          </w:p>
        </w:tc>
      </w:tr>
      <w:tr w:rsidR="00A8059D" w:rsidRPr="007F7FD4" w14:paraId="5CD6664A" w14:textId="77777777" w:rsidTr="00D357B3">
        <w:tc>
          <w:tcPr>
            <w:tcW w:w="4860" w:type="dxa"/>
            <w:shd w:val="clear" w:color="auto" w:fill="auto"/>
            <w:tcMar>
              <w:left w:w="115" w:type="dxa"/>
              <w:right w:w="0" w:type="dxa"/>
            </w:tcMar>
          </w:tcPr>
          <w:p w14:paraId="0AABDC48" w14:textId="0F825BCC" w:rsidR="00A8059D" w:rsidRPr="007F7FD4" w:rsidRDefault="00A8059D" w:rsidP="00A8059D">
            <w:pPr>
              <w:pStyle w:val="DateContactAPTA"/>
              <w:spacing w:before="120" w:after="120"/>
              <w:rPr>
                <w:sz w:val="20"/>
                <w:szCs w:val="20"/>
              </w:rPr>
            </w:pPr>
            <w:r w:rsidRPr="007F7FD4">
              <w:rPr>
                <w:sz w:val="20"/>
                <w:szCs w:val="20"/>
              </w:rPr>
              <w:t>Do you snore or been told you snore?</w:t>
            </w:r>
          </w:p>
        </w:tc>
        <w:tc>
          <w:tcPr>
            <w:tcW w:w="2430" w:type="dxa"/>
            <w:shd w:val="clear" w:color="auto" w:fill="auto"/>
          </w:tcPr>
          <w:p w14:paraId="7E2E7AB6" w14:textId="77777777" w:rsidR="00A8059D" w:rsidRPr="007F7FD4" w:rsidRDefault="00A8059D" w:rsidP="00A8059D">
            <w:pPr>
              <w:pStyle w:val="DateContactAPTA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502" w:type="dxa"/>
            <w:shd w:val="clear" w:color="auto" w:fill="auto"/>
          </w:tcPr>
          <w:p w14:paraId="5826A009" w14:textId="41F31CA6" w:rsidR="00A8059D" w:rsidRPr="007F7FD4" w:rsidRDefault="007479CC" w:rsidP="00A8059D">
            <w:pPr>
              <w:pStyle w:val="DateContactAPTA"/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rStyle w:val="FormEntryAPTAChar"/>
                </w:rPr>
                <w:alias w:val="Yes-snore"/>
                <w:tag w:val="Yes-snore"/>
                <w:id w:val="143432581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79CC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A8059D" w:rsidRPr="007F7FD4">
              <w:rPr>
                <w:sz w:val="20"/>
                <w:szCs w:val="20"/>
              </w:rPr>
              <w:t xml:space="preserve"> Yes</w:t>
            </w:r>
            <w:r w:rsidR="00A8059D" w:rsidRPr="007F7FD4">
              <w:rPr>
                <w:sz w:val="20"/>
                <w:szCs w:val="20"/>
              </w:rPr>
              <w:tab/>
            </w:r>
            <w:sdt>
              <w:sdtPr>
                <w:rPr>
                  <w:rStyle w:val="FormEntryAPTAChar"/>
                </w:rPr>
                <w:alias w:val="No-snore"/>
                <w:tag w:val="No-snore"/>
                <w:id w:val="-52185546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79CC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A8059D" w:rsidRPr="007F7FD4">
              <w:rPr>
                <w:sz w:val="20"/>
                <w:szCs w:val="20"/>
              </w:rPr>
              <w:t xml:space="preserve"> No</w:t>
            </w:r>
          </w:p>
        </w:tc>
      </w:tr>
      <w:tr w:rsidR="00A8059D" w:rsidRPr="007F7FD4" w14:paraId="34D78F05" w14:textId="77777777" w:rsidTr="00C5497E">
        <w:tc>
          <w:tcPr>
            <w:tcW w:w="7290" w:type="dxa"/>
            <w:gridSpan w:val="2"/>
            <w:shd w:val="clear" w:color="auto" w:fill="auto"/>
            <w:tcMar>
              <w:left w:w="115" w:type="dxa"/>
              <w:right w:w="0" w:type="dxa"/>
            </w:tcMar>
          </w:tcPr>
          <w:p w14:paraId="341A5DFA" w14:textId="379ACE1C" w:rsidR="00A8059D" w:rsidRPr="007F7FD4" w:rsidRDefault="00A8059D" w:rsidP="00A8059D">
            <w:pPr>
              <w:pStyle w:val="DateContactAPTA"/>
              <w:spacing w:before="120" w:after="120"/>
              <w:rPr>
                <w:sz w:val="20"/>
                <w:szCs w:val="20"/>
              </w:rPr>
            </w:pPr>
            <w:r w:rsidRPr="007F7FD4">
              <w:rPr>
                <w:sz w:val="20"/>
                <w:szCs w:val="20"/>
              </w:rPr>
              <w:t>On average, how many hours do you sleep per night?</w:t>
            </w:r>
          </w:p>
        </w:tc>
        <w:tc>
          <w:tcPr>
            <w:tcW w:w="2502" w:type="dxa"/>
            <w:shd w:val="clear" w:color="auto" w:fill="auto"/>
          </w:tcPr>
          <w:p w14:paraId="72940D85" w14:textId="28712F1E" w:rsidR="00A8059D" w:rsidRPr="007F7FD4" w:rsidRDefault="00593934" w:rsidP="00A8059D">
            <w:pPr>
              <w:pStyle w:val="DateContactAPTA"/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rStyle w:val="FormEntryAPTAChar"/>
                </w:rPr>
                <w:alias w:val="Hours of sleep"/>
                <w:tag w:val="Hours of sleep"/>
                <w:id w:val="298965894"/>
                <w:placeholder>
                  <w:docPart w:val="2C16F015B3DA4E92BDE4FF237750B8E8"/>
                </w:placeholder>
                <w:showingPlcHdr/>
                <w15:appearance w15:val="hidden"/>
              </w:sdtPr>
              <w:sdtEndPr>
                <w:rPr>
                  <w:rStyle w:val="DefaultParagraphFont"/>
                  <w:sz w:val="18"/>
                  <w:szCs w:val="18"/>
                </w:rPr>
              </w:sdtEndPr>
              <w:sdtContent>
                <w:r w:rsidR="00072961" w:rsidRPr="007F7FD4">
                  <w:rPr>
                    <w:rStyle w:val="PlaceholderText"/>
                    <w:sz w:val="20"/>
                    <w:szCs w:val="20"/>
                  </w:rPr>
                  <w:t>Click here.</w:t>
                </w:r>
              </w:sdtContent>
            </w:sdt>
            <w:r w:rsidR="00072961" w:rsidRPr="007F7FD4">
              <w:rPr>
                <w:rStyle w:val="FormEntryAPTAChar"/>
              </w:rPr>
              <w:t xml:space="preserve"> Hours</w:t>
            </w:r>
          </w:p>
        </w:tc>
      </w:tr>
      <w:tr w:rsidR="00A8059D" w:rsidRPr="007F7FD4" w14:paraId="6ACD1475" w14:textId="77777777" w:rsidTr="00F10C38">
        <w:tc>
          <w:tcPr>
            <w:tcW w:w="4860" w:type="dxa"/>
            <w:shd w:val="clear" w:color="auto" w:fill="3F4444" w:themeFill="text1"/>
            <w:tcMar>
              <w:left w:w="115" w:type="dxa"/>
              <w:right w:w="0" w:type="dxa"/>
            </w:tcMar>
          </w:tcPr>
          <w:p w14:paraId="3C777B9E" w14:textId="4B1A36B2" w:rsidR="00A8059D" w:rsidRPr="007F7FD4" w:rsidRDefault="00F10C38" w:rsidP="00D357B3">
            <w:pPr>
              <w:pStyle w:val="DateContactAPTA"/>
              <w:spacing w:before="120" w:after="120"/>
              <w:rPr>
                <w:sz w:val="20"/>
                <w:szCs w:val="20"/>
              </w:rPr>
            </w:pPr>
            <w:r w:rsidRPr="007F7FD4">
              <w:rPr>
                <w:b/>
                <w:color w:val="FFFFFF" w:themeColor="background1"/>
                <w:sz w:val="20"/>
                <w:szCs w:val="20"/>
              </w:rPr>
              <w:t>Hearing</w:t>
            </w:r>
          </w:p>
        </w:tc>
        <w:tc>
          <w:tcPr>
            <w:tcW w:w="2430" w:type="dxa"/>
            <w:shd w:val="clear" w:color="auto" w:fill="3F4444" w:themeFill="text1"/>
          </w:tcPr>
          <w:p w14:paraId="4ECE40BA" w14:textId="77777777" w:rsidR="00A8059D" w:rsidRPr="007F7FD4" w:rsidRDefault="00A8059D" w:rsidP="00D357B3">
            <w:pPr>
              <w:pStyle w:val="DateContactAPTA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502" w:type="dxa"/>
            <w:shd w:val="clear" w:color="auto" w:fill="3F4444" w:themeFill="text1"/>
          </w:tcPr>
          <w:p w14:paraId="599601BA" w14:textId="77777777" w:rsidR="00A8059D" w:rsidRPr="007F7FD4" w:rsidRDefault="00A8059D" w:rsidP="00D357B3">
            <w:pPr>
              <w:pStyle w:val="DateContactAPTA"/>
              <w:spacing w:before="120" w:after="120"/>
              <w:rPr>
                <w:sz w:val="20"/>
                <w:szCs w:val="20"/>
              </w:rPr>
            </w:pPr>
          </w:p>
        </w:tc>
      </w:tr>
      <w:tr w:rsidR="00F10C38" w:rsidRPr="007F7FD4" w14:paraId="43CD60E4" w14:textId="77777777" w:rsidTr="00D357B3">
        <w:tc>
          <w:tcPr>
            <w:tcW w:w="4860" w:type="dxa"/>
            <w:shd w:val="clear" w:color="auto" w:fill="auto"/>
            <w:tcMar>
              <w:left w:w="115" w:type="dxa"/>
              <w:right w:w="0" w:type="dxa"/>
            </w:tcMar>
          </w:tcPr>
          <w:p w14:paraId="1DA9CDE6" w14:textId="0B96D122" w:rsidR="00F10C38" w:rsidRPr="007F7FD4" w:rsidRDefault="00F10C38" w:rsidP="00D357B3">
            <w:pPr>
              <w:pStyle w:val="DateContactAPTA"/>
              <w:spacing w:before="120" w:after="120"/>
              <w:rPr>
                <w:sz w:val="20"/>
                <w:szCs w:val="20"/>
              </w:rPr>
            </w:pPr>
            <w:r w:rsidRPr="007F7FD4">
              <w:rPr>
                <w:sz w:val="20"/>
                <w:szCs w:val="20"/>
              </w:rPr>
              <w:t>Do you feel you have a hearing loss?</w:t>
            </w:r>
          </w:p>
        </w:tc>
        <w:tc>
          <w:tcPr>
            <w:tcW w:w="2430" w:type="dxa"/>
            <w:shd w:val="clear" w:color="auto" w:fill="auto"/>
          </w:tcPr>
          <w:p w14:paraId="164CA6F5" w14:textId="77777777" w:rsidR="00F10C38" w:rsidRPr="007F7FD4" w:rsidRDefault="00F10C38" w:rsidP="00D357B3">
            <w:pPr>
              <w:pStyle w:val="DateContactAPTA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502" w:type="dxa"/>
            <w:shd w:val="clear" w:color="auto" w:fill="auto"/>
          </w:tcPr>
          <w:p w14:paraId="15ADB38A" w14:textId="7342587C" w:rsidR="00F10C38" w:rsidRPr="007F7FD4" w:rsidRDefault="00DB07B2" w:rsidP="00D357B3">
            <w:pPr>
              <w:pStyle w:val="DateContactAPTA"/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rStyle w:val="FormEntryAPTAChar"/>
                </w:rPr>
                <w:alias w:val="Yes-hearing loss"/>
                <w:tag w:val="Yes-hearing loss"/>
                <w:id w:val="200323482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B07B2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F10C38" w:rsidRPr="007F7FD4">
              <w:rPr>
                <w:sz w:val="20"/>
                <w:szCs w:val="20"/>
              </w:rPr>
              <w:t xml:space="preserve"> Yes</w:t>
            </w:r>
            <w:r w:rsidR="00F10C38" w:rsidRPr="007F7FD4">
              <w:rPr>
                <w:sz w:val="20"/>
                <w:szCs w:val="20"/>
              </w:rPr>
              <w:tab/>
            </w:r>
            <w:sdt>
              <w:sdtPr>
                <w:rPr>
                  <w:rStyle w:val="FormEntryAPTAChar"/>
                </w:rPr>
                <w:alias w:val="No-hearing loss"/>
                <w:tag w:val="No-hearing loss"/>
                <w:id w:val="-22668450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B07B2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F10C38" w:rsidRPr="007F7FD4">
              <w:rPr>
                <w:sz w:val="20"/>
                <w:szCs w:val="20"/>
              </w:rPr>
              <w:t xml:space="preserve"> No</w:t>
            </w:r>
          </w:p>
        </w:tc>
      </w:tr>
      <w:tr w:rsidR="00F10C38" w:rsidRPr="007F7FD4" w14:paraId="670FA353" w14:textId="77777777" w:rsidTr="00F10C38">
        <w:tc>
          <w:tcPr>
            <w:tcW w:w="9792" w:type="dxa"/>
            <w:gridSpan w:val="3"/>
            <w:shd w:val="clear" w:color="auto" w:fill="3F4444" w:themeFill="text1"/>
            <w:tcMar>
              <w:left w:w="115" w:type="dxa"/>
              <w:right w:w="0" w:type="dxa"/>
            </w:tcMar>
          </w:tcPr>
          <w:p w14:paraId="41DA1976" w14:textId="49D7E4A5" w:rsidR="00F10C38" w:rsidRPr="007F7FD4" w:rsidRDefault="00F10C38" w:rsidP="00D357B3">
            <w:pPr>
              <w:pStyle w:val="DateContactAPTA"/>
              <w:spacing w:before="120" w:after="12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7F7FD4">
              <w:rPr>
                <w:b/>
                <w:bCs w:val="0"/>
                <w:color w:val="FFFFFF" w:themeColor="background1"/>
                <w:sz w:val="20"/>
                <w:szCs w:val="20"/>
              </w:rPr>
              <w:t>Functional activity review</w:t>
            </w:r>
          </w:p>
        </w:tc>
      </w:tr>
      <w:tr w:rsidR="008E7C04" w:rsidRPr="007F7FD4" w14:paraId="51877544" w14:textId="77777777" w:rsidTr="00DE37D7">
        <w:tc>
          <w:tcPr>
            <w:tcW w:w="7290" w:type="dxa"/>
            <w:gridSpan w:val="2"/>
            <w:shd w:val="clear" w:color="auto" w:fill="auto"/>
            <w:tcMar>
              <w:left w:w="115" w:type="dxa"/>
              <w:right w:w="0" w:type="dxa"/>
            </w:tcMar>
          </w:tcPr>
          <w:p w14:paraId="1A9D7BB5" w14:textId="735BE486" w:rsidR="008E7C04" w:rsidRPr="007F7FD4" w:rsidRDefault="008E7C04" w:rsidP="008E7C04">
            <w:pPr>
              <w:pStyle w:val="DateContactAPTA"/>
              <w:spacing w:before="120" w:after="120"/>
              <w:rPr>
                <w:sz w:val="20"/>
                <w:szCs w:val="20"/>
              </w:rPr>
            </w:pPr>
            <w:r w:rsidRPr="007F7FD4">
              <w:rPr>
                <w:sz w:val="20"/>
                <w:szCs w:val="20"/>
              </w:rPr>
              <w:t>Can you walk four blocks (1/2 mile) at a brisk pace?</w:t>
            </w:r>
          </w:p>
        </w:tc>
        <w:tc>
          <w:tcPr>
            <w:tcW w:w="2502" w:type="dxa"/>
            <w:shd w:val="clear" w:color="auto" w:fill="auto"/>
          </w:tcPr>
          <w:p w14:paraId="269F8A40" w14:textId="05E12669" w:rsidR="008E7C04" w:rsidRPr="007F7FD4" w:rsidRDefault="00FB61A7" w:rsidP="008E7C04">
            <w:pPr>
              <w:pStyle w:val="DateContactAPTA"/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rStyle w:val="FormEntryAPTAChar"/>
                </w:rPr>
                <w:alias w:val="Yes-walk four blocks"/>
                <w:tag w:val="Yes-walk four blocks"/>
                <w:id w:val="-167718061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61A7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757705" w:rsidRPr="007F7FD4">
              <w:rPr>
                <w:sz w:val="20"/>
                <w:szCs w:val="20"/>
              </w:rPr>
              <w:t xml:space="preserve"> Yes</w:t>
            </w:r>
            <w:r w:rsidR="00757705" w:rsidRPr="007F7FD4">
              <w:rPr>
                <w:sz w:val="20"/>
                <w:szCs w:val="20"/>
              </w:rPr>
              <w:tab/>
            </w:r>
            <w:sdt>
              <w:sdtPr>
                <w:rPr>
                  <w:rStyle w:val="FormEntryAPTAChar"/>
                </w:rPr>
                <w:alias w:val="No-walk four blocks"/>
                <w:tag w:val="No-walk four blocks"/>
                <w:id w:val="184158672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61A7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757705" w:rsidRPr="007F7FD4">
              <w:rPr>
                <w:sz w:val="20"/>
                <w:szCs w:val="20"/>
              </w:rPr>
              <w:t xml:space="preserve"> No</w:t>
            </w:r>
          </w:p>
        </w:tc>
      </w:tr>
      <w:tr w:rsidR="008E7C04" w:rsidRPr="007F7FD4" w14:paraId="68947FE5" w14:textId="77777777" w:rsidTr="00D96E78">
        <w:tc>
          <w:tcPr>
            <w:tcW w:w="7290" w:type="dxa"/>
            <w:gridSpan w:val="2"/>
            <w:shd w:val="clear" w:color="auto" w:fill="auto"/>
            <w:tcMar>
              <w:left w:w="115" w:type="dxa"/>
              <w:right w:w="0" w:type="dxa"/>
            </w:tcMar>
          </w:tcPr>
          <w:p w14:paraId="298A0089" w14:textId="275AD0D5" w:rsidR="008E7C04" w:rsidRPr="007F7FD4" w:rsidRDefault="008E7C04" w:rsidP="008E7C04">
            <w:pPr>
              <w:pStyle w:val="DateContactAPTA"/>
              <w:spacing w:before="120" w:after="120"/>
              <w:rPr>
                <w:sz w:val="20"/>
                <w:szCs w:val="20"/>
              </w:rPr>
            </w:pPr>
            <w:r w:rsidRPr="007F7FD4">
              <w:rPr>
                <w:sz w:val="20"/>
                <w:szCs w:val="20"/>
              </w:rPr>
              <w:t xml:space="preserve">How far can you walk before you get fatigued? </w:t>
            </w:r>
          </w:p>
        </w:tc>
        <w:sdt>
          <w:sdtPr>
            <w:rPr>
              <w:rStyle w:val="FormEntryAPTAChar"/>
            </w:rPr>
            <w:alias w:val="How far before fatigued"/>
            <w:tag w:val="How far before fatigued"/>
            <w:id w:val="-2019993050"/>
            <w:placeholder>
              <w:docPart w:val="472E1F1B021D47D6A6019C5C54425BED"/>
            </w:placeholder>
            <w:showingPlcHdr/>
            <w15:appearance w15:val="hidden"/>
          </w:sdtPr>
          <w:sdtEndPr>
            <w:rPr>
              <w:rStyle w:val="DefaultParagraphFont"/>
            </w:rPr>
          </w:sdtEndPr>
          <w:sdtContent>
            <w:tc>
              <w:tcPr>
                <w:tcW w:w="2502" w:type="dxa"/>
                <w:shd w:val="clear" w:color="auto" w:fill="auto"/>
              </w:tcPr>
              <w:p w14:paraId="2E435805" w14:textId="54535AA3" w:rsidR="008E7C04" w:rsidRPr="00307DBC" w:rsidRDefault="00FB61A7" w:rsidP="008E7C04">
                <w:pPr>
                  <w:pStyle w:val="DateContactAPTA"/>
                  <w:spacing w:before="120" w:after="120"/>
                  <w:rPr>
                    <w:sz w:val="20"/>
                    <w:szCs w:val="20"/>
                  </w:rPr>
                </w:pPr>
                <w:r w:rsidRPr="00307DBC">
                  <w:rPr>
                    <w:rStyle w:val="PlaceholderText"/>
                    <w:sz w:val="20"/>
                    <w:szCs w:val="20"/>
                  </w:rPr>
                  <w:t>Click here.</w:t>
                </w:r>
              </w:p>
            </w:tc>
          </w:sdtContent>
        </w:sdt>
      </w:tr>
      <w:tr w:rsidR="008E7C04" w:rsidRPr="007F7FD4" w14:paraId="08E1F16F" w14:textId="77777777" w:rsidTr="00065238">
        <w:tc>
          <w:tcPr>
            <w:tcW w:w="7290" w:type="dxa"/>
            <w:gridSpan w:val="2"/>
            <w:shd w:val="clear" w:color="auto" w:fill="auto"/>
            <w:tcMar>
              <w:left w:w="115" w:type="dxa"/>
              <w:right w:w="0" w:type="dxa"/>
            </w:tcMar>
          </w:tcPr>
          <w:p w14:paraId="6B651C94" w14:textId="620A416F" w:rsidR="008E7C04" w:rsidRPr="007F7FD4" w:rsidRDefault="008E7C04" w:rsidP="008E7C04">
            <w:pPr>
              <w:pStyle w:val="DateContactAPTA"/>
              <w:spacing w:before="120" w:after="120"/>
              <w:rPr>
                <w:sz w:val="20"/>
                <w:szCs w:val="20"/>
              </w:rPr>
            </w:pPr>
            <w:r w:rsidRPr="007F7FD4">
              <w:rPr>
                <w:sz w:val="20"/>
                <w:szCs w:val="20"/>
              </w:rPr>
              <w:t>Can you climb one flight of stairs?</w:t>
            </w:r>
          </w:p>
        </w:tc>
        <w:tc>
          <w:tcPr>
            <w:tcW w:w="2502" w:type="dxa"/>
            <w:shd w:val="clear" w:color="auto" w:fill="auto"/>
          </w:tcPr>
          <w:p w14:paraId="21064717" w14:textId="3EABED65" w:rsidR="008E7C04" w:rsidRPr="007F7FD4" w:rsidRDefault="00307DBC" w:rsidP="008E7C04">
            <w:pPr>
              <w:pStyle w:val="DateContactAPTA"/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rStyle w:val="FormEntryAPTAChar"/>
                </w:rPr>
                <w:alias w:val="Yes-climb one flight of stairs"/>
                <w:tag w:val="Yes-climb one flight of stairs"/>
                <w:id w:val="209319190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7DBC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757705" w:rsidRPr="007F7FD4">
              <w:rPr>
                <w:sz w:val="20"/>
                <w:szCs w:val="20"/>
              </w:rPr>
              <w:t xml:space="preserve"> Yes</w:t>
            </w:r>
            <w:r w:rsidR="00757705" w:rsidRPr="007F7FD4">
              <w:rPr>
                <w:sz w:val="20"/>
                <w:szCs w:val="20"/>
              </w:rPr>
              <w:tab/>
            </w:r>
            <w:sdt>
              <w:sdtPr>
                <w:rPr>
                  <w:rStyle w:val="FormEntryAPTAChar"/>
                </w:rPr>
                <w:alias w:val="No-climb one flight of stairs"/>
                <w:tag w:val="No-climb one flight of stairs"/>
                <w:id w:val="201657153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7DBC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757705" w:rsidRPr="007F7FD4">
              <w:rPr>
                <w:sz w:val="20"/>
                <w:szCs w:val="20"/>
              </w:rPr>
              <w:t xml:space="preserve"> No</w:t>
            </w:r>
          </w:p>
        </w:tc>
      </w:tr>
      <w:tr w:rsidR="008E7C04" w:rsidRPr="007F7FD4" w14:paraId="2DCDD102" w14:textId="77777777" w:rsidTr="001F1327">
        <w:tc>
          <w:tcPr>
            <w:tcW w:w="7290" w:type="dxa"/>
            <w:gridSpan w:val="2"/>
            <w:shd w:val="clear" w:color="auto" w:fill="auto"/>
            <w:tcMar>
              <w:left w:w="115" w:type="dxa"/>
              <w:right w:w="0" w:type="dxa"/>
            </w:tcMar>
          </w:tcPr>
          <w:p w14:paraId="0C5C6D73" w14:textId="3E7D3928" w:rsidR="008E7C04" w:rsidRPr="007F7FD4" w:rsidRDefault="008E7C04" w:rsidP="008E7C04">
            <w:pPr>
              <w:pStyle w:val="DateContactAPTA"/>
              <w:spacing w:before="120" w:after="120"/>
              <w:rPr>
                <w:sz w:val="20"/>
                <w:szCs w:val="20"/>
              </w:rPr>
            </w:pPr>
            <w:r w:rsidRPr="007F7FD4">
              <w:rPr>
                <w:sz w:val="20"/>
                <w:szCs w:val="20"/>
              </w:rPr>
              <w:t>How many flights of stairs can you climb before you get fatigued?</w:t>
            </w:r>
          </w:p>
        </w:tc>
        <w:tc>
          <w:tcPr>
            <w:tcW w:w="2502" w:type="dxa"/>
            <w:shd w:val="clear" w:color="auto" w:fill="auto"/>
          </w:tcPr>
          <w:p w14:paraId="50DF9E6E" w14:textId="72E4898F" w:rsidR="008E7C04" w:rsidRPr="007F7FD4" w:rsidRDefault="00593934" w:rsidP="008E7C04">
            <w:pPr>
              <w:pStyle w:val="DateContactAPTA"/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rStyle w:val="FormEntryAPTAChar"/>
                </w:rPr>
                <w:alias w:val="# of flights"/>
                <w:tag w:val="# of flights"/>
                <w:id w:val="122662903"/>
                <w:placeholder>
                  <w:docPart w:val="613C51FF60E24B7A8646347F2D4C2B1C"/>
                </w:placeholder>
                <w:showingPlcHdr/>
                <w15:appearance w15:val="hidden"/>
              </w:sdtPr>
              <w:sdtEndPr>
                <w:rPr>
                  <w:rStyle w:val="DefaultParagraphFont"/>
                  <w:sz w:val="18"/>
                  <w:szCs w:val="18"/>
                </w:rPr>
              </w:sdtEndPr>
              <w:sdtContent>
                <w:r w:rsidR="00FA3F20" w:rsidRPr="007F7FD4">
                  <w:rPr>
                    <w:rStyle w:val="PlaceholderText"/>
                    <w:sz w:val="20"/>
                    <w:szCs w:val="20"/>
                  </w:rPr>
                  <w:t>Click here.</w:t>
                </w:r>
              </w:sdtContent>
            </w:sdt>
            <w:r w:rsidR="00FA3F20" w:rsidRPr="007F7FD4">
              <w:rPr>
                <w:rStyle w:val="FormEntryAPTAChar"/>
              </w:rPr>
              <w:t xml:space="preserve"> </w:t>
            </w:r>
            <w:r w:rsidR="00072961" w:rsidRPr="007F7FD4">
              <w:rPr>
                <w:rStyle w:val="FormEntryAPTAChar"/>
              </w:rPr>
              <w:t>F</w:t>
            </w:r>
            <w:r w:rsidR="00FA3F20" w:rsidRPr="007F7FD4">
              <w:rPr>
                <w:rStyle w:val="FormEntryAPTAChar"/>
              </w:rPr>
              <w:t>lights</w:t>
            </w:r>
          </w:p>
        </w:tc>
      </w:tr>
      <w:tr w:rsidR="008E7C04" w:rsidRPr="007F7FD4" w14:paraId="5050CDAC" w14:textId="77777777" w:rsidTr="00785C34">
        <w:tc>
          <w:tcPr>
            <w:tcW w:w="7290" w:type="dxa"/>
            <w:gridSpan w:val="2"/>
            <w:shd w:val="clear" w:color="auto" w:fill="auto"/>
            <w:tcMar>
              <w:left w:w="115" w:type="dxa"/>
              <w:right w:w="0" w:type="dxa"/>
            </w:tcMar>
          </w:tcPr>
          <w:p w14:paraId="161F5451" w14:textId="65069AB5" w:rsidR="008E7C04" w:rsidRPr="007F7FD4" w:rsidRDefault="008E7C04" w:rsidP="008E7C04">
            <w:pPr>
              <w:pStyle w:val="DateContactAPTA"/>
              <w:spacing w:before="120" w:after="120"/>
              <w:rPr>
                <w:sz w:val="20"/>
                <w:szCs w:val="20"/>
              </w:rPr>
            </w:pPr>
            <w:r w:rsidRPr="007F7FD4">
              <w:rPr>
                <w:sz w:val="20"/>
                <w:szCs w:val="20"/>
              </w:rPr>
              <w:t>Can you carry five pounds of groceries up one flight of stairs without fatigue?</w:t>
            </w:r>
          </w:p>
        </w:tc>
        <w:tc>
          <w:tcPr>
            <w:tcW w:w="2502" w:type="dxa"/>
            <w:shd w:val="clear" w:color="auto" w:fill="auto"/>
          </w:tcPr>
          <w:p w14:paraId="4AF26671" w14:textId="7303FF64" w:rsidR="008E7C04" w:rsidRPr="007F7FD4" w:rsidRDefault="00E81B66" w:rsidP="008E7C04">
            <w:pPr>
              <w:pStyle w:val="DateContactAPTA"/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rStyle w:val="FormEntryAPTAChar"/>
                </w:rPr>
                <w:alias w:val="Yes-carry five pounds of groceries"/>
                <w:tag w:val="Yes-carry five pounds of groceries"/>
                <w:id w:val="144110206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1B66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757705" w:rsidRPr="007F7FD4">
              <w:rPr>
                <w:sz w:val="20"/>
                <w:szCs w:val="20"/>
              </w:rPr>
              <w:t xml:space="preserve"> Yes</w:t>
            </w:r>
            <w:r w:rsidR="00757705" w:rsidRPr="007F7FD4">
              <w:rPr>
                <w:sz w:val="20"/>
                <w:szCs w:val="20"/>
              </w:rPr>
              <w:tab/>
            </w:r>
            <w:sdt>
              <w:sdtPr>
                <w:rPr>
                  <w:rStyle w:val="FormEntryAPTAChar"/>
                </w:rPr>
                <w:alias w:val="No-carry five pounds of groceries"/>
                <w:tag w:val="No-carry five pounds of groceries"/>
                <w:id w:val="-187306595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1B66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757705" w:rsidRPr="007F7FD4">
              <w:rPr>
                <w:sz w:val="20"/>
                <w:szCs w:val="20"/>
              </w:rPr>
              <w:t xml:space="preserve"> No</w:t>
            </w:r>
          </w:p>
        </w:tc>
      </w:tr>
      <w:tr w:rsidR="008E7C04" w:rsidRPr="007F7FD4" w14:paraId="485A1491" w14:textId="77777777" w:rsidTr="009D6274">
        <w:tc>
          <w:tcPr>
            <w:tcW w:w="7290" w:type="dxa"/>
            <w:gridSpan w:val="2"/>
            <w:shd w:val="clear" w:color="auto" w:fill="auto"/>
            <w:tcMar>
              <w:left w:w="115" w:type="dxa"/>
              <w:right w:w="0" w:type="dxa"/>
            </w:tcMar>
          </w:tcPr>
          <w:p w14:paraId="3FD83097" w14:textId="4969F02A" w:rsidR="008E7C04" w:rsidRPr="007F7FD4" w:rsidRDefault="008E7C04" w:rsidP="008E7C04">
            <w:pPr>
              <w:pStyle w:val="DateContactAPTA"/>
              <w:spacing w:before="120" w:after="120"/>
              <w:rPr>
                <w:sz w:val="20"/>
                <w:szCs w:val="20"/>
              </w:rPr>
            </w:pPr>
            <w:r w:rsidRPr="007F7FD4">
              <w:rPr>
                <w:sz w:val="20"/>
                <w:szCs w:val="20"/>
              </w:rPr>
              <w:t>Can you get on and off the floor by yourself?</w:t>
            </w:r>
          </w:p>
        </w:tc>
        <w:tc>
          <w:tcPr>
            <w:tcW w:w="2502" w:type="dxa"/>
            <w:shd w:val="clear" w:color="auto" w:fill="auto"/>
          </w:tcPr>
          <w:p w14:paraId="63CCF183" w14:textId="3B1E9D0C" w:rsidR="008E7C04" w:rsidRPr="007F7FD4" w:rsidRDefault="00E81B66" w:rsidP="008E7C04">
            <w:pPr>
              <w:pStyle w:val="DateContactAPTA"/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rStyle w:val="FormEntryAPTAChar"/>
                </w:rPr>
                <w:alias w:val="Yes-on and off the floor"/>
                <w:tag w:val="Yes-on and off the floor"/>
                <w:id w:val="-151908121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1B66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757705" w:rsidRPr="007F7FD4">
              <w:rPr>
                <w:sz w:val="20"/>
                <w:szCs w:val="20"/>
              </w:rPr>
              <w:t xml:space="preserve"> Yes</w:t>
            </w:r>
            <w:r w:rsidR="00757705" w:rsidRPr="007F7FD4">
              <w:rPr>
                <w:sz w:val="20"/>
                <w:szCs w:val="20"/>
              </w:rPr>
              <w:tab/>
            </w:r>
            <w:sdt>
              <w:sdtPr>
                <w:rPr>
                  <w:rStyle w:val="FormEntryAPTAChar"/>
                </w:rPr>
                <w:alias w:val="No-on and off the floor"/>
                <w:tag w:val="No-on and off the floor"/>
                <w:id w:val="87272985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1B66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757705" w:rsidRPr="007F7FD4">
              <w:rPr>
                <w:sz w:val="20"/>
                <w:szCs w:val="20"/>
              </w:rPr>
              <w:t xml:space="preserve"> No</w:t>
            </w:r>
          </w:p>
        </w:tc>
      </w:tr>
      <w:tr w:rsidR="008E7C04" w:rsidRPr="007F7FD4" w14:paraId="66D83E0B" w14:textId="77777777" w:rsidTr="00E337D7">
        <w:tc>
          <w:tcPr>
            <w:tcW w:w="7290" w:type="dxa"/>
            <w:gridSpan w:val="2"/>
            <w:shd w:val="clear" w:color="auto" w:fill="auto"/>
            <w:tcMar>
              <w:left w:w="115" w:type="dxa"/>
              <w:right w:w="0" w:type="dxa"/>
            </w:tcMar>
          </w:tcPr>
          <w:p w14:paraId="7060E1AE" w14:textId="002F5002" w:rsidR="008E7C04" w:rsidRPr="007F7FD4" w:rsidRDefault="008E7C04" w:rsidP="008E7C04">
            <w:pPr>
              <w:pStyle w:val="DateContactAPTA"/>
              <w:spacing w:before="120" w:after="120"/>
              <w:rPr>
                <w:sz w:val="20"/>
                <w:szCs w:val="20"/>
              </w:rPr>
            </w:pPr>
            <w:r w:rsidRPr="007F7FD4">
              <w:rPr>
                <w:sz w:val="20"/>
                <w:szCs w:val="20"/>
              </w:rPr>
              <w:t>Can you stand up from a chair without using your arms?</w:t>
            </w:r>
          </w:p>
        </w:tc>
        <w:tc>
          <w:tcPr>
            <w:tcW w:w="2502" w:type="dxa"/>
            <w:shd w:val="clear" w:color="auto" w:fill="auto"/>
          </w:tcPr>
          <w:p w14:paraId="4FBED402" w14:textId="2D4888C7" w:rsidR="008E7C04" w:rsidRPr="007F7FD4" w:rsidRDefault="00E81B66" w:rsidP="008E7C04">
            <w:pPr>
              <w:pStyle w:val="DateContactAPTA"/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rStyle w:val="FormEntryAPTAChar"/>
                </w:rPr>
                <w:alias w:val="Yes-stand up from a chair"/>
                <w:tag w:val="Yes-stand up from a chair"/>
                <w:id w:val="17037553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1B66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757705" w:rsidRPr="007F7FD4">
              <w:rPr>
                <w:sz w:val="20"/>
                <w:szCs w:val="20"/>
              </w:rPr>
              <w:t xml:space="preserve"> Yes</w:t>
            </w:r>
            <w:r w:rsidR="00757705" w:rsidRPr="007F7FD4">
              <w:rPr>
                <w:sz w:val="20"/>
                <w:szCs w:val="20"/>
              </w:rPr>
              <w:tab/>
            </w:r>
            <w:sdt>
              <w:sdtPr>
                <w:rPr>
                  <w:rStyle w:val="FormEntryAPTAChar"/>
                </w:rPr>
                <w:alias w:val="No-stand up from a chair"/>
                <w:tag w:val="No-stand up from a chair"/>
                <w:id w:val="30282052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1B66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757705" w:rsidRPr="007F7FD4">
              <w:rPr>
                <w:sz w:val="20"/>
                <w:szCs w:val="20"/>
              </w:rPr>
              <w:t xml:space="preserve"> No</w:t>
            </w:r>
          </w:p>
        </w:tc>
      </w:tr>
      <w:tr w:rsidR="008E7C04" w:rsidRPr="007F7FD4" w14:paraId="2A835412" w14:textId="77777777" w:rsidTr="00BB1263">
        <w:tc>
          <w:tcPr>
            <w:tcW w:w="7290" w:type="dxa"/>
            <w:gridSpan w:val="2"/>
            <w:shd w:val="clear" w:color="auto" w:fill="auto"/>
            <w:tcMar>
              <w:left w:w="115" w:type="dxa"/>
              <w:right w:w="0" w:type="dxa"/>
            </w:tcMar>
          </w:tcPr>
          <w:p w14:paraId="1A27CCFF" w14:textId="321CFA8D" w:rsidR="008E7C04" w:rsidRPr="007F7FD4" w:rsidRDefault="008E7C04" w:rsidP="008E7C04">
            <w:pPr>
              <w:pStyle w:val="DateContactAPTA"/>
              <w:spacing w:before="120" w:after="120"/>
              <w:rPr>
                <w:sz w:val="20"/>
                <w:szCs w:val="20"/>
              </w:rPr>
            </w:pPr>
            <w:r w:rsidRPr="007F7FD4">
              <w:rPr>
                <w:sz w:val="20"/>
                <w:szCs w:val="20"/>
              </w:rPr>
              <w:t>While standing, can you turn in a circle (360 degrees) to the right and/or left?</w:t>
            </w:r>
          </w:p>
        </w:tc>
        <w:tc>
          <w:tcPr>
            <w:tcW w:w="2502" w:type="dxa"/>
            <w:shd w:val="clear" w:color="auto" w:fill="auto"/>
          </w:tcPr>
          <w:p w14:paraId="03F00884" w14:textId="6FF528C7" w:rsidR="008E7C04" w:rsidRPr="007F7FD4" w:rsidRDefault="00545375" w:rsidP="008E7C04">
            <w:pPr>
              <w:pStyle w:val="DateContactAPTA"/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rStyle w:val="FormEntryAPTAChar"/>
                </w:rPr>
                <w:alias w:val="Yes-turn in a circle "/>
                <w:tag w:val="Yes-turn in a circle "/>
                <w:id w:val="212996933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5375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757705" w:rsidRPr="007F7FD4">
              <w:rPr>
                <w:sz w:val="20"/>
                <w:szCs w:val="20"/>
              </w:rPr>
              <w:t xml:space="preserve"> Yes</w:t>
            </w:r>
            <w:r w:rsidR="00757705" w:rsidRPr="007F7FD4">
              <w:rPr>
                <w:sz w:val="20"/>
                <w:szCs w:val="20"/>
              </w:rPr>
              <w:tab/>
            </w:r>
            <w:sdt>
              <w:sdtPr>
                <w:rPr>
                  <w:rStyle w:val="FormEntryAPTAChar"/>
                </w:rPr>
                <w:alias w:val="No-turn in a circle "/>
                <w:tag w:val="No-turn in a circle "/>
                <w:id w:val="20753563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5375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757705" w:rsidRPr="007F7FD4">
              <w:rPr>
                <w:sz w:val="20"/>
                <w:szCs w:val="20"/>
              </w:rPr>
              <w:t xml:space="preserve"> No</w:t>
            </w:r>
          </w:p>
        </w:tc>
      </w:tr>
      <w:tr w:rsidR="008E7C04" w:rsidRPr="007F7FD4" w14:paraId="1BD8CE32" w14:textId="77777777" w:rsidTr="00855220">
        <w:tc>
          <w:tcPr>
            <w:tcW w:w="7290" w:type="dxa"/>
            <w:gridSpan w:val="2"/>
            <w:shd w:val="clear" w:color="auto" w:fill="auto"/>
            <w:tcMar>
              <w:left w:w="115" w:type="dxa"/>
              <w:right w:w="0" w:type="dxa"/>
            </w:tcMar>
          </w:tcPr>
          <w:p w14:paraId="3EE43605" w14:textId="1CC4B1F1" w:rsidR="008E7C04" w:rsidRPr="007F7FD4" w:rsidRDefault="008E7C04" w:rsidP="008E7C04">
            <w:pPr>
              <w:pStyle w:val="DateContactAPTA"/>
              <w:spacing w:before="120" w:after="120"/>
              <w:rPr>
                <w:sz w:val="20"/>
                <w:szCs w:val="20"/>
              </w:rPr>
            </w:pPr>
            <w:r w:rsidRPr="007F7FD4">
              <w:rPr>
                <w:sz w:val="20"/>
                <w:szCs w:val="20"/>
              </w:rPr>
              <w:t>Can you pick up a penny off the floor?</w:t>
            </w:r>
          </w:p>
        </w:tc>
        <w:tc>
          <w:tcPr>
            <w:tcW w:w="2502" w:type="dxa"/>
            <w:shd w:val="clear" w:color="auto" w:fill="auto"/>
          </w:tcPr>
          <w:p w14:paraId="53F93E53" w14:textId="257FEFF4" w:rsidR="008E7C04" w:rsidRPr="007F7FD4" w:rsidRDefault="00ED488E" w:rsidP="008E7C04">
            <w:pPr>
              <w:pStyle w:val="DateContactAPTA"/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rStyle w:val="FormEntryAPTAChar"/>
                </w:rPr>
                <w:alias w:val="Yes-pick up a penny"/>
                <w:tag w:val="Yes-pick up a penny"/>
                <w:id w:val="-49903880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488E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757705" w:rsidRPr="007F7FD4">
              <w:rPr>
                <w:sz w:val="20"/>
                <w:szCs w:val="20"/>
              </w:rPr>
              <w:t xml:space="preserve"> Yes</w:t>
            </w:r>
            <w:r w:rsidR="00757705" w:rsidRPr="007F7FD4">
              <w:rPr>
                <w:sz w:val="20"/>
                <w:szCs w:val="20"/>
              </w:rPr>
              <w:tab/>
            </w:r>
            <w:sdt>
              <w:sdtPr>
                <w:rPr>
                  <w:rStyle w:val="FormEntryAPTAChar"/>
                </w:rPr>
                <w:alias w:val="No-pick up a penny"/>
                <w:tag w:val="No-pick up a penny"/>
                <w:id w:val="48753191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488E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757705" w:rsidRPr="007F7FD4">
              <w:rPr>
                <w:sz w:val="20"/>
                <w:szCs w:val="20"/>
              </w:rPr>
              <w:t xml:space="preserve"> No</w:t>
            </w:r>
          </w:p>
        </w:tc>
      </w:tr>
      <w:tr w:rsidR="008E7C04" w:rsidRPr="007F7FD4" w14:paraId="0F0C779C" w14:textId="77777777" w:rsidTr="00855220">
        <w:tc>
          <w:tcPr>
            <w:tcW w:w="7290" w:type="dxa"/>
            <w:gridSpan w:val="2"/>
            <w:shd w:val="clear" w:color="auto" w:fill="auto"/>
            <w:tcMar>
              <w:left w:w="115" w:type="dxa"/>
              <w:right w:w="0" w:type="dxa"/>
            </w:tcMar>
          </w:tcPr>
          <w:p w14:paraId="754FBE84" w14:textId="1FA49167" w:rsidR="008E7C04" w:rsidRPr="007F7FD4" w:rsidRDefault="008E7C04" w:rsidP="008E7C04">
            <w:pPr>
              <w:pStyle w:val="DateContactAPTA"/>
              <w:spacing w:before="120" w:after="120"/>
              <w:rPr>
                <w:sz w:val="20"/>
                <w:szCs w:val="20"/>
              </w:rPr>
            </w:pPr>
            <w:r w:rsidRPr="007F7FD4">
              <w:rPr>
                <w:sz w:val="20"/>
                <w:szCs w:val="20"/>
              </w:rPr>
              <w:t>Can you participate in strenuous sports, such as swimming, singles tennis, football, basketball, or skiing?</w:t>
            </w:r>
          </w:p>
        </w:tc>
        <w:tc>
          <w:tcPr>
            <w:tcW w:w="2502" w:type="dxa"/>
            <w:shd w:val="clear" w:color="auto" w:fill="auto"/>
          </w:tcPr>
          <w:p w14:paraId="0F4CC41E" w14:textId="09EBCC6B" w:rsidR="008E7C04" w:rsidRPr="007F7FD4" w:rsidRDefault="00ED488E" w:rsidP="008E7C04">
            <w:pPr>
              <w:pStyle w:val="DateContactAPTA"/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rStyle w:val="FormEntryAPTAChar"/>
                </w:rPr>
                <w:alias w:val="Yes-strenuous sports"/>
                <w:tag w:val="Yes-strenuous sports"/>
                <w:id w:val="-101013951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488E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757705" w:rsidRPr="007F7FD4">
              <w:rPr>
                <w:sz w:val="20"/>
                <w:szCs w:val="20"/>
              </w:rPr>
              <w:t xml:space="preserve"> Yes</w:t>
            </w:r>
            <w:r w:rsidR="00757705" w:rsidRPr="007F7FD4">
              <w:rPr>
                <w:sz w:val="20"/>
                <w:szCs w:val="20"/>
              </w:rPr>
              <w:tab/>
            </w:r>
            <w:sdt>
              <w:sdtPr>
                <w:rPr>
                  <w:rStyle w:val="FormEntryAPTAChar"/>
                </w:rPr>
                <w:alias w:val="No-strenuous sports"/>
                <w:tag w:val="No-strenuous sports"/>
                <w:id w:val="-134139297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488E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757705" w:rsidRPr="007F7FD4">
              <w:rPr>
                <w:sz w:val="20"/>
                <w:szCs w:val="20"/>
              </w:rPr>
              <w:t xml:space="preserve"> No</w:t>
            </w:r>
          </w:p>
        </w:tc>
      </w:tr>
      <w:tr w:rsidR="008E7C04" w:rsidRPr="007F7FD4" w14:paraId="566BC240" w14:textId="77777777" w:rsidTr="00855220">
        <w:tc>
          <w:tcPr>
            <w:tcW w:w="7290" w:type="dxa"/>
            <w:gridSpan w:val="2"/>
            <w:shd w:val="clear" w:color="auto" w:fill="auto"/>
            <w:tcMar>
              <w:left w:w="115" w:type="dxa"/>
              <w:right w:w="0" w:type="dxa"/>
            </w:tcMar>
          </w:tcPr>
          <w:p w14:paraId="29164A30" w14:textId="2820B114" w:rsidR="008E7C04" w:rsidRPr="007F7FD4" w:rsidRDefault="008E7C04" w:rsidP="008E7C04">
            <w:pPr>
              <w:pStyle w:val="DateContactAPTA"/>
              <w:spacing w:before="120" w:after="120"/>
              <w:rPr>
                <w:sz w:val="20"/>
                <w:szCs w:val="20"/>
              </w:rPr>
            </w:pPr>
            <w:r w:rsidRPr="007F7FD4">
              <w:rPr>
                <w:sz w:val="20"/>
                <w:szCs w:val="20"/>
              </w:rPr>
              <w:t xml:space="preserve">Do you have difficulty with any other daily activity like dressing, bathing, toileting, </w:t>
            </w:r>
            <w:r w:rsidRPr="007F7FD4">
              <w:rPr>
                <w:sz w:val="20"/>
                <w:szCs w:val="20"/>
              </w:rPr>
              <w:br/>
              <w:t>getting in or out of a car?</w:t>
            </w:r>
          </w:p>
        </w:tc>
        <w:tc>
          <w:tcPr>
            <w:tcW w:w="2502" w:type="dxa"/>
            <w:shd w:val="clear" w:color="auto" w:fill="auto"/>
          </w:tcPr>
          <w:p w14:paraId="5728E1D0" w14:textId="05F2714C" w:rsidR="008E7C04" w:rsidRPr="007F7FD4" w:rsidRDefault="0025550F" w:rsidP="008E7C04">
            <w:pPr>
              <w:pStyle w:val="DateContactAPTA"/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rStyle w:val="FormEntryAPTAChar"/>
                </w:rPr>
                <w:alias w:val="Yes-difficulty with any other daily activity"/>
                <w:tag w:val="Yes-difficulty with any other daily activity"/>
                <w:id w:val="-169530590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550F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757705" w:rsidRPr="007F7FD4">
              <w:rPr>
                <w:sz w:val="20"/>
                <w:szCs w:val="20"/>
              </w:rPr>
              <w:t xml:space="preserve"> Yes</w:t>
            </w:r>
            <w:r w:rsidR="00757705" w:rsidRPr="007F7FD4">
              <w:rPr>
                <w:sz w:val="20"/>
                <w:szCs w:val="20"/>
              </w:rPr>
              <w:tab/>
            </w:r>
            <w:sdt>
              <w:sdtPr>
                <w:rPr>
                  <w:rStyle w:val="FormEntryAPTAChar"/>
                </w:rPr>
                <w:alias w:val="No-difficulty with any other daily activity"/>
                <w:tag w:val="No-difficulty with any other daily activity"/>
                <w:id w:val="-42404177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550F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757705" w:rsidRPr="007F7FD4">
              <w:rPr>
                <w:sz w:val="20"/>
                <w:szCs w:val="20"/>
              </w:rPr>
              <w:t xml:space="preserve"> No</w:t>
            </w:r>
          </w:p>
        </w:tc>
      </w:tr>
      <w:tr w:rsidR="00364555" w:rsidRPr="007F7FD4" w14:paraId="628510D8" w14:textId="77777777" w:rsidTr="00364555">
        <w:trPr>
          <w:trHeight w:val="317"/>
        </w:trPr>
        <w:tc>
          <w:tcPr>
            <w:tcW w:w="9792" w:type="dxa"/>
            <w:gridSpan w:val="3"/>
            <w:shd w:val="clear" w:color="auto" w:fill="3F4444" w:themeFill="text1"/>
            <w:tcMar>
              <w:left w:w="115" w:type="dxa"/>
              <w:right w:w="0" w:type="dxa"/>
            </w:tcMar>
          </w:tcPr>
          <w:p w14:paraId="449D52FA" w14:textId="171A8481" w:rsidR="00364555" w:rsidRPr="007F7FD4" w:rsidRDefault="00364555" w:rsidP="00364555">
            <w:pPr>
              <w:pStyle w:val="DateContactAPTA"/>
              <w:spacing w:before="120" w:after="120"/>
              <w:rPr>
                <w:color w:val="FFFFFF" w:themeColor="background1"/>
                <w:sz w:val="20"/>
                <w:szCs w:val="20"/>
              </w:rPr>
            </w:pPr>
            <w:r w:rsidRPr="007F7FD4">
              <w:rPr>
                <w:b/>
                <w:color w:val="FFFFFF" w:themeColor="background1"/>
                <w:sz w:val="20"/>
                <w:szCs w:val="20"/>
              </w:rPr>
              <w:t>Falls history</w:t>
            </w:r>
          </w:p>
        </w:tc>
      </w:tr>
      <w:tr w:rsidR="00364555" w:rsidRPr="007F7FD4" w14:paraId="4DB382B8" w14:textId="77777777" w:rsidTr="00855220">
        <w:tc>
          <w:tcPr>
            <w:tcW w:w="7290" w:type="dxa"/>
            <w:gridSpan w:val="2"/>
            <w:shd w:val="clear" w:color="auto" w:fill="auto"/>
            <w:tcMar>
              <w:left w:w="115" w:type="dxa"/>
              <w:right w:w="0" w:type="dxa"/>
            </w:tcMar>
          </w:tcPr>
          <w:p w14:paraId="74D8BE56" w14:textId="6CFF0FD6" w:rsidR="00364555" w:rsidRPr="007F7FD4" w:rsidRDefault="00364555" w:rsidP="00364555">
            <w:pPr>
              <w:pStyle w:val="DateContactAPTA"/>
              <w:spacing w:before="120" w:after="120"/>
              <w:rPr>
                <w:sz w:val="20"/>
                <w:szCs w:val="20"/>
              </w:rPr>
            </w:pPr>
            <w:r w:rsidRPr="007F7FD4">
              <w:rPr>
                <w:sz w:val="20"/>
                <w:szCs w:val="20"/>
              </w:rPr>
              <w:t>Have you fallen in the past year? If so, how many times?</w:t>
            </w:r>
            <w:r w:rsidR="00394321" w:rsidRPr="007F7FD4"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FormEntryAPTAChar"/>
                </w:rPr>
                <w:alias w:val="How many times fallen"/>
                <w:tag w:val="How many times fallen"/>
                <w:id w:val="-2046590746"/>
                <w:placeholder>
                  <w:docPart w:val="07B307FFBAF240419A67FCADE89273C9"/>
                </w:placeholder>
                <w:showingPlcHdr/>
                <w15:appearance w15:val="hidden"/>
              </w:sdtPr>
              <w:sdtEndPr>
                <w:rPr>
                  <w:rStyle w:val="DefaultParagraphFont"/>
                  <w:sz w:val="18"/>
                  <w:szCs w:val="18"/>
                </w:rPr>
              </w:sdtEndPr>
              <w:sdtContent>
                <w:r w:rsidR="00394321" w:rsidRPr="007F7FD4">
                  <w:rPr>
                    <w:rStyle w:val="PlaceholderText"/>
                    <w:sz w:val="20"/>
                    <w:szCs w:val="20"/>
                  </w:rPr>
                  <w:t>Click here.</w:t>
                </w:r>
              </w:sdtContent>
            </w:sdt>
          </w:p>
        </w:tc>
        <w:tc>
          <w:tcPr>
            <w:tcW w:w="2502" w:type="dxa"/>
            <w:shd w:val="clear" w:color="auto" w:fill="auto"/>
          </w:tcPr>
          <w:p w14:paraId="3A0ADC55" w14:textId="1D3A9F54" w:rsidR="00364555" w:rsidRPr="007F7FD4" w:rsidRDefault="00F64427" w:rsidP="00364555">
            <w:pPr>
              <w:pStyle w:val="DateContactAPTA"/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rStyle w:val="FormEntryAPTAChar"/>
                </w:rPr>
                <w:alias w:val="Yes-fallen in the past year"/>
                <w:tag w:val="Yes-fallen in the past year"/>
                <w:id w:val="-208614440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4427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757705" w:rsidRPr="007F7FD4">
              <w:rPr>
                <w:sz w:val="20"/>
                <w:szCs w:val="20"/>
              </w:rPr>
              <w:t xml:space="preserve"> Yes</w:t>
            </w:r>
            <w:r w:rsidR="00757705" w:rsidRPr="007F7FD4">
              <w:rPr>
                <w:sz w:val="20"/>
                <w:szCs w:val="20"/>
              </w:rPr>
              <w:tab/>
            </w:r>
            <w:sdt>
              <w:sdtPr>
                <w:rPr>
                  <w:rStyle w:val="FormEntryAPTAChar"/>
                </w:rPr>
                <w:alias w:val="No-fallen in the past year"/>
                <w:tag w:val="No-fallen in the past year"/>
                <w:id w:val="115217592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4427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757705" w:rsidRPr="007F7FD4">
              <w:rPr>
                <w:sz w:val="20"/>
                <w:szCs w:val="20"/>
              </w:rPr>
              <w:t xml:space="preserve"> No</w:t>
            </w:r>
          </w:p>
        </w:tc>
      </w:tr>
      <w:tr w:rsidR="00364555" w:rsidRPr="007F7FD4" w14:paraId="1FE46330" w14:textId="77777777" w:rsidTr="00855220">
        <w:tc>
          <w:tcPr>
            <w:tcW w:w="7290" w:type="dxa"/>
            <w:gridSpan w:val="2"/>
            <w:shd w:val="clear" w:color="auto" w:fill="auto"/>
            <w:tcMar>
              <w:left w:w="115" w:type="dxa"/>
              <w:right w:w="0" w:type="dxa"/>
            </w:tcMar>
          </w:tcPr>
          <w:p w14:paraId="76768944" w14:textId="2BF03E76" w:rsidR="00364555" w:rsidRPr="007F7FD4" w:rsidRDefault="00364555" w:rsidP="00364555">
            <w:pPr>
              <w:pStyle w:val="DateContactAPTA"/>
              <w:spacing w:before="120" w:after="120"/>
              <w:rPr>
                <w:sz w:val="20"/>
                <w:szCs w:val="20"/>
              </w:rPr>
            </w:pPr>
            <w:r w:rsidRPr="007F7FD4">
              <w:rPr>
                <w:sz w:val="20"/>
                <w:szCs w:val="20"/>
              </w:rPr>
              <w:t>Do you feel unsteady when standing or walking?</w:t>
            </w:r>
          </w:p>
        </w:tc>
        <w:tc>
          <w:tcPr>
            <w:tcW w:w="2502" w:type="dxa"/>
            <w:shd w:val="clear" w:color="auto" w:fill="auto"/>
          </w:tcPr>
          <w:p w14:paraId="3C7CEEDD" w14:textId="44A86D9D" w:rsidR="00364555" w:rsidRPr="007F7FD4" w:rsidRDefault="00F64427" w:rsidP="00364555">
            <w:pPr>
              <w:pStyle w:val="DateContactAPTA"/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rStyle w:val="FormEntryAPTAChar"/>
                </w:rPr>
                <w:alias w:val="Yes-feel unsteady"/>
                <w:tag w:val="Yes-feel unsteady"/>
                <w:id w:val="123620163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4427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757705" w:rsidRPr="007F7FD4">
              <w:rPr>
                <w:sz w:val="20"/>
                <w:szCs w:val="20"/>
              </w:rPr>
              <w:t xml:space="preserve"> Yes</w:t>
            </w:r>
            <w:r w:rsidR="00757705" w:rsidRPr="007F7FD4">
              <w:rPr>
                <w:sz w:val="20"/>
                <w:szCs w:val="20"/>
              </w:rPr>
              <w:tab/>
            </w:r>
            <w:sdt>
              <w:sdtPr>
                <w:rPr>
                  <w:rStyle w:val="FormEntryAPTAChar"/>
                </w:rPr>
                <w:alias w:val="No-feel unsteady"/>
                <w:tag w:val="No-feel unsteady"/>
                <w:id w:val="-182573660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4427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757705" w:rsidRPr="007F7FD4">
              <w:rPr>
                <w:sz w:val="20"/>
                <w:szCs w:val="20"/>
              </w:rPr>
              <w:t xml:space="preserve"> No</w:t>
            </w:r>
          </w:p>
        </w:tc>
      </w:tr>
      <w:tr w:rsidR="00364555" w:rsidRPr="007F7FD4" w14:paraId="54290008" w14:textId="77777777" w:rsidTr="00855220">
        <w:tc>
          <w:tcPr>
            <w:tcW w:w="7290" w:type="dxa"/>
            <w:gridSpan w:val="2"/>
            <w:shd w:val="clear" w:color="auto" w:fill="auto"/>
            <w:tcMar>
              <w:left w:w="115" w:type="dxa"/>
              <w:right w:w="0" w:type="dxa"/>
            </w:tcMar>
          </w:tcPr>
          <w:p w14:paraId="4E86A49F" w14:textId="3A990B8F" w:rsidR="00364555" w:rsidRPr="007F7FD4" w:rsidRDefault="00364555" w:rsidP="00364555">
            <w:pPr>
              <w:pStyle w:val="DateContactAPTA"/>
              <w:spacing w:before="120" w:after="120"/>
              <w:rPr>
                <w:sz w:val="20"/>
                <w:szCs w:val="20"/>
              </w:rPr>
            </w:pPr>
            <w:r w:rsidRPr="007F7FD4">
              <w:rPr>
                <w:sz w:val="20"/>
                <w:szCs w:val="20"/>
              </w:rPr>
              <w:t>Do you worry about falling?</w:t>
            </w:r>
          </w:p>
        </w:tc>
        <w:tc>
          <w:tcPr>
            <w:tcW w:w="2502" w:type="dxa"/>
            <w:shd w:val="clear" w:color="auto" w:fill="auto"/>
          </w:tcPr>
          <w:p w14:paraId="1E66431A" w14:textId="4228A937" w:rsidR="00364555" w:rsidRPr="007F7FD4" w:rsidRDefault="00F64427" w:rsidP="00364555">
            <w:pPr>
              <w:pStyle w:val="DateContactAPTA"/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rStyle w:val="FormEntryAPTAChar"/>
                </w:rPr>
                <w:alias w:val="Yes-worry about falling"/>
                <w:tag w:val="Yes-worry about falling"/>
                <w:id w:val="204408939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4427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757705" w:rsidRPr="007F7FD4">
              <w:rPr>
                <w:sz w:val="20"/>
                <w:szCs w:val="20"/>
              </w:rPr>
              <w:t xml:space="preserve"> Yes</w:t>
            </w:r>
            <w:r w:rsidR="00757705" w:rsidRPr="007F7FD4">
              <w:rPr>
                <w:sz w:val="20"/>
                <w:szCs w:val="20"/>
              </w:rPr>
              <w:tab/>
            </w:r>
            <w:sdt>
              <w:sdtPr>
                <w:rPr>
                  <w:rStyle w:val="FormEntryAPTAChar"/>
                </w:rPr>
                <w:alias w:val="No-worry about falling"/>
                <w:tag w:val="No-worry about falling"/>
                <w:id w:val="-42263762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4427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757705" w:rsidRPr="007F7FD4">
              <w:rPr>
                <w:sz w:val="20"/>
                <w:szCs w:val="20"/>
              </w:rPr>
              <w:t xml:space="preserve"> No</w:t>
            </w:r>
          </w:p>
        </w:tc>
      </w:tr>
    </w:tbl>
    <w:p w14:paraId="1E0D4B3D" w14:textId="1B2AD70A" w:rsidR="00757705" w:rsidRDefault="00757705" w:rsidP="00757705"/>
    <w:p w14:paraId="5A534432" w14:textId="77777777" w:rsidR="00417F00" w:rsidRDefault="00417F00" w:rsidP="00C40EAC">
      <w:pPr>
        <w:pStyle w:val="DateContactAPTA"/>
        <w:rPr>
          <w:b/>
          <w:bCs w:val="0"/>
        </w:rPr>
      </w:pPr>
    </w:p>
    <w:p w14:paraId="19B0FE07" w14:textId="789B1528" w:rsidR="00C40EAC" w:rsidRPr="00023263" w:rsidRDefault="00023263" w:rsidP="00C40EAC">
      <w:pPr>
        <w:pStyle w:val="DateContactAPTA"/>
      </w:pPr>
      <w:r w:rsidRPr="00023263">
        <w:rPr>
          <w:b/>
          <w:bCs w:val="0"/>
        </w:rPr>
        <w:t xml:space="preserve">Template </w:t>
      </w:r>
      <w:r w:rsidR="00C40EAC" w:rsidRPr="00023263">
        <w:rPr>
          <w:b/>
          <w:bCs w:val="0"/>
        </w:rPr>
        <w:t>Last Updated:</w:t>
      </w:r>
      <w:r w:rsidR="00C40EAC" w:rsidRPr="00023263">
        <w:t xml:space="preserve"> </w:t>
      </w:r>
      <w:r>
        <w:t>11</w:t>
      </w:r>
      <w:r w:rsidR="00C40EAC" w:rsidRPr="00023263">
        <w:t>/</w:t>
      </w:r>
      <w:r w:rsidR="00C11ADA">
        <w:t>20</w:t>
      </w:r>
      <w:r w:rsidR="00C40EAC" w:rsidRPr="00023263">
        <w:t>/</w:t>
      </w:r>
      <w:r>
        <w:t>2020</w:t>
      </w:r>
    </w:p>
    <w:p w14:paraId="360E1F7F" w14:textId="3987C238" w:rsidR="00C40EAC" w:rsidRDefault="00C40EAC" w:rsidP="00C40EAC">
      <w:pPr>
        <w:pStyle w:val="DateContactAPTA"/>
      </w:pPr>
      <w:r w:rsidRPr="00023263">
        <w:rPr>
          <w:b/>
        </w:rPr>
        <w:t>Contact:</w:t>
      </w:r>
      <w:r w:rsidRPr="00023263">
        <w:t xml:space="preserve"> </w:t>
      </w:r>
      <w:r w:rsidR="00023263">
        <w:t>practice</w:t>
      </w:r>
      <w:r w:rsidRPr="00023263">
        <w:t>@apta.</w:t>
      </w:r>
      <w:r w:rsidR="00AC53AE" w:rsidRPr="00023263">
        <w:t>org</w:t>
      </w:r>
    </w:p>
    <w:sectPr w:rsidR="00C40EAC" w:rsidSect="00005850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CD512A" w14:textId="77777777" w:rsidR="00593934" w:rsidRDefault="00593934" w:rsidP="001743F2">
      <w:pPr>
        <w:spacing w:after="0" w:line="240" w:lineRule="auto"/>
      </w:pPr>
      <w:r>
        <w:separator/>
      </w:r>
    </w:p>
  </w:endnote>
  <w:endnote w:type="continuationSeparator" w:id="0">
    <w:p w14:paraId="6333F2DD" w14:textId="77777777" w:rsidR="00593934" w:rsidRDefault="00593934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29D23F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235AB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©2020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D2B7C9" w14:textId="77777777" w:rsidR="00593934" w:rsidRDefault="00593934" w:rsidP="001743F2">
      <w:pPr>
        <w:spacing w:after="0" w:line="240" w:lineRule="auto"/>
      </w:pPr>
      <w:bookmarkStart w:id="0" w:name="_Hlk56682349"/>
      <w:bookmarkEnd w:id="0"/>
      <w:r>
        <w:separator/>
      </w:r>
    </w:p>
  </w:footnote>
  <w:footnote w:type="continuationSeparator" w:id="0">
    <w:p w14:paraId="130C5ABE" w14:textId="77777777" w:rsidR="00593934" w:rsidRDefault="00593934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8A608" w14:textId="77777777" w:rsidR="0088713C" w:rsidRDefault="00005850" w:rsidP="0088713C">
    <w:pPr>
      <w:jc w:val="right"/>
    </w:pPr>
    <w:r>
      <w:rPr>
        <w:noProof/>
      </w:rPr>
      <w:drawing>
        <wp:inline distT="0" distB="0" distL="0" distR="0" wp14:anchorId="3E8EB043" wp14:editId="030CE1BF">
          <wp:extent cx="1069848" cy="356616"/>
          <wp:effectExtent l="0" t="0" r="0" b="5715"/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pta_ntl_color_rgb-pos_small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848" cy="356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leftFromText="180" w:rightFromText="180" w:vertAnchor="page" w:horzAnchor="margin" w:tblpY="766"/>
      <w:tblW w:w="100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490"/>
      <w:gridCol w:w="4590"/>
    </w:tblGrid>
    <w:tr w:rsidR="00D35595" w14:paraId="480DF823" w14:textId="77777777" w:rsidTr="0071165C">
      <w:trPr>
        <w:trHeight w:val="1728"/>
      </w:trPr>
      <w:tc>
        <w:tcPr>
          <w:tcW w:w="5490" w:type="dxa"/>
          <w:vAlign w:val="center"/>
        </w:tcPr>
        <w:p w14:paraId="427DAAB8" w14:textId="675A1B53" w:rsidR="00D35595" w:rsidRPr="00012638" w:rsidRDefault="00D35595" w:rsidP="0071165C">
          <w:pPr>
            <w:pStyle w:val="Title"/>
            <w:framePr w:hSpace="0" w:wrap="auto" w:vAnchor="margin" w:hAnchor="text" w:yAlign="inline"/>
            <w:spacing w:after="0"/>
            <w:rPr>
              <w:sz w:val="36"/>
              <w:szCs w:val="36"/>
            </w:rPr>
          </w:pPr>
          <w:r w:rsidRPr="00012638">
            <w:rPr>
              <w:noProof/>
              <w:sz w:val="36"/>
              <w:szCs w:val="36"/>
            </w:rPr>
            <w:drawing>
              <wp:anchor distT="0" distB="0" distL="114300" distR="114300" simplePos="0" relativeHeight="251658240" behindDoc="0" locked="0" layoutInCell="1" allowOverlap="1" wp14:anchorId="78EC735E" wp14:editId="609065A1">
                <wp:simplePos x="0" y="0"/>
                <wp:positionH relativeFrom="column">
                  <wp:posOffset>3403600</wp:posOffset>
                </wp:positionH>
                <wp:positionV relativeFrom="paragraph">
                  <wp:posOffset>-223520</wp:posOffset>
                </wp:positionV>
                <wp:extent cx="3200400" cy="8648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raphic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0400" cy="8648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E2567" w:rsidRPr="00012638">
            <w:rPr>
              <w:noProof/>
              <w:sz w:val="36"/>
              <w:szCs w:val="36"/>
            </w:rPr>
            <w:t>Intake Form: Annual Physical Therapy Visit for Aging Adult</w:t>
          </w:r>
        </w:p>
      </w:tc>
      <w:tc>
        <w:tcPr>
          <w:tcW w:w="4590" w:type="dxa"/>
        </w:tcPr>
        <w:p w14:paraId="6A0B216B" w14:textId="2A3684AB" w:rsidR="00D35595" w:rsidRDefault="00D35595" w:rsidP="00D35595">
          <w:pPr>
            <w:pStyle w:val="BodyAPTA"/>
          </w:pPr>
        </w:p>
      </w:tc>
    </w:tr>
  </w:tbl>
  <w:p w14:paraId="1E3FF3B1" w14:textId="3368EC42" w:rsidR="0088713C" w:rsidRDefault="0088713C" w:rsidP="00D35595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18"/>
  </w:num>
  <w:num w:numId="4">
    <w:abstractNumId w:val="11"/>
  </w:num>
  <w:num w:numId="5">
    <w:abstractNumId w:val="27"/>
  </w:num>
  <w:num w:numId="6">
    <w:abstractNumId w:val="23"/>
  </w:num>
  <w:num w:numId="7">
    <w:abstractNumId w:val="13"/>
  </w:num>
  <w:num w:numId="8">
    <w:abstractNumId w:val="24"/>
  </w:num>
  <w:num w:numId="9">
    <w:abstractNumId w:val="19"/>
  </w:num>
  <w:num w:numId="10">
    <w:abstractNumId w:val="20"/>
  </w:num>
  <w:num w:numId="11">
    <w:abstractNumId w:val="10"/>
  </w:num>
  <w:num w:numId="12">
    <w:abstractNumId w:val="28"/>
  </w:num>
  <w:num w:numId="13">
    <w:abstractNumId w:val="25"/>
  </w:num>
  <w:num w:numId="14">
    <w:abstractNumId w:val="12"/>
  </w:num>
  <w:num w:numId="15">
    <w:abstractNumId w:val="15"/>
  </w:num>
  <w:num w:numId="16">
    <w:abstractNumId w:val="14"/>
  </w:num>
  <w:num w:numId="17">
    <w:abstractNumId w:val="16"/>
  </w:num>
  <w:num w:numId="18">
    <w:abstractNumId w:val="22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595"/>
    <w:rsid w:val="00005850"/>
    <w:rsid w:val="000117AF"/>
    <w:rsid w:val="00012638"/>
    <w:rsid w:val="00023263"/>
    <w:rsid w:val="00023FEB"/>
    <w:rsid w:val="000373F8"/>
    <w:rsid w:val="00037E7A"/>
    <w:rsid w:val="00060A84"/>
    <w:rsid w:val="0006274B"/>
    <w:rsid w:val="00063F5D"/>
    <w:rsid w:val="000655A8"/>
    <w:rsid w:val="00066430"/>
    <w:rsid w:val="00067835"/>
    <w:rsid w:val="00072961"/>
    <w:rsid w:val="000775C7"/>
    <w:rsid w:val="0008082B"/>
    <w:rsid w:val="00081CDD"/>
    <w:rsid w:val="00081FB3"/>
    <w:rsid w:val="000834C5"/>
    <w:rsid w:val="000838B3"/>
    <w:rsid w:val="00087680"/>
    <w:rsid w:val="000915B8"/>
    <w:rsid w:val="00095B84"/>
    <w:rsid w:val="000A7101"/>
    <w:rsid w:val="000B0F12"/>
    <w:rsid w:val="000B2F9D"/>
    <w:rsid w:val="000C073E"/>
    <w:rsid w:val="000C1360"/>
    <w:rsid w:val="000D58D1"/>
    <w:rsid w:val="000D7E8C"/>
    <w:rsid w:val="000E1950"/>
    <w:rsid w:val="000E3635"/>
    <w:rsid w:val="000E41EB"/>
    <w:rsid w:val="000E6C93"/>
    <w:rsid w:val="000F7D6B"/>
    <w:rsid w:val="00111866"/>
    <w:rsid w:val="00114BB0"/>
    <w:rsid w:val="00116FC0"/>
    <w:rsid w:val="001210C7"/>
    <w:rsid w:val="00132203"/>
    <w:rsid w:val="00134379"/>
    <w:rsid w:val="00135076"/>
    <w:rsid w:val="0014450C"/>
    <w:rsid w:val="00145FAB"/>
    <w:rsid w:val="00150DC1"/>
    <w:rsid w:val="00155ED2"/>
    <w:rsid w:val="0015647E"/>
    <w:rsid w:val="00163A4E"/>
    <w:rsid w:val="00164B8D"/>
    <w:rsid w:val="001727F3"/>
    <w:rsid w:val="001743F2"/>
    <w:rsid w:val="00184200"/>
    <w:rsid w:val="00185286"/>
    <w:rsid w:val="00186334"/>
    <w:rsid w:val="001901EE"/>
    <w:rsid w:val="00195942"/>
    <w:rsid w:val="00195ED5"/>
    <w:rsid w:val="001A1E9A"/>
    <w:rsid w:val="001B06E4"/>
    <w:rsid w:val="001B1DE4"/>
    <w:rsid w:val="001C0529"/>
    <w:rsid w:val="001C7AB1"/>
    <w:rsid w:val="001D4278"/>
    <w:rsid w:val="001E1FF5"/>
    <w:rsid w:val="001E73E2"/>
    <w:rsid w:val="001E7924"/>
    <w:rsid w:val="001F1DDA"/>
    <w:rsid w:val="001F5F2B"/>
    <w:rsid w:val="001F7AD0"/>
    <w:rsid w:val="0020075D"/>
    <w:rsid w:val="002011CC"/>
    <w:rsid w:val="00201F0A"/>
    <w:rsid w:val="0020521C"/>
    <w:rsid w:val="00211FD8"/>
    <w:rsid w:val="00216AC4"/>
    <w:rsid w:val="00225278"/>
    <w:rsid w:val="002268E0"/>
    <w:rsid w:val="00226B91"/>
    <w:rsid w:val="002278D6"/>
    <w:rsid w:val="00231AFE"/>
    <w:rsid w:val="002340BC"/>
    <w:rsid w:val="00234189"/>
    <w:rsid w:val="00246735"/>
    <w:rsid w:val="0024715C"/>
    <w:rsid w:val="0025301F"/>
    <w:rsid w:val="00254553"/>
    <w:rsid w:val="00255236"/>
    <w:rsid w:val="0025550F"/>
    <w:rsid w:val="0025733F"/>
    <w:rsid w:val="0026117D"/>
    <w:rsid w:val="002722C0"/>
    <w:rsid w:val="00281188"/>
    <w:rsid w:val="00283090"/>
    <w:rsid w:val="0028322A"/>
    <w:rsid w:val="00283A19"/>
    <w:rsid w:val="00284077"/>
    <w:rsid w:val="00293E9C"/>
    <w:rsid w:val="002960AB"/>
    <w:rsid w:val="002A097E"/>
    <w:rsid w:val="002A5CB2"/>
    <w:rsid w:val="002A756E"/>
    <w:rsid w:val="002B1943"/>
    <w:rsid w:val="002B4267"/>
    <w:rsid w:val="002C1BA8"/>
    <w:rsid w:val="002D01BB"/>
    <w:rsid w:val="002D1647"/>
    <w:rsid w:val="002D3AD3"/>
    <w:rsid w:val="002D6F33"/>
    <w:rsid w:val="002D7912"/>
    <w:rsid w:val="002E2FFB"/>
    <w:rsid w:val="002E375E"/>
    <w:rsid w:val="002E69A0"/>
    <w:rsid w:val="002F0FF0"/>
    <w:rsid w:val="002F124C"/>
    <w:rsid w:val="002F1D64"/>
    <w:rsid w:val="003005D6"/>
    <w:rsid w:val="00303691"/>
    <w:rsid w:val="00307C2A"/>
    <w:rsid w:val="00307DBC"/>
    <w:rsid w:val="003103DD"/>
    <w:rsid w:val="00324F9A"/>
    <w:rsid w:val="00333F6E"/>
    <w:rsid w:val="00337DF4"/>
    <w:rsid w:val="003417C8"/>
    <w:rsid w:val="0034223D"/>
    <w:rsid w:val="00344E68"/>
    <w:rsid w:val="00351B2A"/>
    <w:rsid w:val="00352CBE"/>
    <w:rsid w:val="00353737"/>
    <w:rsid w:val="00354C22"/>
    <w:rsid w:val="00364555"/>
    <w:rsid w:val="00366941"/>
    <w:rsid w:val="00373575"/>
    <w:rsid w:val="003814E7"/>
    <w:rsid w:val="00387EC0"/>
    <w:rsid w:val="00391077"/>
    <w:rsid w:val="00394321"/>
    <w:rsid w:val="00394C42"/>
    <w:rsid w:val="00394F3C"/>
    <w:rsid w:val="00397A3F"/>
    <w:rsid w:val="003A499D"/>
    <w:rsid w:val="003A58E3"/>
    <w:rsid w:val="003A58F0"/>
    <w:rsid w:val="003A685D"/>
    <w:rsid w:val="003B3B8C"/>
    <w:rsid w:val="003B6883"/>
    <w:rsid w:val="003C0C5B"/>
    <w:rsid w:val="003C7C8E"/>
    <w:rsid w:val="003D240A"/>
    <w:rsid w:val="003D3457"/>
    <w:rsid w:val="003D5672"/>
    <w:rsid w:val="003E3A06"/>
    <w:rsid w:val="003E3DB5"/>
    <w:rsid w:val="003E6FC8"/>
    <w:rsid w:val="003F00C7"/>
    <w:rsid w:val="003F0612"/>
    <w:rsid w:val="003F29CB"/>
    <w:rsid w:val="003F2BB7"/>
    <w:rsid w:val="00401EC5"/>
    <w:rsid w:val="004161FD"/>
    <w:rsid w:val="00416A16"/>
    <w:rsid w:val="00417F00"/>
    <w:rsid w:val="00432602"/>
    <w:rsid w:val="004434F7"/>
    <w:rsid w:val="00445693"/>
    <w:rsid w:val="00450FCE"/>
    <w:rsid w:val="00451AE6"/>
    <w:rsid w:val="00452656"/>
    <w:rsid w:val="00456A96"/>
    <w:rsid w:val="00460AF1"/>
    <w:rsid w:val="00465193"/>
    <w:rsid w:val="00472A1C"/>
    <w:rsid w:val="00481DAC"/>
    <w:rsid w:val="00482B53"/>
    <w:rsid w:val="00483F55"/>
    <w:rsid w:val="0048619B"/>
    <w:rsid w:val="004918C5"/>
    <w:rsid w:val="004B4764"/>
    <w:rsid w:val="004B6264"/>
    <w:rsid w:val="004C7436"/>
    <w:rsid w:val="004D1585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218CD"/>
    <w:rsid w:val="005312EE"/>
    <w:rsid w:val="00535EDE"/>
    <w:rsid w:val="00540027"/>
    <w:rsid w:val="005418A6"/>
    <w:rsid w:val="00545375"/>
    <w:rsid w:val="0054708E"/>
    <w:rsid w:val="00550B08"/>
    <w:rsid w:val="00553779"/>
    <w:rsid w:val="00555B27"/>
    <w:rsid w:val="00556255"/>
    <w:rsid w:val="00562493"/>
    <w:rsid w:val="00566AE2"/>
    <w:rsid w:val="00573F8E"/>
    <w:rsid w:val="005752FF"/>
    <w:rsid w:val="00576CF5"/>
    <w:rsid w:val="005841F7"/>
    <w:rsid w:val="00584A50"/>
    <w:rsid w:val="00592171"/>
    <w:rsid w:val="00592539"/>
    <w:rsid w:val="00592D0B"/>
    <w:rsid w:val="00593934"/>
    <w:rsid w:val="005A3144"/>
    <w:rsid w:val="005A379D"/>
    <w:rsid w:val="005A3F11"/>
    <w:rsid w:val="005B43DF"/>
    <w:rsid w:val="005B4B17"/>
    <w:rsid w:val="005D0369"/>
    <w:rsid w:val="005D0DF2"/>
    <w:rsid w:val="005D35B5"/>
    <w:rsid w:val="005D63FE"/>
    <w:rsid w:val="005D65C2"/>
    <w:rsid w:val="005D73D4"/>
    <w:rsid w:val="005E17C8"/>
    <w:rsid w:val="005E56F8"/>
    <w:rsid w:val="005E6201"/>
    <w:rsid w:val="005E7060"/>
    <w:rsid w:val="005F416D"/>
    <w:rsid w:val="005F5C43"/>
    <w:rsid w:val="00601804"/>
    <w:rsid w:val="006039DE"/>
    <w:rsid w:val="00603B56"/>
    <w:rsid w:val="00611CDE"/>
    <w:rsid w:val="00621955"/>
    <w:rsid w:val="006459E8"/>
    <w:rsid w:val="006474B4"/>
    <w:rsid w:val="00661652"/>
    <w:rsid w:val="00670E73"/>
    <w:rsid w:val="006808DB"/>
    <w:rsid w:val="00681EE7"/>
    <w:rsid w:val="0068517B"/>
    <w:rsid w:val="0068519E"/>
    <w:rsid w:val="00687311"/>
    <w:rsid w:val="00690908"/>
    <w:rsid w:val="00692350"/>
    <w:rsid w:val="006A58F1"/>
    <w:rsid w:val="006A6027"/>
    <w:rsid w:val="006B4FA6"/>
    <w:rsid w:val="006D4D48"/>
    <w:rsid w:val="006E1CB1"/>
    <w:rsid w:val="006E215D"/>
    <w:rsid w:val="006E2567"/>
    <w:rsid w:val="006F2817"/>
    <w:rsid w:val="006F6EAD"/>
    <w:rsid w:val="00703759"/>
    <w:rsid w:val="00710EC4"/>
    <w:rsid w:val="0071165C"/>
    <w:rsid w:val="00711C70"/>
    <w:rsid w:val="00721A9D"/>
    <w:rsid w:val="00723182"/>
    <w:rsid w:val="00731000"/>
    <w:rsid w:val="00732D66"/>
    <w:rsid w:val="00736F7C"/>
    <w:rsid w:val="00745184"/>
    <w:rsid w:val="007479CC"/>
    <w:rsid w:val="00751C77"/>
    <w:rsid w:val="00753AE7"/>
    <w:rsid w:val="00757705"/>
    <w:rsid w:val="00772D5B"/>
    <w:rsid w:val="0077616D"/>
    <w:rsid w:val="007A017B"/>
    <w:rsid w:val="007A429F"/>
    <w:rsid w:val="007A5429"/>
    <w:rsid w:val="007B518E"/>
    <w:rsid w:val="007C51F1"/>
    <w:rsid w:val="007D3585"/>
    <w:rsid w:val="007E0C88"/>
    <w:rsid w:val="007E1B1A"/>
    <w:rsid w:val="007E4B88"/>
    <w:rsid w:val="007E75A8"/>
    <w:rsid w:val="007F0025"/>
    <w:rsid w:val="007F1F40"/>
    <w:rsid w:val="007F3D97"/>
    <w:rsid w:val="007F7BED"/>
    <w:rsid w:val="007F7FD4"/>
    <w:rsid w:val="0080074A"/>
    <w:rsid w:val="00806ADB"/>
    <w:rsid w:val="00806C6D"/>
    <w:rsid w:val="00816C4C"/>
    <w:rsid w:val="00842A18"/>
    <w:rsid w:val="00844B58"/>
    <w:rsid w:val="00863ACD"/>
    <w:rsid w:val="0087321B"/>
    <w:rsid w:val="00873D66"/>
    <w:rsid w:val="00880407"/>
    <w:rsid w:val="0088483D"/>
    <w:rsid w:val="0088713C"/>
    <w:rsid w:val="00894C3E"/>
    <w:rsid w:val="00894D11"/>
    <w:rsid w:val="008955C2"/>
    <w:rsid w:val="008A13D7"/>
    <w:rsid w:val="008B1BAC"/>
    <w:rsid w:val="008C2850"/>
    <w:rsid w:val="008C50E0"/>
    <w:rsid w:val="008D0AE6"/>
    <w:rsid w:val="008E7C04"/>
    <w:rsid w:val="008F0DAC"/>
    <w:rsid w:val="008F5110"/>
    <w:rsid w:val="00903242"/>
    <w:rsid w:val="009130C1"/>
    <w:rsid w:val="00914018"/>
    <w:rsid w:val="009242EC"/>
    <w:rsid w:val="00932075"/>
    <w:rsid w:val="00937B19"/>
    <w:rsid w:val="00941E71"/>
    <w:rsid w:val="0095315F"/>
    <w:rsid w:val="009637A2"/>
    <w:rsid w:val="009662BD"/>
    <w:rsid w:val="00972E55"/>
    <w:rsid w:val="00985CED"/>
    <w:rsid w:val="00993B33"/>
    <w:rsid w:val="0099404D"/>
    <w:rsid w:val="00995A5A"/>
    <w:rsid w:val="009A0CB3"/>
    <w:rsid w:val="009A40E7"/>
    <w:rsid w:val="009B1347"/>
    <w:rsid w:val="009B24B0"/>
    <w:rsid w:val="009B2A81"/>
    <w:rsid w:val="009C0510"/>
    <w:rsid w:val="009C3BAE"/>
    <w:rsid w:val="009C79F5"/>
    <w:rsid w:val="009E4698"/>
    <w:rsid w:val="009E4D11"/>
    <w:rsid w:val="009E6A8B"/>
    <w:rsid w:val="009E6CD4"/>
    <w:rsid w:val="009E7639"/>
    <w:rsid w:val="009F0AD6"/>
    <w:rsid w:val="009F2B63"/>
    <w:rsid w:val="009F4328"/>
    <w:rsid w:val="009F5447"/>
    <w:rsid w:val="00A03897"/>
    <w:rsid w:val="00A14932"/>
    <w:rsid w:val="00A1719B"/>
    <w:rsid w:val="00A32489"/>
    <w:rsid w:val="00A3252D"/>
    <w:rsid w:val="00A33321"/>
    <w:rsid w:val="00A410EB"/>
    <w:rsid w:val="00A4612B"/>
    <w:rsid w:val="00A501D1"/>
    <w:rsid w:val="00A51A55"/>
    <w:rsid w:val="00A53B84"/>
    <w:rsid w:val="00A613C3"/>
    <w:rsid w:val="00A749B9"/>
    <w:rsid w:val="00A7755C"/>
    <w:rsid w:val="00A8059D"/>
    <w:rsid w:val="00A916F1"/>
    <w:rsid w:val="00A92787"/>
    <w:rsid w:val="00AB1950"/>
    <w:rsid w:val="00AB4D64"/>
    <w:rsid w:val="00AB6A10"/>
    <w:rsid w:val="00AC0A81"/>
    <w:rsid w:val="00AC47CE"/>
    <w:rsid w:val="00AC53AE"/>
    <w:rsid w:val="00AD16AD"/>
    <w:rsid w:val="00AD6402"/>
    <w:rsid w:val="00AE2CC5"/>
    <w:rsid w:val="00AE636D"/>
    <w:rsid w:val="00B06AF9"/>
    <w:rsid w:val="00B13403"/>
    <w:rsid w:val="00B156FB"/>
    <w:rsid w:val="00B1581E"/>
    <w:rsid w:val="00B20395"/>
    <w:rsid w:val="00B22E4C"/>
    <w:rsid w:val="00B27E5C"/>
    <w:rsid w:val="00B4427B"/>
    <w:rsid w:val="00B466C4"/>
    <w:rsid w:val="00B4772D"/>
    <w:rsid w:val="00B56187"/>
    <w:rsid w:val="00B61DD6"/>
    <w:rsid w:val="00B70943"/>
    <w:rsid w:val="00B84779"/>
    <w:rsid w:val="00B91B38"/>
    <w:rsid w:val="00BA2621"/>
    <w:rsid w:val="00BA6128"/>
    <w:rsid w:val="00BB2386"/>
    <w:rsid w:val="00BB3602"/>
    <w:rsid w:val="00BC0426"/>
    <w:rsid w:val="00BC0FA7"/>
    <w:rsid w:val="00BC172D"/>
    <w:rsid w:val="00BC233F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0455F"/>
    <w:rsid w:val="00C11ADA"/>
    <w:rsid w:val="00C156BC"/>
    <w:rsid w:val="00C27497"/>
    <w:rsid w:val="00C2774E"/>
    <w:rsid w:val="00C30421"/>
    <w:rsid w:val="00C305C9"/>
    <w:rsid w:val="00C40EAC"/>
    <w:rsid w:val="00C47E98"/>
    <w:rsid w:val="00C53447"/>
    <w:rsid w:val="00C53C3B"/>
    <w:rsid w:val="00C56A36"/>
    <w:rsid w:val="00C57910"/>
    <w:rsid w:val="00C6139D"/>
    <w:rsid w:val="00C63379"/>
    <w:rsid w:val="00C6442E"/>
    <w:rsid w:val="00C77C5F"/>
    <w:rsid w:val="00C84494"/>
    <w:rsid w:val="00C86299"/>
    <w:rsid w:val="00C862CC"/>
    <w:rsid w:val="00C8661D"/>
    <w:rsid w:val="00C8776A"/>
    <w:rsid w:val="00CA12D2"/>
    <w:rsid w:val="00CA30EE"/>
    <w:rsid w:val="00CA3A21"/>
    <w:rsid w:val="00CA6684"/>
    <w:rsid w:val="00CB1B49"/>
    <w:rsid w:val="00CB4EDD"/>
    <w:rsid w:val="00CC31AA"/>
    <w:rsid w:val="00CC4147"/>
    <w:rsid w:val="00CC6BC0"/>
    <w:rsid w:val="00CD526B"/>
    <w:rsid w:val="00CD586C"/>
    <w:rsid w:val="00CE1D3E"/>
    <w:rsid w:val="00CE2FF5"/>
    <w:rsid w:val="00CF1DDE"/>
    <w:rsid w:val="00D0301E"/>
    <w:rsid w:val="00D03E37"/>
    <w:rsid w:val="00D06E56"/>
    <w:rsid w:val="00D10D5E"/>
    <w:rsid w:val="00D11409"/>
    <w:rsid w:val="00D1633D"/>
    <w:rsid w:val="00D21DD6"/>
    <w:rsid w:val="00D324E6"/>
    <w:rsid w:val="00D35595"/>
    <w:rsid w:val="00D40D33"/>
    <w:rsid w:val="00D416E3"/>
    <w:rsid w:val="00D42351"/>
    <w:rsid w:val="00D51BF1"/>
    <w:rsid w:val="00D535B1"/>
    <w:rsid w:val="00D55F2D"/>
    <w:rsid w:val="00D712FD"/>
    <w:rsid w:val="00D75D2F"/>
    <w:rsid w:val="00D768B3"/>
    <w:rsid w:val="00D800C4"/>
    <w:rsid w:val="00D867CB"/>
    <w:rsid w:val="00D917F6"/>
    <w:rsid w:val="00D93BF4"/>
    <w:rsid w:val="00D97D40"/>
    <w:rsid w:val="00DA0D73"/>
    <w:rsid w:val="00DA30B3"/>
    <w:rsid w:val="00DA46A8"/>
    <w:rsid w:val="00DB07B2"/>
    <w:rsid w:val="00DB286F"/>
    <w:rsid w:val="00DB28A4"/>
    <w:rsid w:val="00DC6294"/>
    <w:rsid w:val="00DD2C48"/>
    <w:rsid w:val="00DD4344"/>
    <w:rsid w:val="00DE521F"/>
    <w:rsid w:val="00DF0648"/>
    <w:rsid w:val="00DF0E78"/>
    <w:rsid w:val="00DF2267"/>
    <w:rsid w:val="00E00D80"/>
    <w:rsid w:val="00E11B7D"/>
    <w:rsid w:val="00E13E24"/>
    <w:rsid w:val="00E1421B"/>
    <w:rsid w:val="00E14B34"/>
    <w:rsid w:val="00E41B8D"/>
    <w:rsid w:val="00E423DE"/>
    <w:rsid w:val="00E43639"/>
    <w:rsid w:val="00E56CB6"/>
    <w:rsid w:val="00E61058"/>
    <w:rsid w:val="00E671E6"/>
    <w:rsid w:val="00E7295D"/>
    <w:rsid w:val="00E81B66"/>
    <w:rsid w:val="00E81DD2"/>
    <w:rsid w:val="00E93096"/>
    <w:rsid w:val="00E96E61"/>
    <w:rsid w:val="00EA19DD"/>
    <w:rsid w:val="00EA1A89"/>
    <w:rsid w:val="00EA7580"/>
    <w:rsid w:val="00EA7FBB"/>
    <w:rsid w:val="00EB0AAE"/>
    <w:rsid w:val="00EB571B"/>
    <w:rsid w:val="00EC4DEF"/>
    <w:rsid w:val="00EC5A3F"/>
    <w:rsid w:val="00EC6F73"/>
    <w:rsid w:val="00ED488E"/>
    <w:rsid w:val="00ED4F8C"/>
    <w:rsid w:val="00ED6DEE"/>
    <w:rsid w:val="00EE0C02"/>
    <w:rsid w:val="00EE1D03"/>
    <w:rsid w:val="00EE2469"/>
    <w:rsid w:val="00EE2833"/>
    <w:rsid w:val="00EE6820"/>
    <w:rsid w:val="00EF4973"/>
    <w:rsid w:val="00F02431"/>
    <w:rsid w:val="00F10C38"/>
    <w:rsid w:val="00F1102F"/>
    <w:rsid w:val="00F11A0D"/>
    <w:rsid w:val="00F12E28"/>
    <w:rsid w:val="00F22614"/>
    <w:rsid w:val="00F22623"/>
    <w:rsid w:val="00F23519"/>
    <w:rsid w:val="00F23AEA"/>
    <w:rsid w:val="00F31529"/>
    <w:rsid w:val="00F3597F"/>
    <w:rsid w:val="00F3620C"/>
    <w:rsid w:val="00F368B3"/>
    <w:rsid w:val="00F404D5"/>
    <w:rsid w:val="00F43181"/>
    <w:rsid w:val="00F50DE6"/>
    <w:rsid w:val="00F64427"/>
    <w:rsid w:val="00F66175"/>
    <w:rsid w:val="00F6712B"/>
    <w:rsid w:val="00F71713"/>
    <w:rsid w:val="00F7399A"/>
    <w:rsid w:val="00F8571D"/>
    <w:rsid w:val="00F87038"/>
    <w:rsid w:val="00F90F4F"/>
    <w:rsid w:val="00F92D8E"/>
    <w:rsid w:val="00FA3F20"/>
    <w:rsid w:val="00FA6BE9"/>
    <w:rsid w:val="00FB0F34"/>
    <w:rsid w:val="00FB29AF"/>
    <w:rsid w:val="00FB485D"/>
    <w:rsid w:val="00FB61A7"/>
    <w:rsid w:val="00FB7F2B"/>
    <w:rsid w:val="00FC4E8E"/>
    <w:rsid w:val="00FC5237"/>
    <w:rsid w:val="00FC7863"/>
    <w:rsid w:val="00FD01B9"/>
    <w:rsid w:val="00FD48FC"/>
    <w:rsid w:val="00FD59FF"/>
    <w:rsid w:val="00FE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16C856"/>
  <w15:chartTrackingRefBased/>
  <w15:docId w15:val="{83819791-E249-41AF-94C6-335D7D8C8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F2267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paragraph" w:customStyle="1" w:styleId="FormEntryAPTA">
    <w:name w:val="Form Entry APTA"/>
    <w:basedOn w:val="BodyAPTA"/>
    <w:link w:val="FormEntryAPTAChar"/>
    <w:uiPriority w:val="9"/>
    <w:rsid w:val="00F404D5"/>
    <w:pPr>
      <w:suppressAutoHyphens/>
      <w:spacing w:after="0" w:line="240" w:lineRule="auto"/>
    </w:pPr>
  </w:style>
  <w:style w:type="character" w:customStyle="1" w:styleId="FormEntryAPTAChar">
    <w:name w:val="Form Entry APTA Char"/>
    <w:basedOn w:val="BodyAPTAChar"/>
    <w:link w:val="FormEntryAPTA"/>
    <w:uiPriority w:val="9"/>
    <w:rsid w:val="00F404D5"/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8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quel\Documents\Custom%20Office%20Templates\APTA%20One%20Column%20Template_0528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1AF28A26EEF45F498184BF334096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4AF34-1EDB-42E9-A4CA-66A6B73643BC}"/>
      </w:docPartPr>
      <w:docPartBody>
        <w:p w:rsidR="00421FF3" w:rsidRDefault="009A6175" w:rsidP="009A6175">
          <w:pPr>
            <w:pStyle w:val="41AF28A26EEF45F498184BF334096A907"/>
          </w:pPr>
          <w:r w:rsidRPr="00F325A5">
            <w:rPr>
              <w:rStyle w:val="PlaceholderText"/>
            </w:rPr>
            <w:t>Click here.</w:t>
          </w:r>
        </w:p>
      </w:docPartBody>
    </w:docPart>
    <w:docPart>
      <w:docPartPr>
        <w:name w:val="4CEEAB1AE131423C9F7DC75E73DE8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885F8-B094-40C9-B1BB-A3DBECAB46AC}"/>
      </w:docPartPr>
      <w:docPartBody>
        <w:p w:rsidR="00421FF3" w:rsidRDefault="009A6175" w:rsidP="009A6175">
          <w:pPr>
            <w:pStyle w:val="4CEEAB1AE131423C9F7DC75E73DE85E17"/>
          </w:pPr>
          <w:r w:rsidRPr="00F325A5">
            <w:rPr>
              <w:rStyle w:val="PlaceholderText"/>
            </w:rPr>
            <w:t>Click here.</w:t>
          </w:r>
        </w:p>
      </w:docPartBody>
    </w:docPart>
    <w:docPart>
      <w:docPartPr>
        <w:name w:val="D9B054183E56422DA0B1E3AAD81D6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C80B5-12DD-4619-BA31-B562E9DD4CA0}"/>
      </w:docPartPr>
      <w:docPartBody>
        <w:p w:rsidR="00421FF3" w:rsidRDefault="009A6175" w:rsidP="009A6175">
          <w:pPr>
            <w:pStyle w:val="D9B054183E56422DA0B1E3AAD81D625E7"/>
          </w:pPr>
          <w:r w:rsidRPr="00F325A5">
            <w:rPr>
              <w:rStyle w:val="PlaceholderText"/>
            </w:rPr>
            <w:t>Click here.</w:t>
          </w:r>
        </w:p>
      </w:docPartBody>
    </w:docPart>
    <w:docPart>
      <w:docPartPr>
        <w:name w:val="D07D2B3143B140DFADBE0AC3DB752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F3F9C-3B70-4345-9AC6-5FFCD3E84FD7}"/>
      </w:docPartPr>
      <w:docPartBody>
        <w:p w:rsidR="001B2F3D" w:rsidRDefault="009A6175" w:rsidP="009A6175">
          <w:pPr>
            <w:pStyle w:val="D07D2B3143B140DFADBE0AC3DB7526707"/>
          </w:pPr>
          <w:r w:rsidRPr="000915B8">
            <w:rPr>
              <w:rStyle w:val="PlaceholderText"/>
              <w:sz w:val="18"/>
              <w:szCs w:val="18"/>
            </w:rPr>
            <w:t>Click here.</w:t>
          </w:r>
        </w:p>
      </w:docPartBody>
    </w:docPart>
    <w:docPart>
      <w:docPartPr>
        <w:name w:val="39046F55AA744F2D9F51DBEA9E432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63905-A456-4ECC-B1C0-77EB81C67A3D}"/>
      </w:docPartPr>
      <w:docPartBody>
        <w:p w:rsidR="001B2F3D" w:rsidRDefault="009A6175" w:rsidP="009A6175">
          <w:pPr>
            <w:pStyle w:val="39046F55AA744F2D9F51DBEA9E4321247"/>
          </w:pPr>
          <w:r w:rsidRPr="000915B8">
            <w:rPr>
              <w:rStyle w:val="PlaceholderText"/>
              <w:sz w:val="18"/>
              <w:szCs w:val="18"/>
            </w:rPr>
            <w:t>Click here.</w:t>
          </w:r>
        </w:p>
      </w:docPartBody>
    </w:docPart>
    <w:docPart>
      <w:docPartPr>
        <w:name w:val="0E8926109B4744769B5BCD77644EB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4726D-5FD0-4949-9BDE-5153A1FB589A}"/>
      </w:docPartPr>
      <w:docPartBody>
        <w:p w:rsidR="001B2F3D" w:rsidRDefault="009A6175" w:rsidP="009A6175">
          <w:pPr>
            <w:pStyle w:val="0E8926109B4744769B5BCD77644EBE457"/>
          </w:pPr>
          <w:r w:rsidRPr="000915B8">
            <w:rPr>
              <w:rStyle w:val="PlaceholderText"/>
              <w:sz w:val="18"/>
              <w:szCs w:val="18"/>
            </w:rPr>
            <w:t>Click here.</w:t>
          </w:r>
        </w:p>
      </w:docPartBody>
    </w:docPart>
    <w:docPart>
      <w:docPartPr>
        <w:name w:val="53F1BA9DFDDE4A598C613BA472304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A23E8-3309-4162-9DA5-7CAB8E75FC1A}"/>
      </w:docPartPr>
      <w:docPartBody>
        <w:p w:rsidR="001B2F3D" w:rsidRDefault="009A6175" w:rsidP="009A6175">
          <w:pPr>
            <w:pStyle w:val="53F1BA9DFDDE4A598C613BA472304B247"/>
          </w:pPr>
          <w:r w:rsidRPr="007F7FD4">
            <w:rPr>
              <w:rStyle w:val="PlaceholderText"/>
              <w:sz w:val="20"/>
              <w:szCs w:val="20"/>
            </w:rPr>
            <w:t>Click here.</w:t>
          </w:r>
        </w:p>
      </w:docPartBody>
    </w:docPart>
    <w:docPart>
      <w:docPartPr>
        <w:name w:val="1EF9E179B8A54012A88A13A784F09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1758E-74A7-413C-B440-C4497E28173B}"/>
      </w:docPartPr>
      <w:docPartBody>
        <w:p w:rsidR="001B2F3D" w:rsidRDefault="009A6175" w:rsidP="009A6175">
          <w:pPr>
            <w:pStyle w:val="1EF9E179B8A54012A88A13A784F09DB27"/>
          </w:pPr>
          <w:r w:rsidRPr="007F7FD4">
            <w:rPr>
              <w:rStyle w:val="PlaceholderText"/>
              <w:sz w:val="20"/>
              <w:szCs w:val="20"/>
            </w:rPr>
            <w:t>Click here.</w:t>
          </w:r>
        </w:p>
      </w:docPartBody>
    </w:docPart>
    <w:docPart>
      <w:docPartPr>
        <w:name w:val="07B307FFBAF240419A67FCADE8927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2BFB1-288A-42B5-9FC8-B321B9FC63ED}"/>
      </w:docPartPr>
      <w:docPartBody>
        <w:p w:rsidR="001B2F3D" w:rsidRDefault="009A6175" w:rsidP="009A6175">
          <w:pPr>
            <w:pStyle w:val="07B307FFBAF240419A67FCADE89273C97"/>
          </w:pPr>
          <w:r w:rsidRPr="007F7FD4">
            <w:rPr>
              <w:rStyle w:val="PlaceholderText"/>
              <w:sz w:val="20"/>
              <w:szCs w:val="20"/>
            </w:rPr>
            <w:t>Click here.</w:t>
          </w:r>
        </w:p>
      </w:docPartBody>
    </w:docPart>
    <w:docPart>
      <w:docPartPr>
        <w:name w:val="613C51FF60E24B7A8646347F2D4C2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7DEB7-F328-4CA6-8247-A13D310BAF5C}"/>
      </w:docPartPr>
      <w:docPartBody>
        <w:p w:rsidR="001B2F3D" w:rsidRDefault="009A6175" w:rsidP="009A6175">
          <w:pPr>
            <w:pStyle w:val="613C51FF60E24B7A8646347F2D4C2B1C7"/>
          </w:pPr>
          <w:r w:rsidRPr="007F7FD4">
            <w:rPr>
              <w:rStyle w:val="PlaceholderText"/>
              <w:sz w:val="20"/>
              <w:szCs w:val="20"/>
            </w:rPr>
            <w:t>Click here.</w:t>
          </w:r>
        </w:p>
      </w:docPartBody>
    </w:docPart>
    <w:docPart>
      <w:docPartPr>
        <w:name w:val="2C16F015B3DA4E92BDE4FF237750B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00F61-0F05-445A-9C28-927BF7F8B244}"/>
      </w:docPartPr>
      <w:docPartBody>
        <w:p w:rsidR="001B2F3D" w:rsidRDefault="009A6175" w:rsidP="009A6175">
          <w:pPr>
            <w:pStyle w:val="2C16F015B3DA4E92BDE4FF237750B8E87"/>
          </w:pPr>
          <w:r w:rsidRPr="007F7FD4">
            <w:rPr>
              <w:rStyle w:val="PlaceholderText"/>
              <w:sz w:val="20"/>
              <w:szCs w:val="20"/>
            </w:rPr>
            <w:t>Click here.</w:t>
          </w:r>
        </w:p>
      </w:docPartBody>
    </w:docPart>
    <w:docPart>
      <w:docPartPr>
        <w:name w:val="B58C8869E47D46818D5EAE3197C04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1AA37-C7F0-49C8-A3B4-356ED21D22A3}"/>
      </w:docPartPr>
      <w:docPartBody>
        <w:p w:rsidR="00000000" w:rsidRDefault="009A6175" w:rsidP="009A6175">
          <w:pPr>
            <w:pStyle w:val="B58C8869E47D46818D5EAE3197C04D956"/>
          </w:pPr>
          <w:r w:rsidRPr="00C5719B">
            <w:rPr>
              <w:rStyle w:val="PlaceholderText"/>
            </w:rPr>
            <w:t>Click here.</w:t>
          </w:r>
        </w:p>
      </w:docPartBody>
    </w:docPart>
    <w:docPart>
      <w:docPartPr>
        <w:name w:val="87B1293DBB52433DB3253501F9C79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80722-C843-4B75-B211-936BC8C10E67}"/>
      </w:docPartPr>
      <w:docPartBody>
        <w:p w:rsidR="00000000" w:rsidRDefault="009A6175" w:rsidP="009A6175">
          <w:pPr>
            <w:pStyle w:val="87B1293DBB52433DB3253501F9C795006"/>
          </w:pPr>
          <w:r w:rsidRPr="00C5719B">
            <w:rPr>
              <w:rStyle w:val="PlaceholderText"/>
            </w:rPr>
            <w:t>Click here.</w:t>
          </w:r>
        </w:p>
      </w:docPartBody>
    </w:docPart>
    <w:docPart>
      <w:docPartPr>
        <w:name w:val="A0143BC8C6874B46B263AB837E5CF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5F76A-7481-44C7-B9F9-2939A4737CE0}"/>
      </w:docPartPr>
      <w:docPartBody>
        <w:p w:rsidR="00000000" w:rsidRDefault="009A6175" w:rsidP="009A6175">
          <w:pPr>
            <w:pStyle w:val="A0143BC8C6874B46B263AB837E5CF9546"/>
          </w:pPr>
          <w:r w:rsidRPr="00C5719B">
            <w:rPr>
              <w:rStyle w:val="PlaceholderText"/>
            </w:rPr>
            <w:t>Click here.</w:t>
          </w:r>
        </w:p>
      </w:docPartBody>
    </w:docPart>
    <w:docPart>
      <w:docPartPr>
        <w:name w:val="E6E8B9A664B04070861833AE55E6E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BF84F-2A93-4D3A-B9CC-D8E3263D1272}"/>
      </w:docPartPr>
      <w:docPartBody>
        <w:p w:rsidR="00000000" w:rsidRDefault="009A6175" w:rsidP="009A6175">
          <w:pPr>
            <w:pStyle w:val="E6E8B9A664B04070861833AE55E6ECF56"/>
          </w:pPr>
          <w:r w:rsidRPr="00460AF1">
            <w:rPr>
              <w:rStyle w:val="FormEntryAPTAChar"/>
              <w:color w:val="8496B0" w:themeColor="text2" w:themeTint="99"/>
            </w:rPr>
            <w:t>__</w:t>
          </w:r>
        </w:p>
      </w:docPartBody>
    </w:docPart>
    <w:docPart>
      <w:docPartPr>
        <w:name w:val="0A51B2F1BD9640538F7E1B389044E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42D0F-9344-46BA-99D3-48CF1572F175}"/>
      </w:docPartPr>
      <w:docPartBody>
        <w:p w:rsidR="00000000" w:rsidRDefault="009A6175" w:rsidP="009A6175">
          <w:pPr>
            <w:pStyle w:val="0A51B2F1BD9640538F7E1B389044E7BF6"/>
          </w:pPr>
          <w:r w:rsidRPr="00C5719B">
            <w:rPr>
              <w:rStyle w:val="PlaceholderText"/>
            </w:rPr>
            <w:t>Click here.</w:t>
          </w:r>
        </w:p>
      </w:docPartBody>
    </w:docPart>
    <w:docPart>
      <w:docPartPr>
        <w:name w:val="D0374F57EEC04DE09A592D66D773A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AF676-FFEB-4C4E-9300-7B47D8AA53D6}"/>
      </w:docPartPr>
      <w:docPartBody>
        <w:p w:rsidR="00000000" w:rsidRDefault="009A6175" w:rsidP="009A6175">
          <w:pPr>
            <w:pStyle w:val="D0374F57EEC04DE09A592D66D773A62A6"/>
          </w:pPr>
          <w:r w:rsidRPr="00C5719B">
            <w:rPr>
              <w:rStyle w:val="PlaceholderText"/>
            </w:rPr>
            <w:t>Click here</w:t>
          </w:r>
        </w:p>
      </w:docPartBody>
    </w:docPart>
    <w:docPart>
      <w:docPartPr>
        <w:name w:val="765CA7C3BE6D4555A8298A92ED778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BA563-F8BA-49F6-8D7B-969C28CF20F4}"/>
      </w:docPartPr>
      <w:docPartBody>
        <w:p w:rsidR="00000000" w:rsidRDefault="009A6175" w:rsidP="009A6175">
          <w:pPr>
            <w:pStyle w:val="765CA7C3BE6D4555A8298A92ED7782C86"/>
          </w:pPr>
          <w:r w:rsidRPr="00C5719B">
            <w:rPr>
              <w:rStyle w:val="PlaceholderText"/>
            </w:rPr>
            <w:t>Click here</w:t>
          </w:r>
        </w:p>
      </w:docPartBody>
    </w:docPart>
    <w:docPart>
      <w:docPartPr>
        <w:name w:val="C81B17FFE81A4900ABE5155F03BA3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3366F-2B05-4458-96BD-62E54CDC9BFE}"/>
      </w:docPartPr>
      <w:docPartBody>
        <w:p w:rsidR="00000000" w:rsidRDefault="009A6175" w:rsidP="009A6175">
          <w:pPr>
            <w:pStyle w:val="C81B17FFE81A4900ABE5155F03BA342B6"/>
          </w:pPr>
          <w:r w:rsidRPr="00C5719B">
            <w:rPr>
              <w:rStyle w:val="PlaceholderText"/>
            </w:rPr>
            <w:t>Click here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C1DC84BBC61A474BABD676537FB96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03487-6AFD-4474-A3DA-48870E38FFAC}"/>
      </w:docPartPr>
      <w:docPartBody>
        <w:p w:rsidR="00000000" w:rsidRDefault="009A6175" w:rsidP="009A6175">
          <w:pPr>
            <w:pStyle w:val="C1DC84BBC61A474BABD676537FB961876"/>
          </w:pPr>
          <w:r w:rsidRPr="00C5719B">
            <w:rPr>
              <w:rStyle w:val="PlaceholderText"/>
            </w:rPr>
            <w:t>Click here.</w:t>
          </w:r>
        </w:p>
      </w:docPartBody>
    </w:docPart>
    <w:docPart>
      <w:docPartPr>
        <w:name w:val="9FA251B43F2E48F38F05F447B98A5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629C6-854F-4C9A-831B-A9880BB320B4}"/>
      </w:docPartPr>
      <w:docPartBody>
        <w:p w:rsidR="00000000" w:rsidRDefault="009A6175" w:rsidP="009A6175">
          <w:pPr>
            <w:pStyle w:val="9FA251B43F2E48F38F05F447B98A55735"/>
          </w:pPr>
          <w:r w:rsidRPr="00C5719B">
            <w:rPr>
              <w:rStyle w:val="PlaceholderText"/>
            </w:rPr>
            <w:t>Click here.</w:t>
          </w:r>
        </w:p>
      </w:docPartBody>
    </w:docPart>
    <w:docPart>
      <w:docPartPr>
        <w:name w:val="DDE65D77C1E74BB08AC32A05DE71D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5A4E9-314E-4458-A300-54CBB8F357D0}"/>
      </w:docPartPr>
      <w:docPartBody>
        <w:p w:rsidR="00000000" w:rsidRDefault="009A6175" w:rsidP="009A6175">
          <w:pPr>
            <w:pStyle w:val="DDE65D77C1E74BB08AC32A05DE71DAD45"/>
          </w:pPr>
          <w:r w:rsidRPr="00C5719B">
            <w:rPr>
              <w:rStyle w:val="PlaceholderText"/>
            </w:rPr>
            <w:t>Click here to enter text.</w:t>
          </w:r>
        </w:p>
      </w:docPartBody>
    </w:docPart>
    <w:docPart>
      <w:docPartPr>
        <w:name w:val="1B4BF4817EC5415390BE78CBFA09B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6FB0C-CEE0-40A0-9C9A-FFFF104746BA}"/>
      </w:docPartPr>
      <w:docPartBody>
        <w:p w:rsidR="00000000" w:rsidRDefault="009A6175" w:rsidP="009A6175">
          <w:pPr>
            <w:pStyle w:val="1B4BF4817EC5415390BE78CBFA09B09C5"/>
          </w:pPr>
          <w:r w:rsidRPr="00C5719B">
            <w:rPr>
              <w:rStyle w:val="PlaceholderText"/>
            </w:rPr>
            <w:t>Click here to enter text.</w:t>
          </w:r>
        </w:p>
      </w:docPartBody>
    </w:docPart>
    <w:docPart>
      <w:docPartPr>
        <w:name w:val="8EFECBFEA63B41EDBECD9982D4897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24AB3-0CD0-4667-9EC6-E51EB708EA69}"/>
      </w:docPartPr>
      <w:docPartBody>
        <w:p w:rsidR="00000000" w:rsidRDefault="009A6175" w:rsidP="009A6175">
          <w:pPr>
            <w:pStyle w:val="8EFECBFEA63B41EDBECD9982D48974EF5"/>
          </w:pPr>
          <w:r w:rsidRPr="00C5719B">
            <w:rPr>
              <w:rStyle w:val="PlaceholderText"/>
            </w:rPr>
            <w:t>Click here to enter text.</w:t>
          </w:r>
        </w:p>
      </w:docPartBody>
    </w:docPart>
    <w:docPart>
      <w:docPartPr>
        <w:name w:val="CF6B071F6FA04FDC8D5A264050EB1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79FE5-459A-4751-88EA-3E16F1E02C9C}"/>
      </w:docPartPr>
      <w:docPartBody>
        <w:p w:rsidR="00000000" w:rsidRDefault="009A6175" w:rsidP="009A6175">
          <w:pPr>
            <w:pStyle w:val="CF6B071F6FA04FDC8D5A264050EB11075"/>
          </w:pPr>
          <w:r w:rsidRPr="00C5719B">
            <w:rPr>
              <w:rStyle w:val="PlaceholderText"/>
            </w:rPr>
            <w:t>Click here to enter text.</w:t>
          </w:r>
        </w:p>
      </w:docPartBody>
    </w:docPart>
    <w:docPart>
      <w:docPartPr>
        <w:name w:val="7C5E97FEC540411B82862D148FACF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C6B34-2FF5-4252-B492-2562CD366554}"/>
      </w:docPartPr>
      <w:docPartBody>
        <w:p w:rsidR="00000000" w:rsidRDefault="009A6175" w:rsidP="009A6175">
          <w:pPr>
            <w:pStyle w:val="7C5E97FEC540411B82862D148FACFF835"/>
          </w:pPr>
          <w:r w:rsidRPr="00C5719B">
            <w:rPr>
              <w:rStyle w:val="PlaceholderText"/>
            </w:rPr>
            <w:t>Click here to enter text.</w:t>
          </w:r>
        </w:p>
      </w:docPartBody>
    </w:docPart>
    <w:docPart>
      <w:docPartPr>
        <w:name w:val="34FE6F39FCD544FC8DA2F5EEAA497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C6C1F-975B-419B-A1B2-3B7C266314B3}"/>
      </w:docPartPr>
      <w:docPartBody>
        <w:p w:rsidR="00000000" w:rsidRDefault="009A6175" w:rsidP="009A6175">
          <w:pPr>
            <w:pStyle w:val="34FE6F39FCD544FC8DA2F5EEAA497F3B5"/>
          </w:pPr>
          <w:r w:rsidRPr="00C5719B">
            <w:rPr>
              <w:rStyle w:val="PlaceholderText"/>
            </w:rPr>
            <w:t>Click here to enter text.</w:t>
          </w:r>
        </w:p>
      </w:docPartBody>
    </w:docPart>
    <w:docPart>
      <w:docPartPr>
        <w:name w:val="1BA22906C8F946BD9489DBB319705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6B2DA-FF41-4911-9312-3207A3589C61}"/>
      </w:docPartPr>
      <w:docPartBody>
        <w:p w:rsidR="00000000" w:rsidRDefault="009A6175" w:rsidP="009A6175">
          <w:pPr>
            <w:pStyle w:val="1BA22906C8F946BD9489DBB3197059495"/>
          </w:pPr>
          <w:r w:rsidRPr="00C5719B">
            <w:rPr>
              <w:rStyle w:val="PlaceholderText"/>
            </w:rPr>
            <w:t>Click here to enter text.</w:t>
          </w:r>
        </w:p>
      </w:docPartBody>
    </w:docPart>
    <w:docPart>
      <w:docPartPr>
        <w:name w:val="B909819CFCAD4CFDAA3E329ADB549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E853E-2944-444C-A51D-0E3525D7614F}"/>
      </w:docPartPr>
      <w:docPartBody>
        <w:p w:rsidR="00000000" w:rsidRDefault="009A6175" w:rsidP="009A6175">
          <w:pPr>
            <w:pStyle w:val="B909819CFCAD4CFDAA3E329ADB5490AA5"/>
          </w:pPr>
          <w:r w:rsidRPr="00C5719B">
            <w:rPr>
              <w:rStyle w:val="PlaceholderText"/>
            </w:rPr>
            <w:t>Click here</w:t>
          </w:r>
          <w:r>
            <w:rPr>
              <w:rStyle w:val="PlaceholderText"/>
            </w:rPr>
            <w:t xml:space="preserve"> to enter text</w:t>
          </w:r>
          <w:r w:rsidRPr="00C5719B">
            <w:rPr>
              <w:rStyle w:val="PlaceholderText"/>
            </w:rPr>
            <w:t>.</w:t>
          </w:r>
        </w:p>
      </w:docPartBody>
    </w:docPart>
    <w:docPart>
      <w:docPartPr>
        <w:name w:val="0B2CADAC0F51435FA37FF12CA92D5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2B6F4-F885-425D-9F76-2F0A6D4FB495}"/>
      </w:docPartPr>
      <w:docPartBody>
        <w:p w:rsidR="00000000" w:rsidRDefault="009A6175" w:rsidP="009A6175">
          <w:pPr>
            <w:pStyle w:val="0B2CADAC0F51435FA37FF12CA92D505E5"/>
          </w:pPr>
          <w:r w:rsidRPr="00C5719B">
            <w:rPr>
              <w:rStyle w:val="PlaceholderText"/>
            </w:rPr>
            <w:t>Click here to enter text.</w:t>
          </w:r>
        </w:p>
      </w:docPartBody>
    </w:docPart>
    <w:docPart>
      <w:docPartPr>
        <w:name w:val="75B6BC093F52488B82BD7C37B4C82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58F52-6788-457D-A231-7F9BD0B92011}"/>
      </w:docPartPr>
      <w:docPartBody>
        <w:p w:rsidR="00000000" w:rsidRDefault="009A6175" w:rsidP="009A6175">
          <w:pPr>
            <w:pStyle w:val="75B6BC093F52488B82BD7C37B4C826505"/>
          </w:pPr>
          <w:r w:rsidRPr="00C5719B">
            <w:rPr>
              <w:rStyle w:val="PlaceholderText"/>
            </w:rPr>
            <w:t>Click here to enter text.</w:t>
          </w:r>
        </w:p>
      </w:docPartBody>
    </w:docPart>
    <w:docPart>
      <w:docPartPr>
        <w:name w:val="DC0975AE142340A58E75A157BAB0B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02C0D-07A4-40AD-92DB-ACDDA3B85659}"/>
      </w:docPartPr>
      <w:docPartBody>
        <w:p w:rsidR="00000000" w:rsidRDefault="009A6175" w:rsidP="009A6175">
          <w:pPr>
            <w:pStyle w:val="DC0975AE142340A58E75A157BAB0BD3F5"/>
          </w:pPr>
          <w:r w:rsidRPr="00C5719B">
            <w:rPr>
              <w:rStyle w:val="PlaceholderText"/>
            </w:rPr>
            <w:t>Click here to enter text.</w:t>
          </w:r>
        </w:p>
      </w:docPartBody>
    </w:docPart>
    <w:docPart>
      <w:docPartPr>
        <w:name w:val="5B6943F729B446A1A754D07C2E9D5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70E3F-8F05-4C9F-A834-549A21E5E44D}"/>
      </w:docPartPr>
      <w:docPartBody>
        <w:p w:rsidR="00000000" w:rsidRDefault="009A6175" w:rsidP="009A6175">
          <w:pPr>
            <w:pStyle w:val="5B6943F729B446A1A754D07C2E9D51DD5"/>
          </w:pPr>
          <w:r w:rsidRPr="00C5719B">
            <w:rPr>
              <w:rStyle w:val="PlaceholderText"/>
            </w:rPr>
            <w:t>Click here to enter text.</w:t>
          </w:r>
        </w:p>
      </w:docPartBody>
    </w:docPart>
    <w:docPart>
      <w:docPartPr>
        <w:name w:val="1818622BA80F49ED9E684752CD4CA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81743-B6CA-4C97-BB41-AD9990DFADC2}"/>
      </w:docPartPr>
      <w:docPartBody>
        <w:p w:rsidR="00000000" w:rsidRDefault="009A6175" w:rsidP="009A6175">
          <w:pPr>
            <w:pStyle w:val="1818622BA80F49ED9E684752CD4CA1BA5"/>
          </w:pPr>
          <w:r w:rsidRPr="00C5719B">
            <w:rPr>
              <w:rStyle w:val="PlaceholderText"/>
            </w:rPr>
            <w:t>Click here to enter text.</w:t>
          </w:r>
        </w:p>
      </w:docPartBody>
    </w:docPart>
    <w:docPart>
      <w:docPartPr>
        <w:name w:val="51D6A49214F84C6E8EAB38CE89B78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F2EA5-1CE2-4629-A53D-87449EACA6D2}"/>
      </w:docPartPr>
      <w:docPartBody>
        <w:p w:rsidR="00000000" w:rsidRDefault="009A6175" w:rsidP="009A6175">
          <w:pPr>
            <w:pStyle w:val="51D6A49214F84C6E8EAB38CE89B782D15"/>
          </w:pPr>
          <w:r w:rsidRPr="00C5719B">
            <w:rPr>
              <w:rStyle w:val="PlaceholderText"/>
            </w:rPr>
            <w:t>Click here to enter text.</w:t>
          </w:r>
        </w:p>
      </w:docPartBody>
    </w:docPart>
    <w:docPart>
      <w:docPartPr>
        <w:name w:val="F5404083631C49AC87332B73B7D86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473A7-6322-48DA-817F-287F52FB7586}"/>
      </w:docPartPr>
      <w:docPartBody>
        <w:p w:rsidR="00000000" w:rsidRDefault="009A6175" w:rsidP="009A6175">
          <w:pPr>
            <w:pStyle w:val="F5404083631C49AC87332B73B7D86C7E5"/>
          </w:pPr>
          <w:r w:rsidRPr="00C5719B">
            <w:rPr>
              <w:rStyle w:val="PlaceholderText"/>
            </w:rPr>
            <w:t>Click here to enter text.</w:t>
          </w:r>
        </w:p>
      </w:docPartBody>
    </w:docPart>
    <w:docPart>
      <w:docPartPr>
        <w:name w:val="EE616CAFFA4E4BF1BC9F552EB65D1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4F731-1BB7-4E66-9D3D-D81A163A9CA4}"/>
      </w:docPartPr>
      <w:docPartBody>
        <w:p w:rsidR="00000000" w:rsidRDefault="009A6175" w:rsidP="009A6175">
          <w:pPr>
            <w:pStyle w:val="EE616CAFFA4E4BF1BC9F552EB65D158E5"/>
          </w:pPr>
          <w:r w:rsidRPr="00C5719B">
            <w:rPr>
              <w:rStyle w:val="PlaceholderText"/>
            </w:rPr>
            <w:t>Click here to enter text.</w:t>
          </w:r>
        </w:p>
      </w:docPartBody>
    </w:docPart>
    <w:docPart>
      <w:docPartPr>
        <w:name w:val="917B2F36D4814D29B42CE62716C44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5F2C7-63DF-4325-9B53-C637D598C439}"/>
      </w:docPartPr>
      <w:docPartBody>
        <w:p w:rsidR="00000000" w:rsidRDefault="009A6175" w:rsidP="009A6175">
          <w:pPr>
            <w:pStyle w:val="917B2F36D4814D29B42CE62716C448AE5"/>
          </w:pPr>
          <w:r w:rsidRPr="00C5719B">
            <w:rPr>
              <w:rStyle w:val="PlaceholderText"/>
            </w:rPr>
            <w:t>Click here to enter text.</w:t>
          </w:r>
        </w:p>
      </w:docPartBody>
    </w:docPart>
    <w:docPart>
      <w:docPartPr>
        <w:name w:val="C334DBE07DBF449BB0C0C043CAD11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2531C-9746-4147-A836-78FB3B38E45D}"/>
      </w:docPartPr>
      <w:docPartBody>
        <w:p w:rsidR="00000000" w:rsidRDefault="009A6175" w:rsidP="009A6175">
          <w:pPr>
            <w:pStyle w:val="C334DBE07DBF449BB0C0C043CAD11CD05"/>
          </w:pPr>
          <w:r w:rsidRPr="00C5719B">
            <w:rPr>
              <w:rStyle w:val="PlaceholderText"/>
            </w:rPr>
            <w:t>Click here to enter text.</w:t>
          </w:r>
        </w:p>
      </w:docPartBody>
    </w:docPart>
    <w:docPart>
      <w:docPartPr>
        <w:name w:val="706629D96C6E4D7CBEA8C26251433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44BBF-8F3B-4161-8802-B8DDE8AEACB3}"/>
      </w:docPartPr>
      <w:docPartBody>
        <w:p w:rsidR="00000000" w:rsidRDefault="009A6175" w:rsidP="009A6175">
          <w:pPr>
            <w:pStyle w:val="706629D96C6E4D7CBEA8C26251433F545"/>
          </w:pPr>
          <w:r w:rsidRPr="00C5719B">
            <w:rPr>
              <w:rStyle w:val="PlaceholderText"/>
            </w:rPr>
            <w:t>Click here to enter text.</w:t>
          </w:r>
        </w:p>
      </w:docPartBody>
    </w:docPart>
    <w:docPart>
      <w:docPartPr>
        <w:name w:val="AF214164B78E4366BFDF29E55C5A9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05365-A59D-40DC-AE47-C0AE0F94DE62}"/>
      </w:docPartPr>
      <w:docPartBody>
        <w:p w:rsidR="00000000" w:rsidRDefault="009A6175" w:rsidP="009A6175">
          <w:pPr>
            <w:pStyle w:val="AF214164B78E4366BFDF29E55C5A99485"/>
          </w:pPr>
          <w:r w:rsidRPr="00C5719B">
            <w:rPr>
              <w:rStyle w:val="PlaceholderText"/>
            </w:rPr>
            <w:t>Click here to enter text.</w:t>
          </w:r>
        </w:p>
      </w:docPartBody>
    </w:docPart>
    <w:docPart>
      <w:docPartPr>
        <w:name w:val="5527DD0D0E8643919E71F3FEB6C54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FCFE7-5FB1-4629-A313-FCC872E1FF92}"/>
      </w:docPartPr>
      <w:docPartBody>
        <w:p w:rsidR="00000000" w:rsidRDefault="009A6175" w:rsidP="009A6175">
          <w:pPr>
            <w:pStyle w:val="5527DD0D0E8643919E71F3FEB6C54F125"/>
          </w:pPr>
          <w:r w:rsidRPr="00C5719B">
            <w:rPr>
              <w:rStyle w:val="PlaceholderText"/>
            </w:rPr>
            <w:t>Click here to enter text.</w:t>
          </w:r>
        </w:p>
      </w:docPartBody>
    </w:docPart>
    <w:docPart>
      <w:docPartPr>
        <w:name w:val="1BCCD2CD79D9422C9FD76212C5115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D722F-6DA1-4856-BB6E-A1C4CC898DC4}"/>
      </w:docPartPr>
      <w:docPartBody>
        <w:p w:rsidR="00000000" w:rsidRDefault="009A6175" w:rsidP="009A6175">
          <w:pPr>
            <w:pStyle w:val="1BCCD2CD79D9422C9FD76212C5115F4B5"/>
          </w:pPr>
          <w:r w:rsidRPr="00C5719B">
            <w:rPr>
              <w:rStyle w:val="PlaceholderText"/>
            </w:rPr>
            <w:t>Click here to enter text.</w:t>
          </w:r>
        </w:p>
      </w:docPartBody>
    </w:docPart>
    <w:docPart>
      <w:docPartPr>
        <w:name w:val="66AD746286B04836AE5ABBB92C65E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CD4CD-74A1-4A53-BAFF-8D11A412937C}"/>
      </w:docPartPr>
      <w:docPartBody>
        <w:p w:rsidR="00000000" w:rsidRDefault="009A6175" w:rsidP="009A6175">
          <w:pPr>
            <w:pStyle w:val="66AD746286B04836AE5ABBB92C65EF625"/>
          </w:pPr>
          <w:r w:rsidRPr="00C5719B">
            <w:rPr>
              <w:rStyle w:val="PlaceholderText"/>
            </w:rPr>
            <w:t>Click here to enter text.</w:t>
          </w:r>
        </w:p>
      </w:docPartBody>
    </w:docPart>
    <w:docPart>
      <w:docPartPr>
        <w:name w:val="1770BF41D09B41F9BD6C0A509255C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988D8-2FA6-4EBB-9207-29BAF330C9FA}"/>
      </w:docPartPr>
      <w:docPartBody>
        <w:p w:rsidR="00000000" w:rsidRDefault="009A6175" w:rsidP="009A6175">
          <w:pPr>
            <w:pStyle w:val="1770BF41D09B41F9BD6C0A509255C8415"/>
          </w:pPr>
          <w:r w:rsidRPr="00C5719B">
            <w:rPr>
              <w:rStyle w:val="PlaceholderText"/>
            </w:rPr>
            <w:t>Click here to enter text.</w:t>
          </w:r>
        </w:p>
      </w:docPartBody>
    </w:docPart>
    <w:docPart>
      <w:docPartPr>
        <w:name w:val="EA745BC4FAE1419997E428A255088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9A172-FEC3-4F08-884B-5918A21F5600}"/>
      </w:docPartPr>
      <w:docPartBody>
        <w:p w:rsidR="00000000" w:rsidRDefault="009A6175" w:rsidP="009A6175">
          <w:pPr>
            <w:pStyle w:val="EA745BC4FAE1419997E428A2550887BF5"/>
          </w:pPr>
          <w:r w:rsidRPr="00C5719B">
            <w:rPr>
              <w:rStyle w:val="PlaceholderText"/>
            </w:rPr>
            <w:t>Click here to enter text.</w:t>
          </w:r>
        </w:p>
      </w:docPartBody>
    </w:docPart>
    <w:docPart>
      <w:docPartPr>
        <w:name w:val="2F0988C4273F481AB91A5946C2263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6D968-9781-4882-A95E-9C5759F9D670}"/>
      </w:docPartPr>
      <w:docPartBody>
        <w:p w:rsidR="00000000" w:rsidRDefault="009A6175" w:rsidP="009A6175">
          <w:pPr>
            <w:pStyle w:val="2F0988C4273F481AB91A5946C2263B9E5"/>
          </w:pPr>
          <w:r w:rsidRPr="00C5719B">
            <w:rPr>
              <w:rStyle w:val="PlaceholderText"/>
            </w:rPr>
            <w:t>Click here to enter text.</w:t>
          </w:r>
        </w:p>
      </w:docPartBody>
    </w:docPart>
    <w:docPart>
      <w:docPartPr>
        <w:name w:val="496C1E0B580A4DF38D83DC45AB137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4EF74-2C42-474D-A2D8-6A45649A3466}"/>
      </w:docPartPr>
      <w:docPartBody>
        <w:p w:rsidR="00000000" w:rsidRDefault="009A6175" w:rsidP="009A6175">
          <w:pPr>
            <w:pStyle w:val="496C1E0B580A4DF38D83DC45AB137BDA5"/>
          </w:pPr>
          <w:r w:rsidRPr="00C5719B">
            <w:rPr>
              <w:rStyle w:val="PlaceholderText"/>
            </w:rPr>
            <w:t>Click here to enter text.</w:t>
          </w:r>
        </w:p>
      </w:docPartBody>
    </w:docPart>
    <w:docPart>
      <w:docPartPr>
        <w:name w:val="7C51F1B8B679425F94FE36D7DE7E0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DFAF0-2ED9-4ED8-82D7-21D26E027DB0}"/>
      </w:docPartPr>
      <w:docPartBody>
        <w:p w:rsidR="00000000" w:rsidRDefault="009A6175" w:rsidP="009A6175">
          <w:pPr>
            <w:pStyle w:val="7C51F1B8B679425F94FE36D7DE7E068B5"/>
          </w:pPr>
          <w:r w:rsidRPr="00C5719B">
            <w:rPr>
              <w:rStyle w:val="PlaceholderText"/>
            </w:rPr>
            <w:t>Click here to enter text.</w:t>
          </w:r>
        </w:p>
      </w:docPartBody>
    </w:docPart>
    <w:docPart>
      <w:docPartPr>
        <w:name w:val="FA4302947B6049158EA963CCCE605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8B1DA-1F7A-4D50-B8DE-A640DA3CA262}"/>
      </w:docPartPr>
      <w:docPartBody>
        <w:p w:rsidR="00000000" w:rsidRDefault="009A6175" w:rsidP="009A6175">
          <w:pPr>
            <w:pStyle w:val="FA4302947B6049158EA963CCCE605E495"/>
          </w:pPr>
          <w:r w:rsidRPr="00C5719B">
            <w:rPr>
              <w:rStyle w:val="PlaceholderText"/>
            </w:rPr>
            <w:t>Click here to enter text.</w:t>
          </w:r>
        </w:p>
      </w:docPartBody>
    </w:docPart>
    <w:docPart>
      <w:docPartPr>
        <w:name w:val="2F56F1DFBF0648BC803531955213B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FF129-CCD6-44BC-89AD-84769771365A}"/>
      </w:docPartPr>
      <w:docPartBody>
        <w:p w:rsidR="00000000" w:rsidRDefault="009A6175" w:rsidP="009A6175">
          <w:pPr>
            <w:pStyle w:val="2F56F1DFBF0648BC803531955213B6A25"/>
          </w:pPr>
          <w:r w:rsidRPr="00C5719B">
            <w:rPr>
              <w:rStyle w:val="PlaceholderText"/>
            </w:rPr>
            <w:t>Click here to enter text.</w:t>
          </w:r>
        </w:p>
      </w:docPartBody>
    </w:docPart>
    <w:docPart>
      <w:docPartPr>
        <w:name w:val="17836FCDB43046D0B3C5ADC9AE4DB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6B660-507A-4F71-B8A7-B29849F570DB}"/>
      </w:docPartPr>
      <w:docPartBody>
        <w:p w:rsidR="00000000" w:rsidRDefault="009A6175" w:rsidP="009A6175">
          <w:pPr>
            <w:pStyle w:val="17836FCDB43046D0B3C5ADC9AE4DB1945"/>
          </w:pPr>
          <w:r w:rsidRPr="00C5719B">
            <w:rPr>
              <w:rStyle w:val="PlaceholderText"/>
            </w:rPr>
            <w:t>Click here to enter text.</w:t>
          </w:r>
        </w:p>
      </w:docPartBody>
    </w:docPart>
    <w:docPart>
      <w:docPartPr>
        <w:name w:val="AEC2C638A95F41BABE88767A4DF15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E4AEF-6ABA-4D69-932B-714EA33A8653}"/>
      </w:docPartPr>
      <w:docPartBody>
        <w:p w:rsidR="00000000" w:rsidRDefault="009A6175" w:rsidP="009A6175">
          <w:pPr>
            <w:pStyle w:val="AEC2C638A95F41BABE88767A4DF153225"/>
          </w:pPr>
          <w:r w:rsidRPr="00C5719B">
            <w:rPr>
              <w:rStyle w:val="PlaceholderText"/>
            </w:rPr>
            <w:t>Click here to enter text.</w:t>
          </w:r>
        </w:p>
      </w:docPartBody>
    </w:docPart>
    <w:docPart>
      <w:docPartPr>
        <w:name w:val="1F87E87AC2824E03904191CBC7BF0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EB730-C740-433D-90CE-57D93330AE59}"/>
      </w:docPartPr>
      <w:docPartBody>
        <w:p w:rsidR="00000000" w:rsidRDefault="009A6175" w:rsidP="009A6175">
          <w:pPr>
            <w:pStyle w:val="1F87E87AC2824E03904191CBC7BF0CC95"/>
          </w:pPr>
          <w:r w:rsidRPr="00C5719B">
            <w:rPr>
              <w:rStyle w:val="PlaceholderText"/>
            </w:rPr>
            <w:t>Click here to enter text.</w:t>
          </w:r>
        </w:p>
      </w:docPartBody>
    </w:docPart>
    <w:docPart>
      <w:docPartPr>
        <w:name w:val="2D1DFC6668A340B8BF2AC4A526A96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A5FE0-1C89-4C0A-8320-4679E817DBC0}"/>
      </w:docPartPr>
      <w:docPartBody>
        <w:p w:rsidR="00000000" w:rsidRDefault="009A6175" w:rsidP="009A6175">
          <w:pPr>
            <w:pStyle w:val="2D1DFC6668A340B8BF2AC4A526A965465"/>
          </w:pPr>
          <w:r w:rsidRPr="00C5719B">
            <w:rPr>
              <w:rStyle w:val="PlaceholderText"/>
            </w:rPr>
            <w:t>Click here to enter text.</w:t>
          </w:r>
        </w:p>
      </w:docPartBody>
    </w:docPart>
    <w:docPart>
      <w:docPartPr>
        <w:name w:val="774C8807DC384F0AB9C4E69EA30A2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A576B-B0F9-43D5-A249-7BEE76CC61C1}"/>
      </w:docPartPr>
      <w:docPartBody>
        <w:p w:rsidR="00000000" w:rsidRDefault="009A6175" w:rsidP="009A6175">
          <w:pPr>
            <w:pStyle w:val="774C8807DC384F0AB9C4E69EA30A24075"/>
          </w:pPr>
          <w:r w:rsidRPr="00C5719B">
            <w:rPr>
              <w:rStyle w:val="PlaceholderText"/>
            </w:rPr>
            <w:t>Click here to enter text.</w:t>
          </w:r>
        </w:p>
      </w:docPartBody>
    </w:docPart>
    <w:docPart>
      <w:docPartPr>
        <w:name w:val="77DF0FDF4AD54FA09371CFAE713B3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D0AC9-D349-4C09-9787-65BDE93B8782}"/>
      </w:docPartPr>
      <w:docPartBody>
        <w:p w:rsidR="00000000" w:rsidRDefault="009A6175" w:rsidP="009A6175">
          <w:pPr>
            <w:pStyle w:val="77DF0FDF4AD54FA09371CFAE713B34B95"/>
          </w:pPr>
          <w:r w:rsidRPr="00C5719B">
            <w:rPr>
              <w:rStyle w:val="PlaceholderText"/>
            </w:rPr>
            <w:t>Click here to enter text.</w:t>
          </w:r>
        </w:p>
      </w:docPartBody>
    </w:docPart>
    <w:docPart>
      <w:docPartPr>
        <w:name w:val="82CB2EFF272C4CAFA414F1EA4905B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ABF81-69C2-47B7-A760-03AF08F2E5D3}"/>
      </w:docPartPr>
      <w:docPartBody>
        <w:p w:rsidR="00000000" w:rsidRDefault="009A6175" w:rsidP="009A6175">
          <w:pPr>
            <w:pStyle w:val="82CB2EFF272C4CAFA414F1EA4905B8A55"/>
          </w:pPr>
          <w:r w:rsidRPr="00C5719B">
            <w:rPr>
              <w:rStyle w:val="PlaceholderText"/>
            </w:rPr>
            <w:t>Click here to enter text.</w:t>
          </w:r>
        </w:p>
      </w:docPartBody>
    </w:docPart>
    <w:docPart>
      <w:docPartPr>
        <w:name w:val="5CC9E8AD1EBE45109958FD34AF972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6C509-54E6-472D-B0EF-9782BC211DD1}"/>
      </w:docPartPr>
      <w:docPartBody>
        <w:p w:rsidR="00000000" w:rsidRDefault="009A6175" w:rsidP="009A6175">
          <w:pPr>
            <w:pStyle w:val="5CC9E8AD1EBE45109958FD34AF9721195"/>
          </w:pPr>
          <w:r w:rsidRPr="00C5719B">
            <w:rPr>
              <w:rStyle w:val="PlaceholderText"/>
            </w:rPr>
            <w:t>Click here.</w:t>
          </w:r>
        </w:p>
      </w:docPartBody>
    </w:docPart>
    <w:docPart>
      <w:docPartPr>
        <w:name w:val="ADEBE6B76331407081F6A437DEEE3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B8CE2-198F-4CF1-863A-38C246F09BDA}"/>
      </w:docPartPr>
      <w:docPartBody>
        <w:p w:rsidR="00000000" w:rsidRDefault="009A6175" w:rsidP="009A6175">
          <w:pPr>
            <w:pStyle w:val="ADEBE6B76331407081F6A437DEEE3FAB5"/>
          </w:pPr>
          <w:r w:rsidRPr="00C5719B">
            <w:rPr>
              <w:rStyle w:val="PlaceholderText"/>
            </w:rPr>
            <w:t>Click here.</w:t>
          </w:r>
        </w:p>
      </w:docPartBody>
    </w:docPart>
    <w:docPart>
      <w:docPartPr>
        <w:name w:val="B241C8426A2A497E941ED9F8609D8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1A8F3-2E37-45DF-B3FA-25539EB507B4}"/>
      </w:docPartPr>
      <w:docPartBody>
        <w:p w:rsidR="00000000" w:rsidRDefault="009A6175" w:rsidP="009A6175">
          <w:pPr>
            <w:pStyle w:val="B241C8426A2A497E941ED9F8609D89025"/>
          </w:pPr>
          <w:r w:rsidRPr="00C5719B">
            <w:rPr>
              <w:rStyle w:val="PlaceholderText"/>
            </w:rPr>
            <w:t>Click here.</w:t>
          </w:r>
        </w:p>
      </w:docPartBody>
    </w:docPart>
    <w:docPart>
      <w:docPartPr>
        <w:name w:val="5A95A4C8899A4A13915559662E3A7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B1389-D38C-4C53-8470-44D83771FD63}"/>
      </w:docPartPr>
      <w:docPartBody>
        <w:p w:rsidR="00000000" w:rsidRDefault="009A6175" w:rsidP="009A6175">
          <w:pPr>
            <w:pStyle w:val="5A95A4C8899A4A13915559662E3A73115"/>
          </w:pPr>
          <w:r w:rsidRPr="00C5719B">
            <w:rPr>
              <w:rStyle w:val="PlaceholderText"/>
            </w:rPr>
            <w:t>Click here.</w:t>
          </w:r>
        </w:p>
      </w:docPartBody>
    </w:docPart>
    <w:docPart>
      <w:docPartPr>
        <w:name w:val="F3B3C5EB58394046AF905B536CB11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B978F-5FB4-4F44-A929-3383A865A551}"/>
      </w:docPartPr>
      <w:docPartBody>
        <w:p w:rsidR="00000000" w:rsidRDefault="009A6175" w:rsidP="009A6175">
          <w:pPr>
            <w:pStyle w:val="F3B3C5EB58394046AF905B536CB11A294"/>
          </w:pPr>
          <w:r w:rsidRPr="00C5719B">
            <w:rPr>
              <w:rStyle w:val="PlaceholderText"/>
            </w:rPr>
            <w:t>Click here to enter text.</w:t>
          </w:r>
        </w:p>
      </w:docPartBody>
    </w:docPart>
    <w:docPart>
      <w:docPartPr>
        <w:name w:val="CABC7D8A9F1748F8B98ED7A103F4C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BCB31-01BA-4F5F-A1D4-28C1FF0B23F2}"/>
      </w:docPartPr>
      <w:docPartBody>
        <w:p w:rsidR="00000000" w:rsidRDefault="009A6175" w:rsidP="009A6175">
          <w:pPr>
            <w:pStyle w:val="CABC7D8A9F1748F8B98ED7A103F4CFC74"/>
          </w:pPr>
          <w:r w:rsidRPr="00C5719B">
            <w:rPr>
              <w:rStyle w:val="PlaceholderText"/>
            </w:rPr>
            <w:t>Click here to enter text.</w:t>
          </w:r>
        </w:p>
      </w:docPartBody>
    </w:docPart>
    <w:docPart>
      <w:docPartPr>
        <w:name w:val="66A38DE7B03049628AFC8D8EB7993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93B58-049C-47C4-A2E8-4F2ECF9C6595}"/>
      </w:docPartPr>
      <w:docPartBody>
        <w:p w:rsidR="00000000" w:rsidRDefault="009A6175" w:rsidP="009A6175">
          <w:pPr>
            <w:pStyle w:val="66A38DE7B03049628AFC8D8EB7993EB34"/>
          </w:pPr>
          <w:r w:rsidRPr="00C5719B">
            <w:rPr>
              <w:rStyle w:val="PlaceholderText"/>
            </w:rPr>
            <w:t>Click here to enter text.</w:t>
          </w:r>
        </w:p>
      </w:docPartBody>
    </w:docPart>
    <w:docPart>
      <w:docPartPr>
        <w:name w:val="56B8A06990434989AB7AC894E5991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C58BC-BB87-4C0D-9E02-EA511F44FA8A}"/>
      </w:docPartPr>
      <w:docPartBody>
        <w:p w:rsidR="00000000" w:rsidRDefault="009A6175" w:rsidP="009A6175">
          <w:pPr>
            <w:pStyle w:val="56B8A06990434989AB7AC894E59915F84"/>
          </w:pPr>
          <w:r w:rsidRPr="00C5719B">
            <w:rPr>
              <w:rStyle w:val="PlaceholderText"/>
            </w:rPr>
            <w:t>Click here to enter text.</w:t>
          </w:r>
        </w:p>
      </w:docPartBody>
    </w:docPart>
    <w:docPart>
      <w:docPartPr>
        <w:name w:val="475114D0E387437593FD45A892B2B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A61C5-B154-4884-82C4-1364E6FC725A}"/>
      </w:docPartPr>
      <w:docPartBody>
        <w:p w:rsidR="00000000" w:rsidRDefault="009A6175" w:rsidP="009A6175">
          <w:pPr>
            <w:pStyle w:val="475114D0E387437593FD45A892B2BC024"/>
          </w:pPr>
          <w:r w:rsidRPr="00C5719B">
            <w:rPr>
              <w:rStyle w:val="PlaceholderText"/>
            </w:rPr>
            <w:t>Click here to enter text.</w:t>
          </w:r>
        </w:p>
      </w:docPartBody>
    </w:docPart>
    <w:docPart>
      <w:docPartPr>
        <w:name w:val="298C365235CF45A88926E2CAF558D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77E24-CD8F-44EC-A00C-A71184509C58}"/>
      </w:docPartPr>
      <w:docPartBody>
        <w:p w:rsidR="00000000" w:rsidRDefault="009A6175" w:rsidP="009A6175">
          <w:pPr>
            <w:pStyle w:val="298C365235CF45A88926E2CAF558DA924"/>
          </w:pPr>
          <w:r w:rsidRPr="00C5719B">
            <w:rPr>
              <w:rStyle w:val="PlaceholderText"/>
            </w:rPr>
            <w:t>Click here to enter text.</w:t>
          </w:r>
        </w:p>
      </w:docPartBody>
    </w:docPart>
    <w:docPart>
      <w:docPartPr>
        <w:name w:val="E2FECAFC8D0F4644BB0764D6E65AF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3AD05-E4C8-456B-B75D-A9F606BE177A}"/>
      </w:docPartPr>
      <w:docPartBody>
        <w:p w:rsidR="00000000" w:rsidRDefault="009A6175" w:rsidP="009A6175">
          <w:pPr>
            <w:pStyle w:val="E2FECAFC8D0F4644BB0764D6E65AF76E4"/>
          </w:pPr>
          <w:r w:rsidRPr="00C5719B">
            <w:rPr>
              <w:rStyle w:val="PlaceholderText"/>
            </w:rPr>
            <w:t>Click here to enter text.</w:t>
          </w:r>
        </w:p>
      </w:docPartBody>
    </w:docPart>
    <w:docPart>
      <w:docPartPr>
        <w:name w:val="844D050816E64361A092DF918699C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D16C4-22E9-45AB-989B-681373ACC1B9}"/>
      </w:docPartPr>
      <w:docPartBody>
        <w:p w:rsidR="00000000" w:rsidRDefault="009A6175" w:rsidP="009A6175">
          <w:pPr>
            <w:pStyle w:val="844D050816E64361A092DF918699C5884"/>
          </w:pPr>
          <w:r w:rsidRPr="00C5719B">
            <w:rPr>
              <w:rStyle w:val="PlaceholderText"/>
            </w:rPr>
            <w:t>Click here to enter text.</w:t>
          </w:r>
        </w:p>
      </w:docPartBody>
    </w:docPart>
    <w:docPart>
      <w:docPartPr>
        <w:name w:val="199A5047DF614622B719BDBB9A3E8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23E67-A9ED-461E-8746-BF6BEAF2B4FB}"/>
      </w:docPartPr>
      <w:docPartBody>
        <w:p w:rsidR="00000000" w:rsidRDefault="009A6175" w:rsidP="009A6175">
          <w:pPr>
            <w:pStyle w:val="199A5047DF614622B719BDBB9A3E8FB34"/>
          </w:pPr>
          <w:r w:rsidRPr="00C5719B">
            <w:rPr>
              <w:rStyle w:val="PlaceholderText"/>
            </w:rPr>
            <w:t>Click here to enter text.</w:t>
          </w:r>
        </w:p>
      </w:docPartBody>
    </w:docPart>
    <w:docPart>
      <w:docPartPr>
        <w:name w:val="C2D17B38114741138A6CEF9E73CAD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70397-2F78-4CE8-AD8C-34DEF1480F6C}"/>
      </w:docPartPr>
      <w:docPartBody>
        <w:p w:rsidR="00000000" w:rsidRDefault="009A6175" w:rsidP="009A6175">
          <w:pPr>
            <w:pStyle w:val="C2D17B38114741138A6CEF9E73CAD3B44"/>
          </w:pPr>
          <w:r w:rsidRPr="00C5719B">
            <w:rPr>
              <w:rStyle w:val="PlaceholderText"/>
            </w:rPr>
            <w:t>Click here to enter text.</w:t>
          </w:r>
        </w:p>
      </w:docPartBody>
    </w:docPart>
    <w:docPart>
      <w:docPartPr>
        <w:name w:val="E97A107F82FB43B79B6628F43B7DD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B1B02-5C35-45F2-91E0-99DC460F7F6B}"/>
      </w:docPartPr>
      <w:docPartBody>
        <w:p w:rsidR="00000000" w:rsidRDefault="009A6175" w:rsidP="009A6175">
          <w:pPr>
            <w:pStyle w:val="E97A107F82FB43B79B6628F43B7DDACC4"/>
          </w:pPr>
          <w:r w:rsidRPr="000915B8">
            <w:rPr>
              <w:rStyle w:val="PlaceholderText"/>
            </w:rPr>
            <w:t>Click here.</w:t>
          </w:r>
        </w:p>
      </w:docPartBody>
    </w:docPart>
    <w:docPart>
      <w:docPartPr>
        <w:name w:val="5D1F4195751D404E9934F417BD374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828E1-D834-4F7E-A810-68289AF1E197}"/>
      </w:docPartPr>
      <w:docPartBody>
        <w:p w:rsidR="00000000" w:rsidRDefault="009A6175" w:rsidP="009A6175">
          <w:pPr>
            <w:pStyle w:val="5D1F4195751D404E9934F417BD3749E44"/>
          </w:pPr>
          <w:r w:rsidRPr="000915B8">
            <w:rPr>
              <w:rStyle w:val="PlaceholderText"/>
            </w:rPr>
            <w:t>Click here.</w:t>
          </w:r>
        </w:p>
      </w:docPartBody>
    </w:docPart>
    <w:docPart>
      <w:docPartPr>
        <w:name w:val="529E7A9E0F054FC0BDEFD741D400B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E19AA-72D2-4A73-99B2-C16147C9DAC3}"/>
      </w:docPartPr>
      <w:docPartBody>
        <w:p w:rsidR="00000000" w:rsidRDefault="009A6175" w:rsidP="009A6175">
          <w:pPr>
            <w:pStyle w:val="529E7A9E0F054FC0BDEFD741D400BF9C4"/>
          </w:pPr>
          <w:r w:rsidRPr="000915B8">
            <w:rPr>
              <w:rStyle w:val="PlaceholderText"/>
            </w:rPr>
            <w:t>Click here.</w:t>
          </w:r>
        </w:p>
      </w:docPartBody>
    </w:docPart>
    <w:docPart>
      <w:docPartPr>
        <w:name w:val="3203BF7B6868499688CA0CA9D23C5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7F1A6-793E-4538-A4F7-FB650D4C6D64}"/>
      </w:docPartPr>
      <w:docPartBody>
        <w:p w:rsidR="00000000" w:rsidRDefault="009A6175" w:rsidP="009A6175">
          <w:pPr>
            <w:pStyle w:val="3203BF7B6868499688CA0CA9D23C5E3A4"/>
          </w:pPr>
          <w:r w:rsidRPr="00C5719B">
            <w:rPr>
              <w:rStyle w:val="PlaceholderText"/>
            </w:rPr>
            <w:t>Click here.</w:t>
          </w:r>
        </w:p>
      </w:docPartBody>
    </w:docPart>
    <w:docPart>
      <w:docPartPr>
        <w:name w:val="5F962B564CCB4D75A3093FA9D5B8D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11409-FAFF-4E5A-A82F-444C1EB49669}"/>
      </w:docPartPr>
      <w:docPartBody>
        <w:p w:rsidR="00000000" w:rsidRDefault="009A6175" w:rsidP="009A6175">
          <w:pPr>
            <w:pStyle w:val="5F962B564CCB4D75A3093FA9D5B8D2634"/>
          </w:pPr>
          <w:r w:rsidRPr="00C5719B">
            <w:rPr>
              <w:rStyle w:val="PlaceholderText"/>
            </w:rPr>
            <w:t>Click here.</w:t>
          </w:r>
        </w:p>
      </w:docPartBody>
    </w:docPart>
    <w:docPart>
      <w:docPartPr>
        <w:name w:val="D1112C09279D4AF4A78C63AC283BF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0CE03-C158-47E4-B3AA-6D190B1CC429}"/>
      </w:docPartPr>
      <w:docPartBody>
        <w:p w:rsidR="00000000" w:rsidRDefault="009A6175" w:rsidP="009A6175">
          <w:pPr>
            <w:pStyle w:val="D1112C09279D4AF4A78C63AC283BF6E34"/>
          </w:pPr>
          <w:r w:rsidRPr="00C5719B">
            <w:rPr>
              <w:rStyle w:val="PlaceholderText"/>
            </w:rPr>
            <w:t>Click here.</w:t>
          </w:r>
        </w:p>
      </w:docPartBody>
    </w:docPart>
    <w:docPart>
      <w:docPartPr>
        <w:name w:val="472E1F1B021D47D6A6019C5C54425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C34A6-709B-4716-B95F-18A132AA9419}"/>
      </w:docPartPr>
      <w:docPartBody>
        <w:p w:rsidR="00000000" w:rsidRDefault="009A6175" w:rsidP="009A6175">
          <w:pPr>
            <w:pStyle w:val="472E1F1B021D47D6A6019C5C54425BED4"/>
          </w:pPr>
          <w:r w:rsidRPr="00307DBC">
            <w:rPr>
              <w:rStyle w:val="PlaceholderText"/>
              <w:sz w:val="20"/>
              <w:szCs w:val="20"/>
            </w:rPr>
            <w:t>Click here.</w:t>
          </w:r>
        </w:p>
      </w:docPartBody>
    </w:docPart>
    <w:docPart>
      <w:docPartPr>
        <w:name w:val="06314E52697C4CBB9F7A8AC854E4C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07EFB-7013-498B-B542-EBBA0446B987}"/>
      </w:docPartPr>
      <w:docPartBody>
        <w:p w:rsidR="00000000" w:rsidRDefault="009A6175" w:rsidP="009A6175">
          <w:pPr>
            <w:pStyle w:val="06314E52697C4CBB9F7A8AC854E4C4C92"/>
          </w:pPr>
          <w:r w:rsidRPr="00C5719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284"/>
    <w:rsid w:val="001B2F3D"/>
    <w:rsid w:val="00421FF3"/>
    <w:rsid w:val="0048647A"/>
    <w:rsid w:val="00542949"/>
    <w:rsid w:val="005E1ECF"/>
    <w:rsid w:val="005F0284"/>
    <w:rsid w:val="009A6175"/>
    <w:rsid w:val="00BC2A6F"/>
    <w:rsid w:val="00C8465C"/>
    <w:rsid w:val="00D63732"/>
    <w:rsid w:val="00F8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6175"/>
    <w:rPr>
      <w:color w:val="808080"/>
    </w:rPr>
  </w:style>
  <w:style w:type="paragraph" w:customStyle="1" w:styleId="CF1376FD121B42FBA7ED99E97DD143F16">
    <w:name w:val="CF1376FD121B42FBA7ED99E97DD143F16"/>
    <w:rsid w:val="00421FF3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4CEEAB1AE131423C9F7DC75E73DE85E16">
    <w:name w:val="4CEEAB1AE131423C9F7DC75E73DE85E16"/>
    <w:rsid w:val="00421FF3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D9B054183E56422DA0B1E3AAD81D625E6">
    <w:name w:val="D9B054183E56422DA0B1E3AAD81D625E6"/>
    <w:rsid w:val="00421FF3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41AF28A26EEF45F498184BF334096A906">
    <w:name w:val="41AF28A26EEF45F498184BF334096A906"/>
    <w:rsid w:val="00421FF3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D07D2B3143B140DFADBE0AC3DB7526705">
    <w:name w:val="D07D2B3143B140DFADBE0AC3DB7526705"/>
    <w:rsid w:val="00421FF3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39046F55AA744F2D9F51DBEA9E4321244">
    <w:name w:val="39046F55AA744F2D9F51DBEA9E4321244"/>
    <w:rsid w:val="00421FF3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0E8926109B4744769B5BCD77644EBE454">
    <w:name w:val="0E8926109B4744769B5BCD77644EBE454"/>
    <w:rsid w:val="00421FF3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53F1BA9DFDDE4A598C613BA472304B243">
    <w:name w:val="53F1BA9DFDDE4A598C613BA472304B243"/>
    <w:rsid w:val="00421FF3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1EF9E179B8A54012A88A13A784F09DB23">
    <w:name w:val="1EF9E179B8A54012A88A13A784F09DB23"/>
    <w:rsid w:val="00421FF3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613C51FF60E24B7A8646347F2D4C2B1C1">
    <w:name w:val="613C51FF60E24B7A8646347F2D4C2B1C1"/>
    <w:rsid w:val="00421FF3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07B307FFBAF240419A67FCADE89273C92">
    <w:name w:val="07B307FFBAF240419A67FCADE89273C92"/>
    <w:rsid w:val="00421FF3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2C16F015B3DA4E92BDE4FF237750B8E8">
    <w:name w:val="2C16F015B3DA4E92BDE4FF237750B8E8"/>
    <w:rsid w:val="00421FF3"/>
  </w:style>
  <w:style w:type="paragraph" w:customStyle="1" w:styleId="B58C8869E47D46818D5EAE3197C04D95">
    <w:name w:val="B58C8869E47D46818D5EAE3197C04D95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CF1376FD121B42FBA7ED99E97DD143F1">
    <w:name w:val="CF1376FD121B42FBA7ED99E97DD143F1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87B1293DBB52433DB3253501F9C79500">
    <w:name w:val="87B1293DBB52433DB3253501F9C79500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0143BC8C6874B46B263AB837E5CF954">
    <w:name w:val="A0143BC8C6874B46B263AB837E5CF954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E6E8B9A664B04070861833AE55E6ECF5">
    <w:name w:val="E6E8B9A664B04070861833AE55E6ECF5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0A51B2F1BD9640538F7E1B389044E7BF">
    <w:name w:val="0A51B2F1BD9640538F7E1B389044E7BF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0374F57EEC04DE09A592D66D773A62A">
    <w:name w:val="D0374F57EEC04DE09A592D66D773A62A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65CA7C3BE6D4555A8298A92ED7782C8">
    <w:name w:val="765CA7C3BE6D4555A8298A92ED7782C8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C81B17FFE81A4900ABE5155F03BA342B">
    <w:name w:val="C81B17FFE81A4900ABE5155F03BA342B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C1DC84BBC61A474BABD676537FB96187">
    <w:name w:val="C1DC84BBC61A474BABD676537FB96187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4CEEAB1AE131423C9F7DC75E73DE85E1">
    <w:name w:val="4CEEAB1AE131423C9F7DC75E73DE85E1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D9B054183E56422DA0B1E3AAD81D625E">
    <w:name w:val="D9B054183E56422DA0B1E3AAD81D625E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41AF28A26EEF45F498184BF334096A90">
    <w:name w:val="41AF28A26EEF45F498184BF334096A90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D07D2B3143B140DFADBE0AC3DB752670">
    <w:name w:val="D07D2B3143B140DFADBE0AC3DB752670"/>
    <w:rsid w:val="009A6175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39046F55AA744F2D9F51DBEA9E432124">
    <w:name w:val="39046F55AA744F2D9F51DBEA9E432124"/>
    <w:rsid w:val="009A6175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0E8926109B4744769B5BCD77644EBE45">
    <w:name w:val="0E8926109B4744769B5BCD77644EBE45"/>
    <w:rsid w:val="009A6175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53F1BA9DFDDE4A598C613BA472304B24">
    <w:name w:val="53F1BA9DFDDE4A598C613BA472304B24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1EF9E179B8A54012A88A13A784F09DB2">
    <w:name w:val="1EF9E179B8A54012A88A13A784F09DB2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2C16F015B3DA4E92BDE4FF237750B8E81">
    <w:name w:val="2C16F015B3DA4E92BDE4FF237750B8E81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613C51FF60E24B7A8646347F2D4C2B1C">
    <w:name w:val="613C51FF60E24B7A8646347F2D4C2B1C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07B307FFBAF240419A67FCADE89273C9">
    <w:name w:val="07B307FFBAF240419A67FCADE89273C9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B58C8869E47D46818D5EAE3197C04D951">
    <w:name w:val="B58C8869E47D46818D5EAE3197C04D951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CF1376FD121B42FBA7ED99E97DD143F11">
    <w:name w:val="CF1376FD121B42FBA7ED99E97DD143F11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87B1293DBB52433DB3253501F9C795001">
    <w:name w:val="87B1293DBB52433DB3253501F9C795001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0143BC8C6874B46B263AB837E5CF9541">
    <w:name w:val="A0143BC8C6874B46B263AB837E5CF9541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E6E8B9A664B04070861833AE55E6ECF51">
    <w:name w:val="E6E8B9A664B04070861833AE55E6ECF51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0A51B2F1BD9640538F7E1B389044E7BF1">
    <w:name w:val="0A51B2F1BD9640538F7E1B389044E7BF1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0374F57EEC04DE09A592D66D773A62A1">
    <w:name w:val="D0374F57EEC04DE09A592D66D773A62A1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65CA7C3BE6D4555A8298A92ED7782C81">
    <w:name w:val="765CA7C3BE6D4555A8298A92ED7782C81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C81B17FFE81A4900ABE5155F03BA342B1">
    <w:name w:val="C81B17FFE81A4900ABE5155F03BA342B1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C1DC84BBC61A474BABD676537FB961871">
    <w:name w:val="C1DC84BBC61A474BABD676537FB961871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FA251B43F2E48F38F05F447B98A5573">
    <w:name w:val="9FA251B43F2E48F38F05F447B98A5573"/>
    <w:rsid w:val="009A6175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DDE65D77C1E74BB08AC32A05DE71DAD4">
    <w:name w:val="DDE65D77C1E74BB08AC32A05DE71DAD4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1B4BF4817EC5415390BE78CBFA09B09C">
    <w:name w:val="1B4BF4817EC5415390BE78CBFA09B09C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8EFECBFEA63B41EDBECD9982D48974EF">
    <w:name w:val="8EFECBFEA63B41EDBECD9982D48974EF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CF6B071F6FA04FDC8D5A264050EB1107">
    <w:name w:val="CF6B071F6FA04FDC8D5A264050EB1107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C5E97FEC540411B82862D148FACFF83">
    <w:name w:val="7C5E97FEC540411B82862D148FACFF83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34FE6F39FCD544FC8DA2F5EEAA497F3B">
    <w:name w:val="34FE6F39FCD544FC8DA2F5EEAA497F3B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1BA22906C8F946BD9489DBB319705949">
    <w:name w:val="1BA22906C8F946BD9489DBB319705949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4CEEAB1AE131423C9F7DC75E73DE85E11">
    <w:name w:val="4CEEAB1AE131423C9F7DC75E73DE85E11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D9B054183E56422DA0B1E3AAD81D625E1">
    <w:name w:val="D9B054183E56422DA0B1E3AAD81D625E1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41AF28A26EEF45F498184BF334096A901">
    <w:name w:val="41AF28A26EEF45F498184BF334096A901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B909819CFCAD4CFDAA3E329ADB5490AA">
    <w:name w:val="B909819CFCAD4CFDAA3E329ADB5490AA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0B2CADAC0F51435FA37FF12CA92D505E">
    <w:name w:val="0B2CADAC0F51435FA37FF12CA92D505E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75B6BC093F52488B82BD7C37B4C82650">
    <w:name w:val="75B6BC093F52488B82BD7C37B4C82650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DC0975AE142340A58E75A157BAB0BD3F">
    <w:name w:val="DC0975AE142340A58E75A157BAB0BD3F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5B6943F729B446A1A754D07C2E9D51DD">
    <w:name w:val="5B6943F729B446A1A754D07C2E9D51DD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1818622BA80F49ED9E684752CD4CA1BA">
    <w:name w:val="1818622BA80F49ED9E684752CD4CA1BA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51D6A49214F84C6E8EAB38CE89B782D1">
    <w:name w:val="51D6A49214F84C6E8EAB38CE89B782D1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F5404083631C49AC87332B73B7D86C7E">
    <w:name w:val="F5404083631C49AC87332B73B7D86C7E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EE616CAFFA4E4BF1BC9F552EB65D158E">
    <w:name w:val="EE616CAFFA4E4BF1BC9F552EB65D158E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917B2F36D4814D29B42CE62716C448AE">
    <w:name w:val="917B2F36D4814D29B42CE62716C448AE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C334DBE07DBF449BB0C0C043CAD11CD0">
    <w:name w:val="C334DBE07DBF449BB0C0C043CAD11CD0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706629D96C6E4D7CBEA8C26251433F54">
    <w:name w:val="706629D96C6E4D7CBEA8C26251433F54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AF214164B78E4366BFDF29E55C5A9948">
    <w:name w:val="AF214164B78E4366BFDF29E55C5A9948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5527DD0D0E8643919E71F3FEB6C54F12">
    <w:name w:val="5527DD0D0E8643919E71F3FEB6C54F12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1BCCD2CD79D9422C9FD76212C5115F4B">
    <w:name w:val="1BCCD2CD79D9422C9FD76212C5115F4B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66AD746286B04836AE5ABBB92C65EF62">
    <w:name w:val="66AD746286B04836AE5ABBB92C65EF62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1770BF41D09B41F9BD6C0A509255C841">
    <w:name w:val="1770BF41D09B41F9BD6C0A509255C841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EA745BC4FAE1419997E428A2550887BF">
    <w:name w:val="EA745BC4FAE1419997E428A2550887BF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2F0988C4273F481AB91A5946C2263B9E">
    <w:name w:val="2F0988C4273F481AB91A5946C2263B9E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496C1E0B580A4DF38D83DC45AB137BDA">
    <w:name w:val="496C1E0B580A4DF38D83DC45AB137BDA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7C51F1B8B679425F94FE36D7DE7E068B">
    <w:name w:val="7C51F1B8B679425F94FE36D7DE7E068B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FA4302947B6049158EA963CCCE605E49">
    <w:name w:val="FA4302947B6049158EA963CCCE605E49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2F56F1DFBF0648BC803531955213B6A2">
    <w:name w:val="2F56F1DFBF0648BC803531955213B6A2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17836FCDB43046D0B3C5ADC9AE4DB194">
    <w:name w:val="17836FCDB43046D0B3C5ADC9AE4DB194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AEC2C638A95F41BABE88767A4DF15322">
    <w:name w:val="AEC2C638A95F41BABE88767A4DF15322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1F87E87AC2824E03904191CBC7BF0CC9">
    <w:name w:val="1F87E87AC2824E03904191CBC7BF0CC9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2D1DFC6668A340B8BF2AC4A526A96546">
    <w:name w:val="2D1DFC6668A340B8BF2AC4A526A96546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774C8807DC384F0AB9C4E69EA30A2407">
    <w:name w:val="774C8807DC384F0AB9C4E69EA30A2407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77DF0FDF4AD54FA09371CFAE713B34B9">
    <w:name w:val="77DF0FDF4AD54FA09371CFAE713B34B9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82CB2EFF272C4CAFA414F1EA4905B8A5">
    <w:name w:val="82CB2EFF272C4CAFA414F1EA4905B8A5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5CC9E8AD1EBE45109958FD34AF972119">
    <w:name w:val="5CC9E8AD1EBE45109958FD34AF972119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ADEBE6B76331407081F6A437DEEE3FAB">
    <w:name w:val="ADEBE6B76331407081F6A437DEEE3FAB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B241C8426A2A497E941ED9F8609D8902">
    <w:name w:val="B241C8426A2A497E941ED9F8609D8902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5A95A4C8899A4A13915559662E3A7311">
    <w:name w:val="5A95A4C8899A4A13915559662E3A7311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D07D2B3143B140DFADBE0AC3DB7526701">
    <w:name w:val="D07D2B3143B140DFADBE0AC3DB7526701"/>
    <w:rsid w:val="009A6175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39046F55AA744F2D9F51DBEA9E4321241">
    <w:name w:val="39046F55AA744F2D9F51DBEA9E4321241"/>
    <w:rsid w:val="009A6175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0E8926109B4744769B5BCD77644EBE451">
    <w:name w:val="0E8926109B4744769B5BCD77644EBE451"/>
    <w:rsid w:val="009A6175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53F1BA9DFDDE4A598C613BA472304B241">
    <w:name w:val="53F1BA9DFDDE4A598C613BA472304B241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1EF9E179B8A54012A88A13A784F09DB21">
    <w:name w:val="1EF9E179B8A54012A88A13A784F09DB21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2C16F015B3DA4E92BDE4FF237750B8E82">
    <w:name w:val="2C16F015B3DA4E92BDE4FF237750B8E82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613C51FF60E24B7A8646347F2D4C2B1C2">
    <w:name w:val="613C51FF60E24B7A8646347F2D4C2B1C2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07B307FFBAF240419A67FCADE89273C91">
    <w:name w:val="07B307FFBAF240419A67FCADE89273C91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B58C8869E47D46818D5EAE3197C04D952">
    <w:name w:val="B58C8869E47D46818D5EAE3197C04D952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CF1376FD121B42FBA7ED99E97DD143F12">
    <w:name w:val="CF1376FD121B42FBA7ED99E97DD143F12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87B1293DBB52433DB3253501F9C795002">
    <w:name w:val="87B1293DBB52433DB3253501F9C795002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0143BC8C6874B46B263AB837E5CF9542">
    <w:name w:val="A0143BC8C6874B46B263AB837E5CF9542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E6E8B9A664B04070861833AE55E6ECF52">
    <w:name w:val="E6E8B9A664B04070861833AE55E6ECF52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0A51B2F1BD9640538F7E1B389044E7BF2">
    <w:name w:val="0A51B2F1BD9640538F7E1B389044E7BF2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0374F57EEC04DE09A592D66D773A62A2">
    <w:name w:val="D0374F57EEC04DE09A592D66D773A62A2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65CA7C3BE6D4555A8298A92ED7782C82">
    <w:name w:val="765CA7C3BE6D4555A8298A92ED7782C82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C81B17FFE81A4900ABE5155F03BA342B2">
    <w:name w:val="C81B17FFE81A4900ABE5155F03BA342B2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C1DC84BBC61A474BABD676537FB961872">
    <w:name w:val="C1DC84BBC61A474BABD676537FB961872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FA251B43F2E48F38F05F447B98A55731">
    <w:name w:val="9FA251B43F2E48F38F05F447B98A55731"/>
    <w:rsid w:val="009A6175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DDE65D77C1E74BB08AC32A05DE71DAD41">
    <w:name w:val="DDE65D77C1E74BB08AC32A05DE71DAD41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1B4BF4817EC5415390BE78CBFA09B09C1">
    <w:name w:val="1B4BF4817EC5415390BE78CBFA09B09C1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8EFECBFEA63B41EDBECD9982D48974EF1">
    <w:name w:val="8EFECBFEA63B41EDBECD9982D48974EF1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CF6B071F6FA04FDC8D5A264050EB11071">
    <w:name w:val="CF6B071F6FA04FDC8D5A264050EB11071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C5E97FEC540411B82862D148FACFF831">
    <w:name w:val="7C5E97FEC540411B82862D148FACFF831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34FE6F39FCD544FC8DA2F5EEAA497F3B1">
    <w:name w:val="34FE6F39FCD544FC8DA2F5EEAA497F3B1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1BA22906C8F946BD9489DBB3197059491">
    <w:name w:val="1BA22906C8F946BD9489DBB3197059491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4CEEAB1AE131423C9F7DC75E73DE85E12">
    <w:name w:val="4CEEAB1AE131423C9F7DC75E73DE85E12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D9B054183E56422DA0B1E3AAD81D625E2">
    <w:name w:val="D9B054183E56422DA0B1E3AAD81D625E2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41AF28A26EEF45F498184BF334096A902">
    <w:name w:val="41AF28A26EEF45F498184BF334096A902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B909819CFCAD4CFDAA3E329ADB5490AA1">
    <w:name w:val="B909819CFCAD4CFDAA3E329ADB5490AA1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F3B3C5EB58394046AF905B536CB11A29">
    <w:name w:val="F3B3C5EB58394046AF905B536CB11A29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CABC7D8A9F1748F8B98ED7A103F4CFC7">
    <w:name w:val="CABC7D8A9F1748F8B98ED7A103F4CFC7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66A38DE7B03049628AFC8D8EB7993EB3">
    <w:name w:val="66A38DE7B03049628AFC8D8EB7993EB3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56B8A06990434989AB7AC894E59915F8">
    <w:name w:val="56B8A06990434989AB7AC894E59915F8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475114D0E387437593FD45A892B2BC02">
    <w:name w:val="475114D0E387437593FD45A892B2BC02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298C365235CF45A88926E2CAF558DA92">
    <w:name w:val="298C365235CF45A88926E2CAF558DA92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E2FECAFC8D0F4644BB0764D6E65AF76E">
    <w:name w:val="E2FECAFC8D0F4644BB0764D6E65AF76E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844D050816E64361A092DF918699C588">
    <w:name w:val="844D050816E64361A092DF918699C588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199A5047DF614622B719BDBB9A3E8FB3">
    <w:name w:val="199A5047DF614622B719BDBB9A3E8FB3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C2D17B38114741138A6CEF9E73CAD3B4">
    <w:name w:val="C2D17B38114741138A6CEF9E73CAD3B4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0B2CADAC0F51435FA37FF12CA92D505E1">
    <w:name w:val="0B2CADAC0F51435FA37FF12CA92D505E1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75B6BC093F52488B82BD7C37B4C826501">
    <w:name w:val="75B6BC093F52488B82BD7C37B4C826501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DC0975AE142340A58E75A157BAB0BD3F1">
    <w:name w:val="DC0975AE142340A58E75A157BAB0BD3F1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5B6943F729B446A1A754D07C2E9D51DD1">
    <w:name w:val="5B6943F729B446A1A754D07C2E9D51DD1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1818622BA80F49ED9E684752CD4CA1BA1">
    <w:name w:val="1818622BA80F49ED9E684752CD4CA1BA1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51D6A49214F84C6E8EAB38CE89B782D11">
    <w:name w:val="51D6A49214F84C6E8EAB38CE89B782D11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F5404083631C49AC87332B73B7D86C7E1">
    <w:name w:val="F5404083631C49AC87332B73B7D86C7E1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EE616CAFFA4E4BF1BC9F552EB65D158E1">
    <w:name w:val="EE616CAFFA4E4BF1BC9F552EB65D158E1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917B2F36D4814D29B42CE62716C448AE1">
    <w:name w:val="917B2F36D4814D29B42CE62716C448AE1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C334DBE07DBF449BB0C0C043CAD11CD01">
    <w:name w:val="C334DBE07DBF449BB0C0C043CAD11CD01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706629D96C6E4D7CBEA8C26251433F541">
    <w:name w:val="706629D96C6E4D7CBEA8C26251433F541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AF214164B78E4366BFDF29E55C5A99481">
    <w:name w:val="AF214164B78E4366BFDF29E55C5A99481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5527DD0D0E8643919E71F3FEB6C54F121">
    <w:name w:val="5527DD0D0E8643919E71F3FEB6C54F121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1BCCD2CD79D9422C9FD76212C5115F4B1">
    <w:name w:val="1BCCD2CD79D9422C9FD76212C5115F4B1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66AD746286B04836AE5ABBB92C65EF621">
    <w:name w:val="66AD746286B04836AE5ABBB92C65EF621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1770BF41D09B41F9BD6C0A509255C8411">
    <w:name w:val="1770BF41D09B41F9BD6C0A509255C8411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EA745BC4FAE1419997E428A2550887BF1">
    <w:name w:val="EA745BC4FAE1419997E428A2550887BF1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2F0988C4273F481AB91A5946C2263B9E1">
    <w:name w:val="2F0988C4273F481AB91A5946C2263B9E1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496C1E0B580A4DF38D83DC45AB137BDA1">
    <w:name w:val="496C1E0B580A4DF38D83DC45AB137BDA1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7C51F1B8B679425F94FE36D7DE7E068B1">
    <w:name w:val="7C51F1B8B679425F94FE36D7DE7E068B1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FA4302947B6049158EA963CCCE605E491">
    <w:name w:val="FA4302947B6049158EA963CCCE605E491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2F56F1DFBF0648BC803531955213B6A21">
    <w:name w:val="2F56F1DFBF0648BC803531955213B6A21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17836FCDB43046D0B3C5ADC9AE4DB1941">
    <w:name w:val="17836FCDB43046D0B3C5ADC9AE4DB1941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AEC2C638A95F41BABE88767A4DF153221">
    <w:name w:val="AEC2C638A95F41BABE88767A4DF153221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1F87E87AC2824E03904191CBC7BF0CC91">
    <w:name w:val="1F87E87AC2824E03904191CBC7BF0CC91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2D1DFC6668A340B8BF2AC4A526A965461">
    <w:name w:val="2D1DFC6668A340B8BF2AC4A526A965461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774C8807DC384F0AB9C4E69EA30A24071">
    <w:name w:val="774C8807DC384F0AB9C4E69EA30A24071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77DF0FDF4AD54FA09371CFAE713B34B91">
    <w:name w:val="77DF0FDF4AD54FA09371CFAE713B34B91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82CB2EFF272C4CAFA414F1EA4905B8A51">
    <w:name w:val="82CB2EFF272C4CAFA414F1EA4905B8A51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5CC9E8AD1EBE45109958FD34AF9721191">
    <w:name w:val="5CC9E8AD1EBE45109958FD34AF9721191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ADEBE6B76331407081F6A437DEEE3FAB1">
    <w:name w:val="ADEBE6B76331407081F6A437DEEE3FAB1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B241C8426A2A497E941ED9F8609D89021">
    <w:name w:val="B241C8426A2A497E941ED9F8609D89021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5A95A4C8899A4A13915559662E3A73111">
    <w:name w:val="5A95A4C8899A4A13915559662E3A73111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D07D2B3143B140DFADBE0AC3DB7526702">
    <w:name w:val="D07D2B3143B140DFADBE0AC3DB7526702"/>
    <w:rsid w:val="009A6175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39046F55AA744F2D9F51DBEA9E4321242">
    <w:name w:val="39046F55AA744F2D9F51DBEA9E4321242"/>
    <w:rsid w:val="009A6175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0E8926109B4744769B5BCD77644EBE452">
    <w:name w:val="0E8926109B4744769B5BCD77644EBE452"/>
    <w:rsid w:val="009A6175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E97A107F82FB43B79B6628F43B7DDACC">
    <w:name w:val="E97A107F82FB43B79B6628F43B7DDACC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5D1F4195751D404E9934F417BD3749E4">
    <w:name w:val="5D1F4195751D404E9934F417BD3749E4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529E7A9E0F054FC0BDEFD741D400BF9C">
    <w:name w:val="529E7A9E0F054FC0BDEFD741D400BF9C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3203BF7B6868499688CA0CA9D23C5E3A">
    <w:name w:val="3203BF7B6868499688CA0CA9D23C5E3A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5F962B564CCB4D75A3093FA9D5B8D263">
    <w:name w:val="5F962B564CCB4D75A3093FA9D5B8D263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D1112C09279D4AF4A78C63AC283BF6E3">
    <w:name w:val="D1112C09279D4AF4A78C63AC283BF6E3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53F1BA9DFDDE4A598C613BA472304B242">
    <w:name w:val="53F1BA9DFDDE4A598C613BA472304B242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1EF9E179B8A54012A88A13A784F09DB22">
    <w:name w:val="1EF9E179B8A54012A88A13A784F09DB22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2C16F015B3DA4E92BDE4FF237750B8E83">
    <w:name w:val="2C16F015B3DA4E92BDE4FF237750B8E83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472E1F1B021D47D6A6019C5C54425BED">
    <w:name w:val="472E1F1B021D47D6A6019C5C54425BED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613C51FF60E24B7A8646347F2D4C2B1C3">
    <w:name w:val="613C51FF60E24B7A8646347F2D4C2B1C3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07B307FFBAF240419A67FCADE89273C93">
    <w:name w:val="07B307FFBAF240419A67FCADE89273C93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B58C8869E47D46818D5EAE3197C04D953">
    <w:name w:val="B58C8869E47D46818D5EAE3197C04D953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CF1376FD121B42FBA7ED99E97DD143F13">
    <w:name w:val="CF1376FD121B42FBA7ED99E97DD143F13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87B1293DBB52433DB3253501F9C795003">
    <w:name w:val="87B1293DBB52433DB3253501F9C795003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0143BC8C6874B46B263AB837E5CF9543">
    <w:name w:val="A0143BC8C6874B46B263AB837E5CF9543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E6E8B9A664B04070861833AE55E6ECF53">
    <w:name w:val="E6E8B9A664B04070861833AE55E6ECF53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0A51B2F1BD9640538F7E1B389044E7BF3">
    <w:name w:val="0A51B2F1BD9640538F7E1B389044E7BF3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0374F57EEC04DE09A592D66D773A62A3">
    <w:name w:val="D0374F57EEC04DE09A592D66D773A62A3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65CA7C3BE6D4555A8298A92ED7782C83">
    <w:name w:val="765CA7C3BE6D4555A8298A92ED7782C83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C81B17FFE81A4900ABE5155F03BA342B3">
    <w:name w:val="C81B17FFE81A4900ABE5155F03BA342B3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C1DC84BBC61A474BABD676537FB961873">
    <w:name w:val="C1DC84BBC61A474BABD676537FB961873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FA251B43F2E48F38F05F447B98A55732">
    <w:name w:val="9FA251B43F2E48F38F05F447B98A55732"/>
    <w:rsid w:val="009A6175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DDE65D77C1E74BB08AC32A05DE71DAD42">
    <w:name w:val="DDE65D77C1E74BB08AC32A05DE71DAD42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1B4BF4817EC5415390BE78CBFA09B09C2">
    <w:name w:val="1B4BF4817EC5415390BE78CBFA09B09C2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8EFECBFEA63B41EDBECD9982D48974EF2">
    <w:name w:val="8EFECBFEA63B41EDBECD9982D48974EF2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CF6B071F6FA04FDC8D5A264050EB11072">
    <w:name w:val="CF6B071F6FA04FDC8D5A264050EB11072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C5E97FEC540411B82862D148FACFF832">
    <w:name w:val="7C5E97FEC540411B82862D148FACFF832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34FE6F39FCD544FC8DA2F5EEAA497F3B2">
    <w:name w:val="34FE6F39FCD544FC8DA2F5EEAA497F3B2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1BA22906C8F946BD9489DBB3197059492">
    <w:name w:val="1BA22906C8F946BD9489DBB3197059492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4CEEAB1AE131423C9F7DC75E73DE85E13">
    <w:name w:val="4CEEAB1AE131423C9F7DC75E73DE85E13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D9B054183E56422DA0B1E3AAD81D625E3">
    <w:name w:val="D9B054183E56422DA0B1E3AAD81D625E3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41AF28A26EEF45F498184BF334096A903">
    <w:name w:val="41AF28A26EEF45F498184BF334096A903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B909819CFCAD4CFDAA3E329ADB5490AA2">
    <w:name w:val="B909819CFCAD4CFDAA3E329ADB5490AA2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F3B3C5EB58394046AF905B536CB11A291">
    <w:name w:val="F3B3C5EB58394046AF905B536CB11A291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CABC7D8A9F1748F8B98ED7A103F4CFC71">
    <w:name w:val="CABC7D8A9F1748F8B98ED7A103F4CFC71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66A38DE7B03049628AFC8D8EB7993EB31">
    <w:name w:val="66A38DE7B03049628AFC8D8EB7993EB31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56B8A06990434989AB7AC894E59915F81">
    <w:name w:val="56B8A06990434989AB7AC894E59915F81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475114D0E387437593FD45A892B2BC021">
    <w:name w:val="475114D0E387437593FD45A892B2BC021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298C365235CF45A88926E2CAF558DA921">
    <w:name w:val="298C365235CF45A88926E2CAF558DA921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E2FECAFC8D0F4644BB0764D6E65AF76E1">
    <w:name w:val="E2FECAFC8D0F4644BB0764D6E65AF76E1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844D050816E64361A092DF918699C5881">
    <w:name w:val="844D050816E64361A092DF918699C5881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199A5047DF614622B719BDBB9A3E8FB31">
    <w:name w:val="199A5047DF614622B719BDBB9A3E8FB31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C2D17B38114741138A6CEF9E73CAD3B41">
    <w:name w:val="C2D17B38114741138A6CEF9E73CAD3B41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0B2CADAC0F51435FA37FF12CA92D505E2">
    <w:name w:val="0B2CADAC0F51435FA37FF12CA92D505E2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75B6BC093F52488B82BD7C37B4C826502">
    <w:name w:val="75B6BC093F52488B82BD7C37B4C826502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DC0975AE142340A58E75A157BAB0BD3F2">
    <w:name w:val="DC0975AE142340A58E75A157BAB0BD3F2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5B6943F729B446A1A754D07C2E9D51DD2">
    <w:name w:val="5B6943F729B446A1A754D07C2E9D51DD2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1818622BA80F49ED9E684752CD4CA1BA2">
    <w:name w:val="1818622BA80F49ED9E684752CD4CA1BA2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51D6A49214F84C6E8EAB38CE89B782D12">
    <w:name w:val="51D6A49214F84C6E8EAB38CE89B782D12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F5404083631C49AC87332B73B7D86C7E2">
    <w:name w:val="F5404083631C49AC87332B73B7D86C7E2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EE616CAFFA4E4BF1BC9F552EB65D158E2">
    <w:name w:val="EE616CAFFA4E4BF1BC9F552EB65D158E2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917B2F36D4814D29B42CE62716C448AE2">
    <w:name w:val="917B2F36D4814D29B42CE62716C448AE2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C334DBE07DBF449BB0C0C043CAD11CD02">
    <w:name w:val="C334DBE07DBF449BB0C0C043CAD11CD02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706629D96C6E4D7CBEA8C26251433F542">
    <w:name w:val="706629D96C6E4D7CBEA8C26251433F542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AF214164B78E4366BFDF29E55C5A99482">
    <w:name w:val="AF214164B78E4366BFDF29E55C5A99482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5527DD0D0E8643919E71F3FEB6C54F122">
    <w:name w:val="5527DD0D0E8643919E71F3FEB6C54F122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1BCCD2CD79D9422C9FD76212C5115F4B2">
    <w:name w:val="1BCCD2CD79D9422C9FD76212C5115F4B2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66AD746286B04836AE5ABBB92C65EF622">
    <w:name w:val="66AD746286B04836AE5ABBB92C65EF622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1770BF41D09B41F9BD6C0A509255C8412">
    <w:name w:val="1770BF41D09B41F9BD6C0A509255C8412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EA745BC4FAE1419997E428A2550887BF2">
    <w:name w:val="EA745BC4FAE1419997E428A2550887BF2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2F0988C4273F481AB91A5946C2263B9E2">
    <w:name w:val="2F0988C4273F481AB91A5946C2263B9E2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496C1E0B580A4DF38D83DC45AB137BDA2">
    <w:name w:val="496C1E0B580A4DF38D83DC45AB137BDA2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7C51F1B8B679425F94FE36D7DE7E068B2">
    <w:name w:val="7C51F1B8B679425F94FE36D7DE7E068B2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FA4302947B6049158EA963CCCE605E492">
    <w:name w:val="FA4302947B6049158EA963CCCE605E492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2F56F1DFBF0648BC803531955213B6A22">
    <w:name w:val="2F56F1DFBF0648BC803531955213B6A22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17836FCDB43046D0B3C5ADC9AE4DB1942">
    <w:name w:val="17836FCDB43046D0B3C5ADC9AE4DB1942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AEC2C638A95F41BABE88767A4DF153222">
    <w:name w:val="AEC2C638A95F41BABE88767A4DF153222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1F87E87AC2824E03904191CBC7BF0CC92">
    <w:name w:val="1F87E87AC2824E03904191CBC7BF0CC92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2D1DFC6668A340B8BF2AC4A526A965462">
    <w:name w:val="2D1DFC6668A340B8BF2AC4A526A965462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774C8807DC384F0AB9C4E69EA30A24072">
    <w:name w:val="774C8807DC384F0AB9C4E69EA30A24072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77DF0FDF4AD54FA09371CFAE713B34B92">
    <w:name w:val="77DF0FDF4AD54FA09371CFAE713B34B92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82CB2EFF272C4CAFA414F1EA4905B8A52">
    <w:name w:val="82CB2EFF272C4CAFA414F1EA4905B8A52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5CC9E8AD1EBE45109958FD34AF9721192">
    <w:name w:val="5CC9E8AD1EBE45109958FD34AF9721192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ADEBE6B76331407081F6A437DEEE3FAB2">
    <w:name w:val="ADEBE6B76331407081F6A437DEEE3FAB2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B241C8426A2A497E941ED9F8609D89022">
    <w:name w:val="B241C8426A2A497E941ED9F8609D89022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5A95A4C8899A4A13915559662E3A73112">
    <w:name w:val="5A95A4C8899A4A13915559662E3A73112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D07D2B3143B140DFADBE0AC3DB7526703">
    <w:name w:val="D07D2B3143B140DFADBE0AC3DB7526703"/>
    <w:rsid w:val="009A6175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39046F55AA744F2D9F51DBEA9E4321243">
    <w:name w:val="39046F55AA744F2D9F51DBEA9E4321243"/>
    <w:rsid w:val="009A6175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0E8926109B4744769B5BCD77644EBE453">
    <w:name w:val="0E8926109B4744769B5BCD77644EBE453"/>
    <w:rsid w:val="009A6175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E97A107F82FB43B79B6628F43B7DDACC1">
    <w:name w:val="E97A107F82FB43B79B6628F43B7DDACC1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5D1F4195751D404E9934F417BD3749E41">
    <w:name w:val="5D1F4195751D404E9934F417BD3749E41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529E7A9E0F054FC0BDEFD741D400BF9C1">
    <w:name w:val="529E7A9E0F054FC0BDEFD741D400BF9C1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3203BF7B6868499688CA0CA9D23C5E3A1">
    <w:name w:val="3203BF7B6868499688CA0CA9D23C5E3A1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5F962B564CCB4D75A3093FA9D5B8D2631">
    <w:name w:val="5F962B564CCB4D75A3093FA9D5B8D2631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D1112C09279D4AF4A78C63AC283BF6E31">
    <w:name w:val="D1112C09279D4AF4A78C63AC283BF6E31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53F1BA9DFDDE4A598C613BA472304B244">
    <w:name w:val="53F1BA9DFDDE4A598C613BA472304B244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1EF9E179B8A54012A88A13A784F09DB24">
    <w:name w:val="1EF9E179B8A54012A88A13A784F09DB24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2C16F015B3DA4E92BDE4FF237750B8E84">
    <w:name w:val="2C16F015B3DA4E92BDE4FF237750B8E84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472E1F1B021D47D6A6019C5C54425BED1">
    <w:name w:val="472E1F1B021D47D6A6019C5C54425BED1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613C51FF60E24B7A8646347F2D4C2B1C4">
    <w:name w:val="613C51FF60E24B7A8646347F2D4C2B1C4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07B307FFBAF240419A67FCADE89273C94">
    <w:name w:val="07B307FFBAF240419A67FCADE89273C94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B58C8869E47D46818D5EAE3197C04D954">
    <w:name w:val="B58C8869E47D46818D5EAE3197C04D954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06314E52697C4CBB9F7A8AC854E4C4C9">
    <w:name w:val="06314E52697C4CBB9F7A8AC854E4C4C9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87B1293DBB52433DB3253501F9C795004">
    <w:name w:val="87B1293DBB52433DB3253501F9C795004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0143BC8C6874B46B263AB837E5CF9544">
    <w:name w:val="A0143BC8C6874B46B263AB837E5CF9544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FormEntryAPTA">
    <w:name w:val="Form Entry APTA"/>
    <w:basedOn w:val="Normal"/>
    <w:link w:val="FormEntryAPTAChar"/>
    <w:uiPriority w:val="9"/>
    <w:rsid w:val="009A6175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rmEntryAPTAChar">
    <w:name w:val="Form Entry APTA Char"/>
    <w:basedOn w:val="DefaultParagraphFont"/>
    <w:link w:val="FormEntryAPTA"/>
    <w:uiPriority w:val="9"/>
    <w:rsid w:val="009A6175"/>
    <w:rPr>
      <w:rFonts w:ascii="Arial" w:eastAsia="Times New Roman" w:hAnsi="Arial" w:cs="Arial"/>
      <w:sz w:val="20"/>
      <w:szCs w:val="20"/>
    </w:rPr>
  </w:style>
  <w:style w:type="paragraph" w:customStyle="1" w:styleId="E6E8B9A664B04070861833AE55E6ECF54">
    <w:name w:val="E6E8B9A664B04070861833AE55E6ECF54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0A51B2F1BD9640538F7E1B389044E7BF4">
    <w:name w:val="0A51B2F1BD9640538F7E1B389044E7BF4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0374F57EEC04DE09A592D66D773A62A4">
    <w:name w:val="D0374F57EEC04DE09A592D66D773A62A4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65CA7C3BE6D4555A8298A92ED7782C84">
    <w:name w:val="765CA7C3BE6D4555A8298A92ED7782C84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C81B17FFE81A4900ABE5155F03BA342B4">
    <w:name w:val="C81B17FFE81A4900ABE5155F03BA342B4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C1DC84BBC61A474BABD676537FB961874">
    <w:name w:val="C1DC84BBC61A474BABD676537FB961874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FA251B43F2E48F38F05F447B98A55733">
    <w:name w:val="9FA251B43F2E48F38F05F447B98A55733"/>
    <w:rsid w:val="009A6175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DDE65D77C1E74BB08AC32A05DE71DAD43">
    <w:name w:val="DDE65D77C1E74BB08AC32A05DE71DAD43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1B4BF4817EC5415390BE78CBFA09B09C3">
    <w:name w:val="1B4BF4817EC5415390BE78CBFA09B09C3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8EFECBFEA63B41EDBECD9982D48974EF3">
    <w:name w:val="8EFECBFEA63B41EDBECD9982D48974EF3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CF6B071F6FA04FDC8D5A264050EB11073">
    <w:name w:val="CF6B071F6FA04FDC8D5A264050EB11073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C5E97FEC540411B82862D148FACFF833">
    <w:name w:val="7C5E97FEC540411B82862D148FACFF833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34FE6F39FCD544FC8DA2F5EEAA497F3B3">
    <w:name w:val="34FE6F39FCD544FC8DA2F5EEAA497F3B3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1BA22906C8F946BD9489DBB3197059493">
    <w:name w:val="1BA22906C8F946BD9489DBB3197059493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4CEEAB1AE131423C9F7DC75E73DE85E14">
    <w:name w:val="4CEEAB1AE131423C9F7DC75E73DE85E14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D9B054183E56422DA0B1E3AAD81D625E4">
    <w:name w:val="D9B054183E56422DA0B1E3AAD81D625E4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41AF28A26EEF45F498184BF334096A904">
    <w:name w:val="41AF28A26EEF45F498184BF334096A904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B909819CFCAD4CFDAA3E329ADB5490AA3">
    <w:name w:val="B909819CFCAD4CFDAA3E329ADB5490AA3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F3B3C5EB58394046AF905B536CB11A292">
    <w:name w:val="F3B3C5EB58394046AF905B536CB11A292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CABC7D8A9F1748F8B98ED7A103F4CFC72">
    <w:name w:val="CABC7D8A9F1748F8B98ED7A103F4CFC72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66A38DE7B03049628AFC8D8EB7993EB32">
    <w:name w:val="66A38DE7B03049628AFC8D8EB7993EB32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56B8A06990434989AB7AC894E59915F82">
    <w:name w:val="56B8A06990434989AB7AC894E59915F82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475114D0E387437593FD45A892B2BC022">
    <w:name w:val="475114D0E387437593FD45A892B2BC022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298C365235CF45A88926E2CAF558DA922">
    <w:name w:val="298C365235CF45A88926E2CAF558DA922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E2FECAFC8D0F4644BB0764D6E65AF76E2">
    <w:name w:val="E2FECAFC8D0F4644BB0764D6E65AF76E2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844D050816E64361A092DF918699C5882">
    <w:name w:val="844D050816E64361A092DF918699C5882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199A5047DF614622B719BDBB9A3E8FB32">
    <w:name w:val="199A5047DF614622B719BDBB9A3E8FB32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C2D17B38114741138A6CEF9E73CAD3B42">
    <w:name w:val="C2D17B38114741138A6CEF9E73CAD3B42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0B2CADAC0F51435FA37FF12CA92D505E3">
    <w:name w:val="0B2CADAC0F51435FA37FF12CA92D505E3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75B6BC093F52488B82BD7C37B4C826503">
    <w:name w:val="75B6BC093F52488B82BD7C37B4C826503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DC0975AE142340A58E75A157BAB0BD3F3">
    <w:name w:val="DC0975AE142340A58E75A157BAB0BD3F3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5B6943F729B446A1A754D07C2E9D51DD3">
    <w:name w:val="5B6943F729B446A1A754D07C2E9D51DD3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1818622BA80F49ED9E684752CD4CA1BA3">
    <w:name w:val="1818622BA80F49ED9E684752CD4CA1BA3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51D6A49214F84C6E8EAB38CE89B782D13">
    <w:name w:val="51D6A49214F84C6E8EAB38CE89B782D13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F5404083631C49AC87332B73B7D86C7E3">
    <w:name w:val="F5404083631C49AC87332B73B7D86C7E3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EE616CAFFA4E4BF1BC9F552EB65D158E3">
    <w:name w:val="EE616CAFFA4E4BF1BC9F552EB65D158E3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917B2F36D4814D29B42CE62716C448AE3">
    <w:name w:val="917B2F36D4814D29B42CE62716C448AE3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C334DBE07DBF449BB0C0C043CAD11CD03">
    <w:name w:val="C334DBE07DBF449BB0C0C043CAD11CD03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706629D96C6E4D7CBEA8C26251433F543">
    <w:name w:val="706629D96C6E4D7CBEA8C26251433F543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AF214164B78E4366BFDF29E55C5A99483">
    <w:name w:val="AF214164B78E4366BFDF29E55C5A99483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5527DD0D0E8643919E71F3FEB6C54F123">
    <w:name w:val="5527DD0D0E8643919E71F3FEB6C54F123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1BCCD2CD79D9422C9FD76212C5115F4B3">
    <w:name w:val="1BCCD2CD79D9422C9FD76212C5115F4B3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66AD746286B04836AE5ABBB92C65EF623">
    <w:name w:val="66AD746286B04836AE5ABBB92C65EF623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1770BF41D09B41F9BD6C0A509255C8413">
    <w:name w:val="1770BF41D09B41F9BD6C0A509255C8413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EA745BC4FAE1419997E428A2550887BF3">
    <w:name w:val="EA745BC4FAE1419997E428A2550887BF3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2F0988C4273F481AB91A5946C2263B9E3">
    <w:name w:val="2F0988C4273F481AB91A5946C2263B9E3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496C1E0B580A4DF38D83DC45AB137BDA3">
    <w:name w:val="496C1E0B580A4DF38D83DC45AB137BDA3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7C51F1B8B679425F94FE36D7DE7E068B3">
    <w:name w:val="7C51F1B8B679425F94FE36D7DE7E068B3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FA4302947B6049158EA963CCCE605E493">
    <w:name w:val="FA4302947B6049158EA963CCCE605E493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2F56F1DFBF0648BC803531955213B6A23">
    <w:name w:val="2F56F1DFBF0648BC803531955213B6A23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17836FCDB43046D0B3C5ADC9AE4DB1943">
    <w:name w:val="17836FCDB43046D0B3C5ADC9AE4DB1943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AEC2C638A95F41BABE88767A4DF153223">
    <w:name w:val="AEC2C638A95F41BABE88767A4DF153223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1F87E87AC2824E03904191CBC7BF0CC93">
    <w:name w:val="1F87E87AC2824E03904191CBC7BF0CC93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2D1DFC6668A340B8BF2AC4A526A965463">
    <w:name w:val="2D1DFC6668A340B8BF2AC4A526A965463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774C8807DC384F0AB9C4E69EA30A24073">
    <w:name w:val="774C8807DC384F0AB9C4E69EA30A24073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77DF0FDF4AD54FA09371CFAE713B34B93">
    <w:name w:val="77DF0FDF4AD54FA09371CFAE713B34B93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82CB2EFF272C4CAFA414F1EA4905B8A53">
    <w:name w:val="82CB2EFF272C4CAFA414F1EA4905B8A53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5CC9E8AD1EBE45109958FD34AF9721193">
    <w:name w:val="5CC9E8AD1EBE45109958FD34AF9721193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ADEBE6B76331407081F6A437DEEE3FAB3">
    <w:name w:val="ADEBE6B76331407081F6A437DEEE3FAB3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B241C8426A2A497E941ED9F8609D89023">
    <w:name w:val="B241C8426A2A497E941ED9F8609D89023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5A95A4C8899A4A13915559662E3A73113">
    <w:name w:val="5A95A4C8899A4A13915559662E3A73113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D07D2B3143B140DFADBE0AC3DB7526704">
    <w:name w:val="D07D2B3143B140DFADBE0AC3DB7526704"/>
    <w:rsid w:val="009A6175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39046F55AA744F2D9F51DBEA9E4321245">
    <w:name w:val="39046F55AA744F2D9F51DBEA9E4321245"/>
    <w:rsid w:val="009A6175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0E8926109B4744769B5BCD77644EBE455">
    <w:name w:val="0E8926109B4744769B5BCD77644EBE455"/>
    <w:rsid w:val="009A6175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E97A107F82FB43B79B6628F43B7DDACC2">
    <w:name w:val="E97A107F82FB43B79B6628F43B7DDACC2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5D1F4195751D404E9934F417BD3749E42">
    <w:name w:val="5D1F4195751D404E9934F417BD3749E42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529E7A9E0F054FC0BDEFD741D400BF9C2">
    <w:name w:val="529E7A9E0F054FC0BDEFD741D400BF9C2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3203BF7B6868499688CA0CA9D23C5E3A2">
    <w:name w:val="3203BF7B6868499688CA0CA9D23C5E3A2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5F962B564CCB4D75A3093FA9D5B8D2632">
    <w:name w:val="5F962B564CCB4D75A3093FA9D5B8D2632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D1112C09279D4AF4A78C63AC283BF6E32">
    <w:name w:val="D1112C09279D4AF4A78C63AC283BF6E32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53F1BA9DFDDE4A598C613BA472304B245">
    <w:name w:val="53F1BA9DFDDE4A598C613BA472304B245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1EF9E179B8A54012A88A13A784F09DB25">
    <w:name w:val="1EF9E179B8A54012A88A13A784F09DB25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2C16F015B3DA4E92BDE4FF237750B8E85">
    <w:name w:val="2C16F015B3DA4E92BDE4FF237750B8E85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472E1F1B021D47D6A6019C5C54425BED2">
    <w:name w:val="472E1F1B021D47D6A6019C5C54425BED2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613C51FF60E24B7A8646347F2D4C2B1C5">
    <w:name w:val="613C51FF60E24B7A8646347F2D4C2B1C5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07B307FFBAF240419A67FCADE89273C95">
    <w:name w:val="07B307FFBAF240419A67FCADE89273C95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B58C8869E47D46818D5EAE3197C04D955">
    <w:name w:val="B58C8869E47D46818D5EAE3197C04D955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06314E52697C4CBB9F7A8AC854E4C4C91">
    <w:name w:val="06314E52697C4CBB9F7A8AC854E4C4C91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87B1293DBB52433DB3253501F9C795005">
    <w:name w:val="87B1293DBB52433DB3253501F9C795005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0143BC8C6874B46B263AB837E5CF9545">
    <w:name w:val="A0143BC8C6874B46B263AB837E5CF9545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E6E8B9A664B04070861833AE55E6ECF55">
    <w:name w:val="E6E8B9A664B04070861833AE55E6ECF55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0A51B2F1BD9640538F7E1B389044E7BF5">
    <w:name w:val="0A51B2F1BD9640538F7E1B389044E7BF5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0374F57EEC04DE09A592D66D773A62A5">
    <w:name w:val="D0374F57EEC04DE09A592D66D773A62A5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65CA7C3BE6D4555A8298A92ED7782C85">
    <w:name w:val="765CA7C3BE6D4555A8298A92ED7782C85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C81B17FFE81A4900ABE5155F03BA342B5">
    <w:name w:val="C81B17FFE81A4900ABE5155F03BA342B5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C1DC84BBC61A474BABD676537FB961875">
    <w:name w:val="C1DC84BBC61A474BABD676537FB961875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FA251B43F2E48F38F05F447B98A55734">
    <w:name w:val="9FA251B43F2E48F38F05F447B98A55734"/>
    <w:rsid w:val="009A6175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DDE65D77C1E74BB08AC32A05DE71DAD44">
    <w:name w:val="DDE65D77C1E74BB08AC32A05DE71DAD44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1B4BF4817EC5415390BE78CBFA09B09C4">
    <w:name w:val="1B4BF4817EC5415390BE78CBFA09B09C4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8EFECBFEA63B41EDBECD9982D48974EF4">
    <w:name w:val="8EFECBFEA63B41EDBECD9982D48974EF4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CF6B071F6FA04FDC8D5A264050EB11074">
    <w:name w:val="CF6B071F6FA04FDC8D5A264050EB11074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C5E97FEC540411B82862D148FACFF834">
    <w:name w:val="7C5E97FEC540411B82862D148FACFF834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34FE6F39FCD544FC8DA2F5EEAA497F3B4">
    <w:name w:val="34FE6F39FCD544FC8DA2F5EEAA497F3B4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1BA22906C8F946BD9489DBB3197059494">
    <w:name w:val="1BA22906C8F946BD9489DBB3197059494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4CEEAB1AE131423C9F7DC75E73DE85E15">
    <w:name w:val="4CEEAB1AE131423C9F7DC75E73DE85E15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D9B054183E56422DA0B1E3AAD81D625E5">
    <w:name w:val="D9B054183E56422DA0B1E3AAD81D625E5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41AF28A26EEF45F498184BF334096A905">
    <w:name w:val="41AF28A26EEF45F498184BF334096A905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B909819CFCAD4CFDAA3E329ADB5490AA4">
    <w:name w:val="B909819CFCAD4CFDAA3E329ADB5490AA4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F3B3C5EB58394046AF905B536CB11A293">
    <w:name w:val="F3B3C5EB58394046AF905B536CB11A293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CABC7D8A9F1748F8B98ED7A103F4CFC73">
    <w:name w:val="CABC7D8A9F1748F8B98ED7A103F4CFC73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66A38DE7B03049628AFC8D8EB7993EB33">
    <w:name w:val="66A38DE7B03049628AFC8D8EB7993EB33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56B8A06990434989AB7AC894E59915F83">
    <w:name w:val="56B8A06990434989AB7AC894E59915F83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475114D0E387437593FD45A892B2BC023">
    <w:name w:val="475114D0E387437593FD45A892B2BC023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298C365235CF45A88926E2CAF558DA923">
    <w:name w:val="298C365235CF45A88926E2CAF558DA923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E2FECAFC8D0F4644BB0764D6E65AF76E3">
    <w:name w:val="E2FECAFC8D0F4644BB0764D6E65AF76E3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844D050816E64361A092DF918699C5883">
    <w:name w:val="844D050816E64361A092DF918699C5883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199A5047DF614622B719BDBB9A3E8FB33">
    <w:name w:val="199A5047DF614622B719BDBB9A3E8FB33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C2D17B38114741138A6CEF9E73CAD3B43">
    <w:name w:val="C2D17B38114741138A6CEF9E73CAD3B43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0B2CADAC0F51435FA37FF12CA92D505E4">
    <w:name w:val="0B2CADAC0F51435FA37FF12CA92D505E4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75B6BC093F52488B82BD7C37B4C826504">
    <w:name w:val="75B6BC093F52488B82BD7C37B4C826504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DC0975AE142340A58E75A157BAB0BD3F4">
    <w:name w:val="DC0975AE142340A58E75A157BAB0BD3F4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5B6943F729B446A1A754D07C2E9D51DD4">
    <w:name w:val="5B6943F729B446A1A754D07C2E9D51DD4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1818622BA80F49ED9E684752CD4CA1BA4">
    <w:name w:val="1818622BA80F49ED9E684752CD4CA1BA4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51D6A49214F84C6E8EAB38CE89B782D14">
    <w:name w:val="51D6A49214F84C6E8EAB38CE89B782D14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F5404083631C49AC87332B73B7D86C7E4">
    <w:name w:val="F5404083631C49AC87332B73B7D86C7E4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EE616CAFFA4E4BF1BC9F552EB65D158E4">
    <w:name w:val="EE616CAFFA4E4BF1BC9F552EB65D158E4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917B2F36D4814D29B42CE62716C448AE4">
    <w:name w:val="917B2F36D4814D29B42CE62716C448AE4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C334DBE07DBF449BB0C0C043CAD11CD04">
    <w:name w:val="C334DBE07DBF449BB0C0C043CAD11CD04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706629D96C6E4D7CBEA8C26251433F544">
    <w:name w:val="706629D96C6E4D7CBEA8C26251433F544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AF214164B78E4366BFDF29E55C5A99484">
    <w:name w:val="AF214164B78E4366BFDF29E55C5A99484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5527DD0D0E8643919E71F3FEB6C54F124">
    <w:name w:val="5527DD0D0E8643919E71F3FEB6C54F124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1BCCD2CD79D9422C9FD76212C5115F4B4">
    <w:name w:val="1BCCD2CD79D9422C9FD76212C5115F4B4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66AD746286B04836AE5ABBB92C65EF624">
    <w:name w:val="66AD746286B04836AE5ABBB92C65EF624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1770BF41D09B41F9BD6C0A509255C8414">
    <w:name w:val="1770BF41D09B41F9BD6C0A509255C8414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EA745BC4FAE1419997E428A2550887BF4">
    <w:name w:val="EA745BC4FAE1419997E428A2550887BF4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2F0988C4273F481AB91A5946C2263B9E4">
    <w:name w:val="2F0988C4273F481AB91A5946C2263B9E4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496C1E0B580A4DF38D83DC45AB137BDA4">
    <w:name w:val="496C1E0B580A4DF38D83DC45AB137BDA4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7C51F1B8B679425F94FE36D7DE7E068B4">
    <w:name w:val="7C51F1B8B679425F94FE36D7DE7E068B4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FA4302947B6049158EA963CCCE605E494">
    <w:name w:val="FA4302947B6049158EA963CCCE605E494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2F56F1DFBF0648BC803531955213B6A24">
    <w:name w:val="2F56F1DFBF0648BC803531955213B6A24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17836FCDB43046D0B3C5ADC9AE4DB1944">
    <w:name w:val="17836FCDB43046D0B3C5ADC9AE4DB1944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AEC2C638A95F41BABE88767A4DF153224">
    <w:name w:val="AEC2C638A95F41BABE88767A4DF153224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1F87E87AC2824E03904191CBC7BF0CC94">
    <w:name w:val="1F87E87AC2824E03904191CBC7BF0CC94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2D1DFC6668A340B8BF2AC4A526A965464">
    <w:name w:val="2D1DFC6668A340B8BF2AC4A526A965464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774C8807DC384F0AB9C4E69EA30A24074">
    <w:name w:val="774C8807DC384F0AB9C4E69EA30A24074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77DF0FDF4AD54FA09371CFAE713B34B94">
    <w:name w:val="77DF0FDF4AD54FA09371CFAE713B34B94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82CB2EFF272C4CAFA414F1EA4905B8A54">
    <w:name w:val="82CB2EFF272C4CAFA414F1EA4905B8A54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5CC9E8AD1EBE45109958FD34AF9721194">
    <w:name w:val="5CC9E8AD1EBE45109958FD34AF9721194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ADEBE6B76331407081F6A437DEEE3FAB4">
    <w:name w:val="ADEBE6B76331407081F6A437DEEE3FAB4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B241C8426A2A497E941ED9F8609D89024">
    <w:name w:val="B241C8426A2A497E941ED9F8609D89024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5A95A4C8899A4A13915559662E3A73114">
    <w:name w:val="5A95A4C8899A4A13915559662E3A73114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D07D2B3143B140DFADBE0AC3DB7526706">
    <w:name w:val="D07D2B3143B140DFADBE0AC3DB7526706"/>
    <w:rsid w:val="009A6175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39046F55AA744F2D9F51DBEA9E4321246">
    <w:name w:val="39046F55AA744F2D9F51DBEA9E4321246"/>
    <w:rsid w:val="009A6175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0E8926109B4744769B5BCD77644EBE456">
    <w:name w:val="0E8926109B4744769B5BCD77644EBE456"/>
    <w:rsid w:val="009A6175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E97A107F82FB43B79B6628F43B7DDACC3">
    <w:name w:val="E97A107F82FB43B79B6628F43B7DDACC3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5D1F4195751D404E9934F417BD3749E43">
    <w:name w:val="5D1F4195751D404E9934F417BD3749E43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529E7A9E0F054FC0BDEFD741D400BF9C3">
    <w:name w:val="529E7A9E0F054FC0BDEFD741D400BF9C3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3203BF7B6868499688CA0CA9D23C5E3A3">
    <w:name w:val="3203BF7B6868499688CA0CA9D23C5E3A3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5F962B564CCB4D75A3093FA9D5B8D2633">
    <w:name w:val="5F962B564CCB4D75A3093FA9D5B8D2633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D1112C09279D4AF4A78C63AC283BF6E33">
    <w:name w:val="D1112C09279D4AF4A78C63AC283BF6E33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53F1BA9DFDDE4A598C613BA472304B246">
    <w:name w:val="53F1BA9DFDDE4A598C613BA472304B246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1EF9E179B8A54012A88A13A784F09DB26">
    <w:name w:val="1EF9E179B8A54012A88A13A784F09DB26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2C16F015B3DA4E92BDE4FF237750B8E86">
    <w:name w:val="2C16F015B3DA4E92BDE4FF237750B8E86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472E1F1B021D47D6A6019C5C54425BED3">
    <w:name w:val="472E1F1B021D47D6A6019C5C54425BED3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613C51FF60E24B7A8646347F2D4C2B1C6">
    <w:name w:val="613C51FF60E24B7A8646347F2D4C2B1C6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07B307FFBAF240419A67FCADE89273C96">
    <w:name w:val="07B307FFBAF240419A67FCADE89273C96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B58C8869E47D46818D5EAE3197C04D956">
    <w:name w:val="B58C8869E47D46818D5EAE3197C04D956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06314E52697C4CBB9F7A8AC854E4C4C92">
    <w:name w:val="06314E52697C4CBB9F7A8AC854E4C4C92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87B1293DBB52433DB3253501F9C795006">
    <w:name w:val="87B1293DBB52433DB3253501F9C795006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0143BC8C6874B46B263AB837E5CF9546">
    <w:name w:val="A0143BC8C6874B46B263AB837E5CF9546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E6E8B9A664B04070861833AE55E6ECF56">
    <w:name w:val="E6E8B9A664B04070861833AE55E6ECF56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0A51B2F1BD9640538F7E1B389044E7BF6">
    <w:name w:val="0A51B2F1BD9640538F7E1B389044E7BF6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0374F57EEC04DE09A592D66D773A62A6">
    <w:name w:val="D0374F57EEC04DE09A592D66D773A62A6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65CA7C3BE6D4555A8298A92ED7782C86">
    <w:name w:val="765CA7C3BE6D4555A8298A92ED7782C86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C81B17FFE81A4900ABE5155F03BA342B6">
    <w:name w:val="C81B17FFE81A4900ABE5155F03BA342B6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C1DC84BBC61A474BABD676537FB961876">
    <w:name w:val="C1DC84BBC61A474BABD676537FB961876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FA251B43F2E48F38F05F447B98A55735">
    <w:name w:val="9FA251B43F2E48F38F05F447B98A55735"/>
    <w:rsid w:val="009A6175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DDE65D77C1E74BB08AC32A05DE71DAD45">
    <w:name w:val="DDE65D77C1E74BB08AC32A05DE71DAD45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1B4BF4817EC5415390BE78CBFA09B09C5">
    <w:name w:val="1B4BF4817EC5415390BE78CBFA09B09C5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8EFECBFEA63B41EDBECD9982D48974EF5">
    <w:name w:val="8EFECBFEA63B41EDBECD9982D48974EF5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CF6B071F6FA04FDC8D5A264050EB11075">
    <w:name w:val="CF6B071F6FA04FDC8D5A264050EB11075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C5E97FEC540411B82862D148FACFF835">
    <w:name w:val="7C5E97FEC540411B82862D148FACFF835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34FE6F39FCD544FC8DA2F5EEAA497F3B5">
    <w:name w:val="34FE6F39FCD544FC8DA2F5EEAA497F3B5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1BA22906C8F946BD9489DBB3197059495">
    <w:name w:val="1BA22906C8F946BD9489DBB3197059495"/>
    <w:rsid w:val="009A617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4CEEAB1AE131423C9F7DC75E73DE85E17">
    <w:name w:val="4CEEAB1AE131423C9F7DC75E73DE85E17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D9B054183E56422DA0B1E3AAD81D625E7">
    <w:name w:val="D9B054183E56422DA0B1E3AAD81D625E7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41AF28A26EEF45F498184BF334096A907">
    <w:name w:val="41AF28A26EEF45F498184BF334096A907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B909819CFCAD4CFDAA3E329ADB5490AA5">
    <w:name w:val="B909819CFCAD4CFDAA3E329ADB5490AA5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F3B3C5EB58394046AF905B536CB11A294">
    <w:name w:val="F3B3C5EB58394046AF905B536CB11A294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CABC7D8A9F1748F8B98ED7A103F4CFC74">
    <w:name w:val="CABC7D8A9F1748F8B98ED7A103F4CFC74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66A38DE7B03049628AFC8D8EB7993EB34">
    <w:name w:val="66A38DE7B03049628AFC8D8EB7993EB34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56B8A06990434989AB7AC894E59915F84">
    <w:name w:val="56B8A06990434989AB7AC894E59915F84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475114D0E387437593FD45A892B2BC024">
    <w:name w:val="475114D0E387437593FD45A892B2BC024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298C365235CF45A88926E2CAF558DA924">
    <w:name w:val="298C365235CF45A88926E2CAF558DA924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E2FECAFC8D0F4644BB0764D6E65AF76E4">
    <w:name w:val="E2FECAFC8D0F4644BB0764D6E65AF76E4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844D050816E64361A092DF918699C5884">
    <w:name w:val="844D050816E64361A092DF918699C5884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199A5047DF614622B719BDBB9A3E8FB34">
    <w:name w:val="199A5047DF614622B719BDBB9A3E8FB34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C2D17B38114741138A6CEF9E73CAD3B44">
    <w:name w:val="C2D17B38114741138A6CEF9E73CAD3B44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0B2CADAC0F51435FA37FF12CA92D505E5">
    <w:name w:val="0B2CADAC0F51435FA37FF12CA92D505E5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75B6BC093F52488B82BD7C37B4C826505">
    <w:name w:val="75B6BC093F52488B82BD7C37B4C826505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DC0975AE142340A58E75A157BAB0BD3F5">
    <w:name w:val="DC0975AE142340A58E75A157BAB0BD3F5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5B6943F729B446A1A754D07C2E9D51DD5">
    <w:name w:val="5B6943F729B446A1A754D07C2E9D51DD5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1818622BA80F49ED9E684752CD4CA1BA5">
    <w:name w:val="1818622BA80F49ED9E684752CD4CA1BA5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51D6A49214F84C6E8EAB38CE89B782D15">
    <w:name w:val="51D6A49214F84C6E8EAB38CE89B782D15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F5404083631C49AC87332B73B7D86C7E5">
    <w:name w:val="F5404083631C49AC87332B73B7D86C7E5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EE616CAFFA4E4BF1BC9F552EB65D158E5">
    <w:name w:val="EE616CAFFA4E4BF1BC9F552EB65D158E5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917B2F36D4814D29B42CE62716C448AE5">
    <w:name w:val="917B2F36D4814D29B42CE62716C448AE5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C334DBE07DBF449BB0C0C043CAD11CD05">
    <w:name w:val="C334DBE07DBF449BB0C0C043CAD11CD05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706629D96C6E4D7CBEA8C26251433F545">
    <w:name w:val="706629D96C6E4D7CBEA8C26251433F545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AF214164B78E4366BFDF29E55C5A99485">
    <w:name w:val="AF214164B78E4366BFDF29E55C5A99485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5527DD0D0E8643919E71F3FEB6C54F125">
    <w:name w:val="5527DD0D0E8643919E71F3FEB6C54F125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1BCCD2CD79D9422C9FD76212C5115F4B5">
    <w:name w:val="1BCCD2CD79D9422C9FD76212C5115F4B5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66AD746286B04836AE5ABBB92C65EF625">
    <w:name w:val="66AD746286B04836AE5ABBB92C65EF625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1770BF41D09B41F9BD6C0A509255C8415">
    <w:name w:val="1770BF41D09B41F9BD6C0A509255C8415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EA745BC4FAE1419997E428A2550887BF5">
    <w:name w:val="EA745BC4FAE1419997E428A2550887BF5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2F0988C4273F481AB91A5946C2263B9E5">
    <w:name w:val="2F0988C4273F481AB91A5946C2263B9E5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496C1E0B580A4DF38D83DC45AB137BDA5">
    <w:name w:val="496C1E0B580A4DF38D83DC45AB137BDA5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7C51F1B8B679425F94FE36D7DE7E068B5">
    <w:name w:val="7C51F1B8B679425F94FE36D7DE7E068B5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FA4302947B6049158EA963CCCE605E495">
    <w:name w:val="FA4302947B6049158EA963CCCE605E495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2F56F1DFBF0648BC803531955213B6A25">
    <w:name w:val="2F56F1DFBF0648BC803531955213B6A25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17836FCDB43046D0B3C5ADC9AE4DB1945">
    <w:name w:val="17836FCDB43046D0B3C5ADC9AE4DB1945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AEC2C638A95F41BABE88767A4DF153225">
    <w:name w:val="AEC2C638A95F41BABE88767A4DF153225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1F87E87AC2824E03904191CBC7BF0CC95">
    <w:name w:val="1F87E87AC2824E03904191CBC7BF0CC95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2D1DFC6668A340B8BF2AC4A526A965465">
    <w:name w:val="2D1DFC6668A340B8BF2AC4A526A965465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774C8807DC384F0AB9C4E69EA30A24075">
    <w:name w:val="774C8807DC384F0AB9C4E69EA30A24075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77DF0FDF4AD54FA09371CFAE713B34B95">
    <w:name w:val="77DF0FDF4AD54FA09371CFAE713B34B95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82CB2EFF272C4CAFA414F1EA4905B8A55">
    <w:name w:val="82CB2EFF272C4CAFA414F1EA4905B8A55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5CC9E8AD1EBE45109958FD34AF9721195">
    <w:name w:val="5CC9E8AD1EBE45109958FD34AF9721195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ADEBE6B76331407081F6A437DEEE3FAB5">
    <w:name w:val="ADEBE6B76331407081F6A437DEEE3FAB5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B241C8426A2A497E941ED9F8609D89025">
    <w:name w:val="B241C8426A2A497E941ED9F8609D89025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5A95A4C8899A4A13915559662E3A73115">
    <w:name w:val="5A95A4C8899A4A13915559662E3A73115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D07D2B3143B140DFADBE0AC3DB7526707">
    <w:name w:val="D07D2B3143B140DFADBE0AC3DB7526707"/>
    <w:rsid w:val="009A6175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39046F55AA744F2D9F51DBEA9E4321247">
    <w:name w:val="39046F55AA744F2D9F51DBEA9E4321247"/>
    <w:rsid w:val="009A6175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0E8926109B4744769B5BCD77644EBE457">
    <w:name w:val="0E8926109B4744769B5BCD77644EBE457"/>
    <w:rsid w:val="009A6175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E97A107F82FB43B79B6628F43B7DDACC4">
    <w:name w:val="E97A107F82FB43B79B6628F43B7DDACC4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5D1F4195751D404E9934F417BD3749E44">
    <w:name w:val="5D1F4195751D404E9934F417BD3749E44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529E7A9E0F054FC0BDEFD741D400BF9C4">
    <w:name w:val="529E7A9E0F054FC0BDEFD741D400BF9C4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3203BF7B6868499688CA0CA9D23C5E3A4">
    <w:name w:val="3203BF7B6868499688CA0CA9D23C5E3A4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5F962B564CCB4D75A3093FA9D5B8D2634">
    <w:name w:val="5F962B564CCB4D75A3093FA9D5B8D2634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D1112C09279D4AF4A78C63AC283BF6E34">
    <w:name w:val="D1112C09279D4AF4A78C63AC283BF6E34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53F1BA9DFDDE4A598C613BA472304B247">
    <w:name w:val="53F1BA9DFDDE4A598C613BA472304B247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1EF9E179B8A54012A88A13A784F09DB27">
    <w:name w:val="1EF9E179B8A54012A88A13A784F09DB27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2C16F015B3DA4E92BDE4FF237750B8E87">
    <w:name w:val="2C16F015B3DA4E92BDE4FF237750B8E87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472E1F1B021D47D6A6019C5C54425BED4">
    <w:name w:val="472E1F1B021D47D6A6019C5C54425BED4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613C51FF60E24B7A8646347F2D4C2B1C7">
    <w:name w:val="613C51FF60E24B7A8646347F2D4C2B1C7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07B307FFBAF240419A67FCADE89273C97">
    <w:name w:val="07B307FFBAF240419A67FCADE89273C97"/>
    <w:rsid w:val="009A6175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81FFC-65FB-4089-A1BC-6D89F6FF3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APTA One Column Template_052820.dotx</Template>
  <TotalTime>1815</TotalTime>
  <Pages>5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Konde</dc:creator>
  <cp:keywords/>
  <dc:description/>
  <cp:lastModifiedBy>Raquel Konde</cp:lastModifiedBy>
  <cp:revision>79</cp:revision>
  <dcterms:created xsi:type="dcterms:W3CDTF">2020-12-14T14:29:00Z</dcterms:created>
  <dcterms:modified xsi:type="dcterms:W3CDTF">2020-12-15T20:45:00Z</dcterms:modified>
</cp:coreProperties>
</file>